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BDBA" w14:textId="1DF07298" w:rsidR="00CF4F05" w:rsidRPr="00661DA4" w:rsidRDefault="00C94B9E" w:rsidP="00304DC4">
      <w:pPr>
        <w:jc w:val="right"/>
        <w:rPr>
          <w:rFonts w:ascii="Amasis MT Pro Medium" w:hAnsi="Amasis MT Pro Medium"/>
          <w:sz w:val="34"/>
          <w:szCs w:val="34"/>
        </w:rPr>
      </w:pPr>
      <w:r w:rsidRPr="00661DA4">
        <w:rPr>
          <w:rFonts w:ascii="Amasis MT Pro Medium" w:hAnsi="Amasis MT Pro Medium"/>
          <w:noProof/>
          <w:sz w:val="36"/>
          <w:szCs w:val="36"/>
        </w:rPr>
        <w:drawing>
          <wp:anchor distT="0" distB="0" distL="114300" distR="114300" simplePos="0" relativeHeight="251661312" behindDoc="0" locked="0" layoutInCell="1" allowOverlap="1" wp14:anchorId="5AF4DD2E" wp14:editId="07C336DC">
            <wp:simplePos x="0" y="0"/>
            <wp:positionH relativeFrom="column">
              <wp:posOffset>9525</wp:posOffset>
            </wp:positionH>
            <wp:positionV relativeFrom="paragraph">
              <wp:posOffset>-8890</wp:posOffset>
            </wp:positionV>
            <wp:extent cx="1152525" cy="1152525"/>
            <wp:effectExtent l="95250" t="95250" r="104775" b="10477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BEBA8EAE-BF5A-486C-A8C5-ECC9F3942E4B}">
                          <a14:imgProps xmlns:a14="http://schemas.microsoft.com/office/drawing/2010/main">
                            <a14:imgLayer r:embed="rId9">
                              <a14:imgEffect>
                                <a14:sharpenSoften amount="1000"/>
                              </a14:imgEffect>
                            </a14:imgLayer>
                          </a14:imgProps>
                        </a:ext>
                      </a:extLst>
                    </a:blip>
                    <a:stretch>
                      <a:fillRect/>
                    </a:stretch>
                  </pic:blipFill>
                  <pic:spPr>
                    <a:xfrm>
                      <a:off x="0" y="0"/>
                      <a:ext cx="1152525" cy="1152525"/>
                    </a:xfrm>
                    <a:prstGeom prst="ellipse">
                      <a:avLst/>
                    </a:prstGeom>
                    <a:ln w="63500" cap="rnd">
                      <a:noFill/>
                    </a:ln>
                    <a:effectLst>
                      <a:outerShdw blurRad="63500" sx="101000" sy="101000" algn="ctr" rotWithShape="0">
                        <a:schemeClr val="tx1">
                          <a:alpha val="44000"/>
                        </a:schemeClr>
                      </a:outerShdw>
                    </a:effectLst>
                    <a:scene3d>
                      <a:camera prst="orthographicFront">
                        <a:rot lat="0" lon="0" rev="0"/>
                      </a:camera>
                      <a:lightRig rig="brightRoom" dir="t">
                        <a:rot lat="0" lon="0" rev="600000"/>
                      </a:lightRig>
                    </a:scene3d>
                    <a:sp3d prstMaterial="metal">
                      <a:bevelT w="38100" h="57150" prst="angle"/>
                    </a:sp3d>
                  </pic:spPr>
                </pic:pic>
              </a:graphicData>
            </a:graphic>
            <wp14:sizeRelH relativeFrom="page">
              <wp14:pctWidth>0</wp14:pctWidth>
            </wp14:sizeRelH>
            <wp14:sizeRelV relativeFrom="page">
              <wp14:pctHeight>0</wp14:pctHeight>
            </wp14:sizeRelV>
          </wp:anchor>
        </w:drawing>
      </w:r>
      <w:r w:rsidRPr="00661DA4">
        <w:rPr>
          <w:rFonts w:ascii="Amasis MT Pro Medium" w:hAnsi="Amasis MT Pro Medium"/>
          <w:sz w:val="36"/>
          <w:szCs w:val="36"/>
        </w:rPr>
        <w:t>Brimfield Township Parks &amp; Recreatio</w:t>
      </w:r>
      <w:r w:rsidR="00304DC4" w:rsidRPr="00661DA4">
        <w:rPr>
          <w:rFonts w:ascii="Amasis MT Pro Medium" w:hAnsi="Amasis MT Pro Medium"/>
          <w:sz w:val="36"/>
          <w:szCs w:val="36"/>
        </w:rPr>
        <w:t>n</w:t>
      </w:r>
    </w:p>
    <w:p w14:paraId="2C68E991" w14:textId="77777777" w:rsidR="005A7385" w:rsidRPr="00661DA4" w:rsidRDefault="005A7385" w:rsidP="00304DC4">
      <w:pPr>
        <w:jc w:val="right"/>
        <w:rPr>
          <w:rFonts w:ascii="Amasis MT Pro Medium" w:hAnsi="Amasis MT Pro Medium"/>
          <w:sz w:val="2"/>
          <w:szCs w:val="2"/>
        </w:rPr>
      </w:pPr>
    </w:p>
    <w:p w14:paraId="1C6CB669" w14:textId="6968E841" w:rsidR="00304DC4" w:rsidRPr="00661DA4" w:rsidRDefault="00304DC4" w:rsidP="005A7385">
      <w:pPr>
        <w:jc w:val="right"/>
        <w:rPr>
          <w:b/>
          <w:bCs/>
          <w:sz w:val="6"/>
          <w:szCs w:val="6"/>
        </w:rPr>
      </w:pPr>
      <w:r w:rsidRPr="00661DA4">
        <w:rPr>
          <w:b/>
          <w:bCs/>
          <w:noProof/>
          <w:sz w:val="32"/>
          <w:szCs w:val="32"/>
        </w:rPr>
        <mc:AlternateContent>
          <mc:Choice Requires="wps">
            <w:drawing>
              <wp:anchor distT="0" distB="0" distL="114300" distR="114300" simplePos="0" relativeHeight="251662336" behindDoc="0" locked="0" layoutInCell="1" allowOverlap="1" wp14:anchorId="117CC456" wp14:editId="1324E3D5">
                <wp:simplePos x="0" y="0"/>
                <wp:positionH relativeFrom="column">
                  <wp:posOffset>1847850</wp:posOffset>
                </wp:positionH>
                <wp:positionV relativeFrom="paragraph">
                  <wp:posOffset>25400</wp:posOffset>
                </wp:positionV>
                <wp:extent cx="4086225" cy="0"/>
                <wp:effectExtent l="0" t="0" r="0" b="0"/>
                <wp:wrapThrough wrapText="bothSides">
                  <wp:wrapPolygon edited="0">
                    <wp:start x="0" y="0"/>
                    <wp:lineTo x="0" y="21600"/>
                    <wp:lineTo x="21600" y="21600"/>
                    <wp:lineTo x="21600" y="0"/>
                  </wp:wrapPolygon>
                </wp:wrapThrough>
                <wp:docPr id="3" name="Straight Connector 3"/>
                <wp:cNvGraphicFramePr/>
                <a:graphic xmlns:a="http://schemas.openxmlformats.org/drawingml/2006/main">
                  <a:graphicData uri="http://schemas.microsoft.com/office/word/2010/wordprocessingShape">
                    <wps:wsp>
                      <wps:cNvCnPr/>
                      <wps:spPr>
                        <a:xfrm flipH="1">
                          <a:off x="0" y="0"/>
                          <a:ext cx="408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A8763"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pt" to="46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" strokecolor="#a5b592 [3204]" strokeweight=".5pt">
                <v:stroke joinstyle="miter"/>
                <w10:wrap type="through"/>
              </v:line>
            </w:pict>
          </mc:Fallback>
        </mc:AlternateContent>
      </w:r>
    </w:p>
    <w:p w14:paraId="3F2D0CD5" w14:textId="1EC056AC" w:rsidR="00E60FC0" w:rsidRPr="00661DA4" w:rsidRDefault="007069AB" w:rsidP="00304DC4">
      <w:pPr>
        <w:jc w:val="right"/>
        <w:rPr>
          <w:rFonts w:ascii="Century" w:hAnsi="Century"/>
          <w:sz w:val="32"/>
          <w:szCs w:val="32"/>
        </w:rPr>
      </w:pPr>
      <w:r>
        <w:rPr>
          <w:rFonts w:ascii="Century" w:hAnsi="Century"/>
          <w:sz w:val="32"/>
          <w:szCs w:val="32"/>
        </w:rPr>
        <w:t>Seasonal</w:t>
      </w:r>
      <w:r w:rsidR="00650EBE">
        <w:rPr>
          <w:rFonts w:ascii="Century" w:hAnsi="Century"/>
          <w:sz w:val="32"/>
          <w:szCs w:val="32"/>
        </w:rPr>
        <w:t xml:space="preserve"> </w:t>
      </w:r>
      <w:r w:rsidR="00E60FC0" w:rsidRPr="00661DA4">
        <w:rPr>
          <w:rFonts w:ascii="Century" w:hAnsi="Century"/>
          <w:sz w:val="32"/>
          <w:szCs w:val="32"/>
        </w:rPr>
        <w:t>Baseball and Soccer Fields</w:t>
      </w:r>
    </w:p>
    <w:p w14:paraId="24F87CA7" w14:textId="55C90209" w:rsidR="00C94B9E" w:rsidRPr="00661DA4" w:rsidRDefault="00C94B9E" w:rsidP="00E60FC0">
      <w:pPr>
        <w:jc w:val="right"/>
        <w:rPr>
          <w:rFonts w:ascii="Century" w:hAnsi="Century"/>
          <w:sz w:val="32"/>
          <w:szCs w:val="32"/>
        </w:rPr>
      </w:pPr>
      <w:r w:rsidRPr="00661DA4">
        <w:rPr>
          <w:rFonts w:ascii="Century" w:hAnsi="Century"/>
          <w:sz w:val="32"/>
          <w:szCs w:val="32"/>
        </w:rPr>
        <w:t>Rental</w:t>
      </w:r>
      <w:r w:rsidR="00E60FC0" w:rsidRPr="00661DA4">
        <w:rPr>
          <w:rFonts w:ascii="Century" w:hAnsi="Century"/>
          <w:sz w:val="32"/>
          <w:szCs w:val="32"/>
        </w:rPr>
        <w:t xml:space="preserve"> </w:t>
      </w:r>
      <w:r w:rsidRPr="00661DA4">
        <w:rPr>
          <w:rFonts w:ascii="Century" w:hAnsi="Century"/>
          <w:sz w:val="32"/>
          <w:szCs w:val="32"/>
        </w:rPr>
        <w:t>Application &amp; Liability Agreement</w:t>
      </w:r>
    </w:p>
    <w:p w14:paraId="38F097B3" w14:textId="77777777" w:rsidR="00304DC4" w:rsidRPr="00661DA4" w:rsidRDefault="00304DC4" w:rsidP="00304DC4">
      <w:pPr>
        <w:jc w:val="right"/>
        <w:rPr>
          <w:rFonts w:ascii="Century" w:hAnsi="Century"/>
          <w:sz w:val="12"/>
          <w:szCs w:val="12"/>
        </w:rPr>
      </w:pPr>
    </w:p>
    <w:p w14:paraId="680D8EFF" w14:textId="6B33AFEA" w:rsidR="00304DC4" w:rsidRPr="00661DA4" w:rsidRDefault="00304DC4" w:rsidP="00304DC4">
      <w:pPr>
        <w:jc w:val="right"/>
        <w:rPr>
          <w:sz w:val="18"/>
          <w:szCs w:val="18"/>
        </w:rPr>
      </w:pPr>
      <w:r w:rsidRPr="00661DA4">
        <w:rPr>
          <w:sz w:val="18"/>
          <w:szCs w:val="18"/>
        </w:rPr>
        <w:t xml:space="preserve">Please retain a copy of this permit for your records. </w:t>
      </w:r>
    </w:p>
    <w:p w14:paraId="6B5A6FA7" w14:textId="565C4588" w:rsidR="00304DC4" w:rsidRPr="00661DA4" w:rsidRDefault="00304DC4" w:rsidP="00304DC4">
      <w:pPr>
        <w:jc w:val="right"/>
        <w:rPr>
          <w:sz w:val="18"/>
          <w:szCs w:val="18"/>
        </w:rPr>
      </w:pPr>
      <w:proofErr w:type="gramStart"/>
      <w:r w:rsidRPr="00661DA4">
        <w:rPr>
          <w:sz w:val="18"/>
          <w:szCs w:val="18"/>
        </w:rPr>
        <w:t>Renter</w:t>
      </w:r>
      <w:proofErr w:type="gramEnd"/>
      <w:r w:rsidRPr="00661DA4">
        <w:rPr>
          <w:sz w:val="18"/>
          <w:szCs w:val="18"/>
        </w:rPr>
        <w:t xml:space="preserve"> may be asked to present a copy of this permit during rental period.</w:t>
      </w:r>
    </w:p>
    <w:p w14:paraId="2CE44ECC" w14:textId="42CB5148" w:rsidR="00304DC4" w:rsidRPr="00BA60A8" w:rsidRDefault="00304DC4" w:rsidP="00304DC4">
      <w:pPr>
        <w:jc w:val="right"/>
        <w:rPr>
          <w:rFonts w:ascii="Century" w:hAnsi="Century"/>
          <w:color w:val="002456"/>
          <w:sz w:val="2"/>
          <w:szCs w:val="2"/>
        </w:rPr>
      </w:pPr>
    </w:p>
    <w:p w14:paraId="0CFA1006" w14:textId="77777777" w:rsidR="00F946AB" w:rsidRPr="00304DC4" w:rsidRDefault="00F946AB" w:rsidP="00304DC4">
      <w:pPr>
        <w:jc w:val="right"/>
        <w:rPr>
          <w:rFonts w:ascii="Century" w:hAnsi="Century"/>
          <w:color w:val="002456"/>
          <w:sz w:val="6"/>
          <w:szCs w:val="6"/>
        </w:rPr>
      </w:pPr>
    </w:p>
    <w:p w14:paraId="41BA53A1" w14:textId="77777777" w:rsidR="00CF4F05" w:rsidRPr="00212475" w:rsidRDefault="00CF4F05" w:rsidP="00CF4F05">
      <w:pPr>
        <w:rPr>
          <w:b/>
          <w:bCs/>
          <w:color w:val="935309" w:themeColor="accent2" w:themeShade="80"/>
          <w:sz w:val="12"/>
          <w:szCs w:val="12"/>
        </w:rPr>
      </w:pPr>
    </w:p>
    <w:tbl>
      <w:tblPr>
        <w:tblStyle w:val="GridTable6Colorful-Accent1"/>
        <w:tblW w:w="5048"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2802"/>
        <w:gridCol w:w="63"/>
        <w:gridCol w:w="6541"/>
        <w:gridCol w:w="44"/>
      </w:tblGrid>
      <w:tr w:rsidR="00943E40" w14:paraId="696EFBAF" w14:textId="77777777" w:rsidTr="003B1CE8">
        <w:trPr>
          <w:gridAfter w:val="1"/>
          <w:cnfStyle w:val="100000000000" w:firstRow="1" w:lastRow="0" w:firstColumn="0" w:lastColumn="0" w:oddVBand="0" w:evenVBand="0" w:oddHBand="0" w:evenHBand="0" w:firstRowFirstColumn="0" w:firstRowLastColumn="0" w:lastRowFirstColumn="0" w:lastRowLastColumn="0"/>
          <w:wAfter w:w="44" w:type="dxa"/>
          <w:trHeight w:val="478"/>
        </w:trPr>
        <w:tc>
          <w:tcPr>
            <w:cnfStyle w:val="001000000000" w:firstRow="0" w:lastRow="0" w:firstColumn="1" w:lastColumn="0" w:oddVBand="0" w:evenVBand="0" w:oddHBand="0" w:evenHBand="0" w:firstRowFirstColumn="0" w:firstRowLastColumn="0" w:lastRowFirstColumn="0" w:lastRowLastColumn="0"/>
            <w:tcW w:w="9406" w:type="dxa"/>
            <w:gridSpan w:val="3"/>
            <w:tcBorders>
              <w:top w:val="nil"/>
              <w:left w:val="nil"/>
              <w:bottom w:val="single" w:sz="4" w:space="0" w:color="C8D2BD" w:themeColor="accent1" w:themeTint="99"/>
              <w:right w:val="nil"/>
            </w:tcBorders>
            <w:shd w:val="clear" w:color="auto" w:fill="935309" w:themeFill="accent2" w:themeFillShade="80"/>
            <w:vAlign w:val="center"/>
          </w:tcPr>
          <w:p w14:paraId="01B3CA92" w14:textId="16B74840" w:rsidR="00943E40" w:rsidRPr="00943E40" w:rsidRDefault="00E60FC0" w:rsidP="007B671D">
            <w:pPr>
              <w:rPr>
                <w:rStyle w:val="FillableForm"/>
                <w:b w:val="0"/>
                <w:bCs w:val="0"/>
                <w:color w:val="FFFFFF" w:themeColor="background1"/>
              </w:rPr>
            </w:pPr>
            <w:r>
              <w:rPr>
                <w:rFonts w:ascii="Amasis MT Pro Medium" w:hAnsi="Amasis MT Pro Medium"/>
                <w:b w:val="0"/>
                <w:bCs w:val="0"/>
                <w:color w:val="FFFFFF" w:themeColor="background1"/>
                <w:sz w:val="28"/>
                <w:szCs w:val="28"/>
              </w:rPr>
              <w:t xml:space="preserve">Applicant </w:t>
            </w:r>
            <w:r w:rsidR="00943E40" w:rsidRPr="00943E40">
              <w:rPr>
                <w:rFonts w:ascii="Amasis MT Pro Medium" w:hAnsi="Amasis MT Pro Medium"/>
                <w:b w:val="0"/>
                <w:bCs w:val="0"/>
                <w:color w:val="FFFFFF" w:themeColor="background1"/>
                <w:sz w:val="28"/>
                <w:szCs w:val="28"/>
              </w:rPr>
              <w:t xml:space="preserve">Information – </w:t>
            </w:r>
          </w:p>
        </w:tc>
      </w:tr>
      <w:tr w:rsidR="00306B99" w14:paraId="191296A3" w14:textId="77777777" w:rsidTr="003B1CE8">
        <w:trPr>
          <w:gridAfter w:val="1"/>
          <w:cnfStyle w:val="000000100000" w:firstRow="0" w:lastRow="0" w:firstColumn="0" w:lastColumn="0" w:oddVBand="0" w:evenVBand="0" w:oddHBand="1" w:evenHBand="0" w:firstRowFirstColumn="0" w:firstRowLastColumn="0" w:lastRowFirstColumn="0" w:lastRowLastColumn="0"/>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04E7E996" w14:textId="2EB6B589" w:rsidR="0090237F" w:rsidRPr="00661DA4" w:rsidRDefault="00E60FC0" w:rsidP="005A7385">
            <w:pPr>
              <w:spacing w:before="40" w:after="40"/>
              <w:rPr>
                <w:color w:val="auto"/>
              </w:rPr>
            </w:pPr>
            <w:r w:rsidRPr="00661DA4">
              <w:rPr>
                <w:color w:val="auto"/>
              </w:rPr>
              <w:t>Applicant</w:t>
            </w:r>
            <w:r w:rsidR="00F946AB" w:rsidRPr="00661DA4">
              <w:rPr>
                <w:color w:val="auto"/>
              </w:rPr>
              <w:t xml:space="preserve"> Name</w:t>
            </w:r>
            <w:r w:rsidR="005A7385" w:rsidRPr="00661DA4">
              <w:rPr>
                <w:color w:val="auto"/>
              </w:rPr>
              <w:t>*</w:t>
            </w:r>
            <w:r w:rsidR="0007319C" w:rsidRPr="00661DA4">
              <w:rPr>
                <w:color w:val="auto"/>
              </w:rPr>
              <w:t>:</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740448475"/>
              <w:placeholder>
                <w:docPart w:val="6E318F6E5CD1470C91D3C144E7081EA4"/>
              </w:placeholder>
              <w:showingPlcHdr/>
            </w:sdtPr>
            <w:sdtContent>
              <w:p w14:paraId="4FF8DBBC" w14:textId="5F2BE92B" w:rsidR="0090237F" w:rsidRPr="00AF043D" w:rsidRDefault="00AF043D" w:rsidP="007B671D">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943E40" w14:paraId="29DCC16A" w14:textId="77777777" w:rsidTr="003B1CE8">
        <w:trPr>
          <w:gridAfter w:val="1"/>
          <w:wAfter w:w="44" w:type="dxa"/>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right w:val="nil"/>
            </w:tcBorders>
            <w:shd w:val="clear" w:color="auto" w:fill="FFFFFF" w:themeFill="background1"/>
            <w:vAlign w:val="center"/>
          </w:tcPr>
          <w:p w14:paraId="7929AECC" w14:textId="50EE6A46" w:rsidR="007B671D" w:rsidRPr="00661DA4" w:rsidRDefault="007B671D" w:rsidP="007B671D">
            <w:pPr>
              <w:spacing w:before="40" w:after="40"/>
              <w:rPr>
                <w:color w:val="auto"/>
              </w:rPr>
            </w:pPr>
            <w:r w:rsidRPr="00661DA4">
              <w:rPr>
                <w:color w:val="auto"/>
              </w:rPr>
              <w:t xml:space="preserve">Date of </w:t>
            </w:r>
            <w:r w:rsidR="00E60FC0" w:rsidRPr="00661DA4">
              <w:rPr>
                <w:color w:val="auto"/>
              </w:rPr>
              <w:t>Birth</w:t>
            </w:r>
            <w:r w:rsidRPr="00661DA4">
              <w:rPr>
                <w:color w:val="auto"/>
              </w:rPr>
              <w:t>:</w:t>
            </w:r>
          </w:p>
        </w:tc>
        <w:sdt>
          <w:sdtPr>
            <w:rPr>
              <w:rStyle w:val="FillableForm"/>
            </w:rPr>
            <w:alias w:val="Enter Date"/>
            <w:tag w:val="Enter Date"/>
            <w:id w:val="-1383942275"/>
            <w:placeholder>
              <w:docPart w:val="56AC07A696B44E2A8BF90BA829E3B7CA"/>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6604" w:type="dxa"/>
                <w:gridSpan w:val="2"/>
                <w:tcBorders>
                  <w:top w:val="single" w:sz="4" w:space="0" w:color="C8D2BD" w:themeColor="accent1" w:themeTint="99"/>
                  <w:left w:val="nil"/>
                  <w:bottom w:val="single" w:sz="4" w:space="0" w:color="C8D2BD" w:themeColor="accent1" w:themeTint="99"/>
                </w:tcBorders>
                <w:shd w:val="clear" w:color="auto" w:fill="FFFFFF" w:themeFill="background1"/>
                <w:vAlign w:val="center"/>
              </w:tcPr>
              <w:p w14:paraId="4F23C22B" w14:textId="03BBCEE1" w:rsidR="007B671D" w:rsidRPr="00AF043D" w:rsidRDefault="00AF043D" w:rsidP="007B671D">
                <w:pPr>
                  <w:cnfStyle w:val="000000000000" w:firstRow="0" w:lastRow="0" w:firstColumn="0" w:lastColumn="0" w:oddVBand="0" w:evenVBand="0" w:oddHBand="0" w:evenHBand="0" w:firstRowFirstColumn="0" w:firstRowLastColumn="0" w:lastRowFirstColumn="0" w:lastRowLastColumn="0"/>
                  <w:rPr>
                    <w:color w:val="002456"/>
                  </w:rPr>
                </w:pPr>
                <w:r w:rsidRPr="00AF043D">
                  <w:rPr>
                    <w:rStyle w:val="PlaceholderText"/>
                    <w:color w:val="auto"/>
                  </w:rPr>
                  <w:t>Select Date</w:t>
                </w:r>
              </w:p>
            </w:tc>
          </w:sdtContent>
        </w:sdt>
      </w:tr>
      <w:tr w:rsidR="00306B99" w14:paraId="37EA5BF5" w14:textId="77777777" w:rsidTr="003B1CE8">
        <w:trPr>
          <w:gridAfter w:val="1"/>
          <w:cnfStyle w:val="000000100000" w:firstRow="0" w:lastRow="0" w:firstColumn="0" w:lastColumn="0" w:oddVBand="0" w:evenVBand="0" w:oddHBand="1" w:evenHBand="0" w:firstRowFirstColumn="0" w:firstRowLastColumn="0" w:lastRowFirstColumn="0" w:lastRowLastColumn="0"/>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14F4D887" w14:textId="20F7A8CB" w:rsidR="007B671D" w:rsidRPr="00661DA4" w:rsidRDefault="007B671D" w:rsidP="007B671D">
            <w:pPr>
              <w:spacing w:before="40" w:after="40"/>
              <w:rPr>
                <w:color w:val="auto"/>
              </w:rPr>
            </w:pPr>
            <w:r w:rsidRPr="00661DA4">
              <w:rPr>
                <w:color w:val="auto"/>
              </w:rPr>
              <w:t xml:space="preserve">Renter’s </w:t>
            </w:r>
            <w:r w:rsidR="00DF763D" w:rsidRPr="00661DA4">
              <w:rPr>
                <w:color w:val="auto"/>
              </w:rPr>
              <w:t xml:space="preserve">Full </w:t>
            </w:r>
            <w:r w:rsidRPr="00661DA4">
              <w:rPr>
                <w:color w:val="auto"/>
              </w:rPr>
              <w:t>Address</w:t>
            </w:r>
            <w:r w:rsidR="00DF763D" w:rsidRPr="00661DA4">
              <w:rPr>
                <w:color w:val="auto"/>
              </w:rPr>
              <w:t>*</w:t>
            </w:r>
            <w:r w:rsidRPr="00661DA4">
              <w:rPr>
                <w:color w:val="auto"/>
              </w:rPr>
              <w:t>:</w:t>
            </w:r>
          </w:p>
        </w:tc>
        <w:tc>
          <w:tcPr>
            <w:tcW w:w="6604" w:type="dxa"/>
            <w:gridSpan w:val="2"/>
            <w:tcBorders>
              <w:top w:val="single" w:sz="4" w:space="0" w:color="C8D2BD" w:themeColor="accent1" w:themeTint="99"/>
              <w:bottom w:val="single" w:sz="4" w:space="0" w:color="A5B592" w:themeColor="accent1"/>
            </w:tcBorders>
            <w:shd w:val="clear" w:color="auto" w:fill="FFFFFF" w:themeFill="background1"/>
            <w:vAlign w:val="center"/>
          </w:tcPr>
          <w:sdt>
            <w:sdtPr>
              <w:rPr>
                <w:rStyle w:val="FillableForm"/>
              </w:rPr>
              <w:alias w:val="Enter Text"/>
              <w:tag w:val="Enter Text"/>
              <w:id w:val="-786120113"/>
              <w:placeholder>
                <w:docPart w:val="CA6D12BC05D6460DA9D6E93D239BE632"/>
              </w:placeholder>
              <w:showingPlcHdr/>
            </w:sdtPr>
            <w:sdtContent>
              <w:p w14:paraId="10235E6E" w14:textId="0B2ECA69" w:rsidR="007B671D" w:rsidRPr="00AF043D" w:rsidRDefault="00AF043D" w:rsidP="007B671D">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306B99" w14:paraId="59AEFB62" w14:textId="77777777" w:rsidTr="003B1CE8">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5D5E9A2A" w14:textId="44E53604" w:rsidR="007B671D" w:rsidRPr="00661DA4" w:rsidRDefault="007B671D" w:rsidP="007B671D">
            <w:pPr>
              <w:spacing w:before="40" w:after="40"/>
              <w:rPr>
                <w:color w:val="auto"/>
              </w:rPr>
            </w:pPr>
            <w:r w:rsidRPr="00661DA4">
              <w:rPr>
                <w:color w:val="auto"/>
              </w:rPr>
              <w:t xml:space="preserve">Phone </w:t>
            </w:r>
            <w:r w:rsidR="00F003A7" w:rsidRPr="00661DA4">
              <w:rPr>
                <w:color w:val="auto"/>
              </w:rPr>
              <w:t>Number</w:t>
            </w:r>
            <w:r w:rsidRPr="00661DA4">
              <w:rPr>
                <w:color w:val="auto"/>
              </w:rPr>
              <w:t>:</w:t>
            </w:r>
          </w:p>
        </w:tc>
        <w:tc>
          <w:tcPr>
            <w:tcW w:w="6604" w:type="dxa"/>
            <w:gridSpan w:val="2"/>
            <w:tcBorders>
              <w:top w:val="single" w:sz="4" w:space="0" w:color="A5B592" w:themeColor="accent1"/>
              <w:bottom w:val="single" w:sz="4" w:space="0" w:color="C8D2BD" w:themeColor="accent1" w:themeTint="99"/>
            </w:tcBorders>
            <w:shd w:val="clear" w:color="auto" w:fill="FFFFFF" w:themeFill="background1"/>
            <w:vAlign w:val="center"/>
          </w:tcPr>
          <w:sdt>
            <w:sdtPr>
              <w:rPr>
                <w:rStyle w:val="FillableForm"/>
              </w:rPr>
              <w:alias w:val="Enter Text"/>
              <w:tag w:val="Enter Text"/>
              <w:id w:val="976186602"/>
              <w:placeholder>
                <w:docPart w:val="AA7B973887614C92A54D9B0B394DA85C"/>
              </w:placeholder>
              <w:showingPlcHdr/>
            </w:sdtPr>
            <w:sdtContent>
              <w:p w14:paraId="114D3320" w14:textId="7503027F" w:rsidR="007B671D" w:rsidRPr="00AF043D" w:rsidRDefault="00AF043D" w:rsidP="007B671D">
                <w:pPr>
                  <w:cnfStyle w:val="000000000000" w:firstRow="0" w:lastRow="0" w:firstColumn="0" w:lastColumn="0" w:oddVBand="0" w:evenVBand="0" w:oddHBand="0" w:evenHBand="0" w:firstRowFirstColumn="0" w:firstRowLastColumn="0" w:lastRowFirstColumn="0" w:lastRowLastColumn="0"/>
                  <w:rPr>
                    <w:color w:val="002456"/>
                  </w:rPr>
                </w:pPr>
                <w:r w:rsidRPr="00AF043D">
                  <w:rPr>
                    <w:color w:val="auto"/>
                  </w:rPr>
                  <w:t>Enter Text</w:t>
                </w:r>
              </w:p>
            </w:sdtContent>
          </w:sdt>
        </w:tc>
      </w:tr>
      <w:tr w:rsidR="00306B99" w14:paraId="3B6F3353" w14:textId="77777777" w:rsidTr="003B1CE8">
        <w:trPr>
          <w:gridAfter w:val="1"/>
          <w:cnfStyle w:val="000000100000" w:firstRow="0" w:lastRow="0" w:firstColumn="0" w:lastColumn="0" w:oddVBand="0" w:evenVBand="0" w:oddHBand="1" w:evenHBand="0" w:firstRowFirstColumn="0" w:firstRowLastColumn="0" w:lastRowFirstColumn="0" w:lastRowLastColumn="0"/>
          <w:wAfter w:w="44" w:type="dxa"/>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B29DD1D" w14:textId="3C96A4F0" w:rsidR="007B671D" w:rsidRPr="00661DA4" w:rsidRDefault="007B671D" w:rsidP="007B671D">
            <w:pPr>
              <w:spacing w:before="40" w:after="40"/>
              <w:rPr>
                <w:color w:val="auto"/>
              </w:rPr>
            </w:pPr>
            <w:r w:rsidRPr="00661DA4">
              <w:rPr>
                <w:color w:val="auto"/>
              </w:rPr>
              <w:t>Email</w:t>
            </w:r>
            <w:r w:rsidR="00F003A7" w:rsidRPr="00661DA4">
              <w:rPr>
                <w:color w:val="auto"/>
              </w:rPr>
              <w:t xml:space="preserve"> Address</w:t>
            </w:r>
            <w:r w:rsidRPr="00661DA4">
              <w:rPr>
                <w:color w:val="auto"/>
              </w:rPr>
              <w:t>:</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182171761"/>
              <w:placeholder>
                <w:docPart w:val="F5CE5CC34FB2452E868366A947FDC364"/>
              </w:placeholder>
              <w:showingPlcHdr/>
            </w:sdtPr>
            <w:sdtContent>
              <w:p w14:paraId="5014723B" w14:textId="23D672E8" w:rsidR="007B671D" w:rsidRPr="00AF043D" w:rsidRDefault="00AF043D" w:rsidP="007B671D">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306B99" w14:paraId="130D81C8" w14:textId="77777777" w:rsidTr="003B1CE8">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20A050E" w14:textId="389E24C4" w:rsidR="007B671D" w:rsidRPr="00661DA4" w:rsidRDefault="007B671D" w:rsidP="007B671D">
            <w:pPr>
              <w:spacing w:before="40" w:after="40"/>
              <w:rPr>
                <w:color w:val="auto"/>
              </w:rPr>
            </w:pPr>
            <w:r w:rsidRPr="00661DA4">
              <w:rPr>
                <w:color w:val="auto"/>
              </w:rPr>
              <w:t>Date Form Submitted:</w:t>
            </w:r>
          </w:p>
        </w:tc>
        <w:sdt>
          <w:sdtPr>
            <w:rPr>
              <w:rStyle w:val="FillableForm"/>
            </w:rPr>
            <w:alias w:val="Enter Date"/>
            <w:tag w:val="Enter Date"/>
            <w:id w:val="-675578625"/>
            <w:placeholder>
              <w:docPart w:val="C1F331414298403999754D3B161658B6"/>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p w14:paraId="4570CA4B" w14:textId="588F1BBF" w:rsidR="007B671D" w:rsidRPr="007B671D" w:rsidRDefault="00AF043D" w:rsidP="007B671D">
                <w:pPr>
                  <w:cnfStyle w:val="000000000000" w:firstRow="0" w:lastRow="0" w:firstColumn="0" w:lastColumn="0" w:oddVBand="0" w:evenVBand="0" w:oddHBand="0" w:evenHBand="0" w:firstRowFirstColumn="0" w:firstRowLastColumn="0" w:lastRowFirstColumn="0" w:lastRowLastColumn="0"/>
                  <w:rPr>
                    <w:color w:val="536142" w:themeColor="accent1" w:themeShade="80"/>
                  </w:rPr>
                </w:pPr>
                <w:r w:rsidRPr="00AF043D">
                  <w:rPr>
                    <w:rStyle w:val="PlaceholderText"/>
                    <w:color w:val="auto"/>
                  </w:rPr>
                  <w:t>Select Date</w:t>
                </w:r>
              </w:p>
            </w:tc>
          </w:sdtContent>
        </w:sdt>
      </w:tr>
      <w:tr w:rsidR="00306B99" w14:paraId="7AC86519" w14:textId="77777777" w:rsidTr="003B1CE8">
        <w:trPr>
          <w:gridAfter w:val="1"/>
          <w:cnfStyle w:val="000000100000" w:firstRow="0" w:lastRow="0" w:firstColumn="0" w:lastColumn="0" w:oddVBand="0" w:evenVBand="0" w:oddHBand="1" w:evenHBand="0" w:firstRowFirstColumn="0" w:firstRowLastColumn="0" w:lastRowFirstColumn="0" w:lastRowLastColumn="0"/>
          <w:wAfter w:w="44" w:type="dxa"/>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9EBDF04" w14:textId="615492EC" w:rsidR="007B671D" w:rsidRPr="00661DA4" w:rsidRDefault="007B671D" w:rsidP="007B671D">
            <w:pPr>
              <w:spacing w:before="40" w:after="40"/>
              <w:rPr>
                <w:color w:val="auto"/>
              </w:rPr>
            </w:pPr>
            <w:r w:rsidRPr="00661DA4">
              <w:rPr>
                <w:color w:val="auto"/>
              </w:rPr>
              <w:t>Brimfield Resident?</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p w14:paraId="78D76847" w14:textId="3B4DD75E" w:rsidR="007B671D" w:rsidRPr="007B671D" w:rsidRDefault="00661DA4" w:rsidP="007B671D">
            <w:pPr>
              <w:cnfStyle w:val="000000100000" w:firstRow="0" w:lastRow="0" w:firstColumn="0" w:lastColumn="0" w:oddVBand="0" w:evenVBand="0" w:oddHBand="1" w:evenHBand="0" w:firstRowFirstColumn="0" w:firstRowLastColumn="0" w:lastRowFirstColumn="0" w:lastRowLastColumn="0"/>
              <w:rPr>
                <w:rStyle w:val="Style1"/>
                <w:sz w:val="22"/>
              </w:rPr>
            </w:pPr>
            <w:r w:rsidRPr="00661DA4">
              <w:rPr>
                <w:rStyle w:val="FillableForm"/>
                <w:color w:val="auto"/>
              </w:rPr>
              <w:t xml:space="preserve">Yes </w:t>
            </w:r>
            <w:sdt>
              <w:sdtPr>
                <w:rPr>
                  <w:rStyle w:val="FillableForm"/>
                  <w:color w:val="auto"/>
                </w:rPr>
                <w:alias w:val="Enter Text Here"/>
                <w:tag w:val="Enter Text Here"/>
                <w:id w:val="-76516796"/>
                <w:placeholder>
                  <w:docPart w:val="01D1E9905C9049FDB38584F467112640"/>
                </w:placeholder>
              </w:sdtPr>
              <w:sdtContent>
                <w:sdt>
                  <w:sdtPr>
                    <w:rPr>
                      <w:rStyle w:val="FillableForm"/>
                      <w:color w:val="auto"/>
                    </w:rPr>
                    <w:id w:val="1009260953"/>
                    <w14:checkbox>
                      <w14:checked w14:val="0"/>
                      <w14:checkedState w14:val="2612" w14:font="MS Gothic"/>
                      <w14:uncheckedState w14:val="2610" w14:font="MS Gothic"/>
                    </w14:checkbox>
                  </w:sdtPr>
                  <w:sdtContent>
                    <w:r w:rsidRPr="00661DA4">
                      <w:rPr>
                        <w:rStyle w:val="FillableForm"/>
                        <w:rFonts w:ascii="MS Gothic" w:eastAsia="MS Gothic" w:hAnsi="MS Gothic" w:hint="eastAsia"/>
                        <w:color w:val="auto"/>
                      </w:rPr>
                      <w:t>☐</w:t>
                    </w:r>
                  </w:sdtContent>
                </w:sdt>
              </w:sdtContent>
            </w:sdt>
            <w:r w:rsidRPr="00661DA4">
              <w:rPr>
                <w:color w:val="auto"/>
              </w:rPr>
              <w:t xml:space="preserve">  No </w:t>
            </w:r>
            <w:sdt>
              <w:sdtPr>
                <w:rPr>
                  <w:rStyle w:val="FillableForm"/>
                  <w:color w:val="auto"/>
                </w:rPr>
                <w:id w:val="-1829742732"/>
                <w14:checkbox>
                  <w14:checked w14:val="0"/>
                  <w14:checkedState w14:val="2612" w14:font="MS Gothic"/>
                  <w14:uncheckedState w14:val="2610" w14:font="MS Gothic"/>
                </w14:checkbox>
              </w:sdtPr>
              <w:sdtContent>
                <w:r w:rsidRPr="00661DA4">
                  <w:rPr>
                    <w:rStyle w:val="FillableForm"/>
                    <w:rFonts w:ascii="MS Gothic" w:eastAsia="MS Gothic" w:hAnsi="MS Gothic" w:hint="eastAsia"/>
                    <w:color w:val="auto"/>
                  </w:rPr>
                  <w:t>☐</w:t>
                </w:r>
              </w:sdtContent>
            </w:sdt>
            <w:r w:rsidRPr="00661DA4">
              <w:rPr>
                <w:color w:val="auto"/>
              </w:rPr>
              <w:t xml:space="preserve">     </w:t>
            </w:r>
            <w:r w:rsidRPr="00661DA4">
              <w:rPr>
                <w:rFonts w:ascii="Arial Narrow" w:hAnsi="Arial Narrow"/>
                <w:b/>
                <w:bCs/>
                <w:color w:val="auto"/>
                <w:sz w:val="18"/>
                <w:szCs w:val="18"/>
              </w:rPr>
              <w:t xml:space="preserve">Check </w:t>
            </w:r>
            <w:r w:rsidRPr="00661DA4">
              <w:rPr>
                <w:rFonts w:ascii="Arial Narrow" w:hAnsi="Arial Narrow"/>
                <w:b/>
                <w:bCs/>
                <w:color w:val="auto"/>
                <w:sz w:val="18"/>
                <w:szCs w:val="18"/>
                <w:u w:val="single"/>
              </w:rPr>
              <w:t>one</w:t>
            </w:r>
            <w:r w:rsidRPr="00661DA4">
              <w:rPr>
                <w:rFonts w:ascii="Arial Narrow" w:hAnsi="Arial Narrow"/>
                <w:b/>
                <w:bCs/>
                <w:color w:val="auto"/>
                <w:sz w:val="18"/>
                <w:szCs w:val="18"/>
              </w:rPr>
              <w:t xml:space="preserve"> please</w:t>
            </w:r>
          </w:p>
        </w:tc>
      </w:tr>
      <w:tr w:rsidR="0007319C" w14:paraId="0AFFB2DC" w14:textId="77777777" w:rsidTr="003B1CE8">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6E2E4C3A" w14:textId="17CE740A" w:rsidR="009A3E69" w:rsidRPr="00661DA4" w:rsidRDefault="0007319C" w:rsidP="0007319C">
            <w:pPr>
              <w:spacing w:before="40" w:after="40"/>
              <w:rPr>
                <w:b w:val="0"/>
                <w:bCs w:val="0"/>
                <w:color w:val="auto"/>
              </w:rPr>
            </w:pPr>
            <w:r w:rsidRPr="00661DA4">
              <w:rPr>
                <w:color w:val="auto"/>
              </w:rPr>
              <w:t>Driver’s License #:</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739601146"/>
              <w:placeholder>
                <w:docPart w:val="6FF03029453E4C46B8A73885F3A0608E"/>
              </w:placeholder>
              <w:showingPlcHdr/>
            </w:sdtPr>
            <w:sdtContent>
              <w:p w14:paraId="012F348D" w14:textId="568F86D1" w:rsidR="0007319C" w:rsidRDefault="00AF043D" w:rsidP="0007319C">
                <w:pPr>
                  <w:cnfStyle w:val="000000000000" w:firstRow="0" w:lastRow="0" w:firstColumn="0" w:lastColumn="0" w:oddVBand="0" w:evenVBand="0" w:oddHBand="0" w:evenHBand="0" w:firstRowFirstColumn="0" w:firstRowLastColumn="0" w:lastRowFirstColumn="0" w:lastRowLastColumn="0"/>
                  <w:rPr>
                    <w:rStyle w:val="FillableForm"/>
                  </w:rPr>
                </w:pPr>
                <w:r w:rsidRPr="00AF043D">
                  <w:rPr>
                    <w:color w:val="auto"/>
                  </w:rPr>
                  <w:t>Enter Text</w:t>
                </w:r>
              </w:p>
            </w:sdtContent>
          </w:sdt>
        </w:tc>
      </w:tr>
      <w:tr w:rsidR="009A3E69" w14:paraId="3517991E" w14:textId="77777777" w:rsidTr="003B1CE8">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865" w:type="dxa"/>
            <w:gridSpan w:val="2"/>
            <w:tcBorders>
              <w:top w:val="single" w:sz="4" w:space="0" w:color="C8D2BD" w:themeColor="accent1" w:themeTint="99"/>
              <w:bottom w:val="single" w:sz="4" w:space="0" w:color="C8D2BD" w:themeColor="accent1" w:themeTint="99"/>
            </w:tcBorders>
            <w:shd w:val="clear" w:color="auto" w:fill="935309" w:themeFill="accent2" w:themeFillShade="80"/>
            <w:vAlign w:val="center"/>
          </w:tcPr>
          <w:p w14:paraId="7D45E39D" w14:textId="5BD5F282" w:rsidR="009A3E69" w:rsidRPr="00C32999" w:rsidRDefault="009A3E69" w:rsidP="0007319C">
            <w:pPr>
              <w:spacing w:before="40" w:after="40"/>
              <w:rPr>
                <w:rFonts w:ascii="Amasis MT Pro Medium" w:hAnsi="Amasis MT Pro Medium"/>
                <w:b w:val="0"/>
                <w:bCs w:val="0"/>
                <w:color w:val="002456"/>
                <w:sz w:val="28"/>
                <w:szCs w:val="28"/>
              </w:rPr>
            </w:pPr>
            <w:r w:rsidRPr="00C32999">
              <w:rPr>
                <w:rFonts w:ascii="Amasis MT Pro Medium" w:hAnsi="Amasis MT Pro Medium"/>
                <w:b w:val="0"/>
                <w:bCs w:val="0"/>
                <w:color w:val="FFFFFF" w:themeColor="background1"/>
                <w:sz w:val="28"/>
                <w:szCs w:val="28"/>
              </w:rPr>
              <w:t>Emergency Contact:</w:t>
            </w:r>
          </w:p>
        </w:tc>
        <w:tc>
          <w:tcPr>
            <w:tcW w:w="6585" w:type="dxa"/>
            <w:gridSpan w:val="2"/>
            <w:tcBorders>
              <w:top w:val="single" w:sz="4" w:space="0" w:color="C8D2BD" w:themeColor="accent1" w:themeTint="99"/>
              <w:bottom w:val="single" w:sz="4" w:space="0" w:color="C8D2BD" w:themeColor="accent1" w:themeTint="99"/>
            </w:tcBorders>
            <w:shd w:val="clear" w:color="auto" w:fill="935309" w:themeFill="accent2" w:themeFillShade="80"/>
            <w:vAlign w:val="center"/>
          </w:tcPr>
          <w:p w14:paraId="7D39FFCF" w14:textId="77777777" w:rsidR="009A3E69" w:rsidRDefault="009A3E69" w:rsidP="0007319C">
            <w:pPr>
              <w:cnfStyle w:val="000000100000" w:firstRow="0" w:lastRow="0" w:firstColumn="0" w:lastColumn="0" w:oddVBand="0" w:evenVBand="0" w:oddHBand="1" w:evenHBand="0" w:firstRowFirstColumn="0" w:firstRowLastColumn="0" w:lastRowFirstColumn="0" w:lastRowLastColumn="0"/>
              <w:rPr>
                <w:rStyle w:val="FillableForm"/>
              </w:rPr>
            </w:pPr>
          </w:p>
        </w:tc>
      </w:tr>
      <w:tr w:rsidR="009A3E69" w14:paraId="561406D0" w14:textId="77777777" w:rsidTr="003B1CE8">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98F7E23" w14:textId="4AC6713C" w:rsidR="009A3E69" w:rsidRPr="00661DA4" w:rsidRDefault="009A3E69" w:rsidP="0007319C">
            <w:pPr>
              <w:spacing w:before="40" w:after="40"/>
              <w:rPr>
                <w:color w:val="auto"/>
              </w:rPr>
            </w:pPr>
            <w:r w:rsidRPr="00661DA4">
              <w:rPr>
                <w:color w:val="auto"/>
              </w:rPr>
              <w:t>Name:</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234704934"/>
              <w:placeholder>
                <w:docPart w:val="EBBB23FEC5474B8AB23D9B18DC1E90BD"/>
              </w:placeholder>
              <w:showingPlcHdr/>
            </w:sdtPr>
            <w:sdtContent>
              <w:p w14:paraId="20E6ECB8" w14:textId="32A5BAF2" w:rsidR="009A3E69" w:rsidRDefault="00AF043D" w:rsidP="0007319C">
                <w:pPr>
                  <w:cnfStyle w:val="000000000000" w:firstRow="0" w:lastRow="0" w:firstColumn="0" w:lastColumn="0" w:oddVBand="0" w:evenVBand="0" w:oddHBand="0" w:evenHBand="0" w:firstRowFirstColumn="0" w:firstRowLastColumn="0" w:lastRowFirstColumn="0" w:lastRowLastColumn="0"/>
                  <w:rPr>
                    <w:rStyle w:val="FillableForm"/>
                  </w:rPr>
                </w:pPr>
                <w:r w:rsidRPr="00AF043D">
                  <w:rPr>
                    <w:color w:val="auto"/>
                  </w:rPr>
                  <w:t>Enter Text</w:t>
                </w:r>
              </w:p>
            </w:sdtContent>
          </w:sdt>
        </w:tc>
      </w:tr>
      <w:tr w:rsidR="009A3E69" w14:paraId="1D4A014F" w14:textId="77777777" w:rsidTr="003B1CE8">
        <w:trPr>
          <w:gridAfter w:val="1"/>
          <w:cnfStyle w:val="000000100000" w:firstRow="0" w:lastRow="0" w:firstColumn="0" w:lastColumn="0" w:oddVBand="0" w:evenVBand="0" w:oddHBand="1" w:evenHBand="0" w:firstRowFirstColumn="0" w:firstRowLastColumn="0" w:lastRowFirstColumn="0" w:lastRowLastColumn="0"/>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2DDA235E" w14:textId="715CD216" w:rsidR="009A3E69" w:rsidRPr="00661DA4" w:rsidRDefault="009A3E69" w:rsidP="0007319C">
            <w:pPr>
              <w:spacing w:before="40" w:after="40"/>
              <w:rPr>
                <w:color w:val="auto"/>
              </w:rPr>
            </w:pPr>
            <w:r w:rsidRPr="00661DA4">
              <w:rPr>
                <w:color w:val="auto"/>
              </w:rPr>
              <w:t>Phone Number</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906120543"/>
              <w:placeholder>
                <w:docPart w:val="DC89EBE07A2C43C4ABA2B23CDA8E5417"/>
              </w:placeholder>
              <w:showingPlcHdr/>
            </w:sdtPr>
            <w:sdtContent>
              <w:p w14:paraId="248BABC9" w14:textId="0A74C164" w:rsidR="009A3E69" w:rsidRDefault="00AF043D" w:rsidP="0007319C">
                <w:pPr>
                  <w:cnfStyle w:val="000000100000" w:firstRow="0" w:lastRow="0" w:firstColumn="0" w:lastColumn="0" w:oddVBand="0" w:evenVBand="0" w:oddHBand="1" w:evenHBand="0" w:firstRowFirstColumn="0" w:firstRowLastColumn="0" w:lastRowFirstColumn="0" w:lastRowLastColumn="0"/>
                  <w:rPr>
                    <w:rStyle w:val="FillableForm"/>
                  </w:rPr>
                </w:pPr>
                <w:r w:rsidRPr="00AF043D">
                  <w:rPr>
                    <w:color w:val="auto"/>
                  </w:rPr>
                  <w:t>Enter Text</w:t>
                </w:r>
              </w:p>
            </w:sdtContent>
          </w:sdt>
        </w:tc>
      </w:tr>
      <w:tr w:rsidR="009A3E69" w14:paraId="57C7D0B5" w14:textId="77777777" w:rsidTr="003B1CE8">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64DD45DD" w14:textId="44203ADF" w:rsidR="009A3E69" w:rsidRPr="00661DA4" w:rsidRDefault="009A3E69" w:rsidP="0007319C">
            <w:pPr>
              <w:spacing w:before="40" w:after="40"/>
              <w:rPr>
                <w:color w:val="auto"/>
              </w:rPr>
            </w:pPr>
            <w:r w:rsidRPr="00661DA4">
              <w:rPr>
                <w:color w:val="auto"/>
              </w:rPr>
              <w:t>Relationship</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2019029067"/>
              <w:placeholder>
                <w:docPart w:val="E79DC86FB8E94D9A8F856111DB6ECEB0"/>
              </w:placeholder>
              <w:showingPlcHdr/>
            </w:sdtPr>
            <w:sdtContent>
              <w:p w14:paraId="17CE1351" w14:textId="5473B9B4" w:rsidR="009A3E69" w:rsidRDefault="00AF043D" w:rsidP="0007319C">
                <w:pPr>
                  <w:cnfStyle w:val="000000000000" w:firstRow="0" w:lastRow="0" w:firstColumn="0" w:lastColumn="0" w:oddVBand="0" w:evenVBand="0" w:oddHBand="0" w:evenHBand="0" w:firstRowFirstColumn="0" w:firstRowLastColumn="0" w:lastRowFirstColumn="0" w:lastRowLastColumn="0"/>
                  <w:rPr>
                    <w:rStyle w:val="FillableForm"/>
                  </w:rPr>
                </w:pPr>
                <w:r w:rsidRPr="00AF043D">
                  <w:rPr>
                    <w:color w:val="auto"/>
                  </w:rPr>
                  <w:t>Enter Text</w:t>
                </w:r>
              </w:p>
            </w:sdtContent>
          </w:sdt>
        </w:tc>
      </w:tr>
    </w:tbl>
    <w:p w14:paraId="09CF8D6C" w14:textId="15081CBD" w:rsidR="00F946AB" w:rsidRPr="00943E40" w:rsidRDefault="00F946AB" w:rsidP="008F64F2">
      <w:pPr>
        <w:rPr>
          <w:b/>
          <w:bCs/>
          <w:color w:val="935309" w:themeColor="accent2" w:themeShade="80"/>
          <w:sz w:val="14"/>
          <w:szCs w:val="14"/>
        </w:rPr>
      </w:pPr>
    </w:p>
    <w:p w14:paraId="1E1A39A7" w14:textId="77777777" w:rsidR="005A7385" w:rsidRPr="00943E40" w:rsidRDefault="005A7385" w:rsidP="005A7385">
      <w:pPr>
        <w:rPr>
          <w:b/>
          <w:bCs/>
          <w:color w:val="935309" w:themeColor="accent2" w:themeShade="80"/>
          <w:sz w:val="10"/>
          <w:szCs w:val="10"/>
        </w:rPr>
      </w:pPr>
    </w:p>
    <w:tbl>
      <w:tblPr>
        <w:tblStyle w:val="GridTable6Colorful-Accent1"/>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ersonal information table"/>
      </w:tblPr>
      <w:tblGrid>
        <w:gridCol w:w="3352"/>
        <w:gridCol w:w="36"/>
        <w:gridCol w:w="6062"/>
      </w:tblGrid>
      <w:tr w:rsidR="00943E40" w14:paraId="19DAC463" w14:textId="77777777" w:rsidTr="003B1CE8">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450" w:type="dxa"/>
            <w:gridSpan w:val="3"/>
            <w:tcBorders>
              <w:bottom w:val="none" w:sz="0" w:space="0" w:color="auto"/>
            </w:tcBorders>
            <w:shd w:val="clear" w:color="auto" w:fill="935309" w:themeFill="accent2" w:themeFillShade="80"/>
            <w:vAlign w:val="center"/>
          </w:tcPr>
          <w:p w14:paraId="4DBE554A" w14:textId="7F977382" w:rsidR="00943E40" w:rsidRPr="0007319C" w:rsidRDefault="00E60FC0" w:rsidP="0007319C">
            <w:pPr>
              <w:rPr>
                <w:rStyle w:val="FillableForm"/>
                <w:b w:val="0"/>
                <w:bCs w:val="0"/>
              </w:rPr>
            </w:pPr>
            <w:r>
              <w:rPr>
                <w:rFonts w:ascii="Amasis MT Pro Medium" w:hAnsi="Amasis MT Pro Medium"/>
                <w:b w:val="0"/>
                <w:bCs w:val="0"/>
                <w:color w:val="FFFFFF" w:themeColor="background1"/>
                <w:sz w:val="28"/>
                <w:szCs w:val="28"/>
              </w:rPr>
              <w:t>Rental</w:t>
            </w:r>
            <w:r w:rsidR="00943E40" w:rsidRPr="00943E40">
              <w:rPr>
                <w:rFonts w:ascii="Amasis MT Pro Medium" w:hAnsi="Amasis MT Pro Medium"/>
                <w:b w:val="0"/>
                <w:bCs w:val="0"/>
                <w:color w:val="FFFFFF" w:themeColor="background1"/>
                <w:sz w:val="28"/>
                <w:szCs w:val="28"/>
              </w:rPr>
              <w:t xml:space="preserve"> Information</w:t>
            </w:r>
            <w:r w:rsidR="00943E40" w:rsidRPr="00943E40">
              <w:rPr>
                <w:rFonts w:ascii="Amasis MT Pro Medium" w:hAnsi="Amasis MT Pro Medium"/>
                <w:b w:val="0"/>
                <w:bCs w:val="0"/>
                <w:color w:val="FFFFFF" w:themeColor="background1"/>
              </w:rPr>
              <w:tab/>
              <w:t xml:space="preserve"> </w:t>
            </w:r>
            <w:r w:rsidR="00943E40" w:rsidRPr="00943E40">
              <w:rPr>
                <w:rFonts w:ascii="Amasis MT Pro Medium" w:hAnsi="Amasis MT Pro Medium"/>
                <w:b w:val="0"/>
                <w:bCs w:val="0"/>
                <w:color w:val="FFFFFF" w:themeColor="background1"/>
                <w:sz w:val="28"/>
                <w:szCs w:val="28"/>
              </w:rPr>
              <w:t>–</w:t>
            </w:r>
          </w:p>
        </w:tc>
      </w:tr>
      <w:tr w:rsidR="00413073" w14:paraId="0955BAF8" w14:textId="77777777" w:rsidTr="003B1CE8">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388" w:type="dxa"/>
            <w:gridSpan w:val="2"/>
            <w:tcBorders>
              <w:left w:val="single" w:sz="4" w:space="0" w:color="C8D2BD" w:themeColor="accent1" w:themeTint="99"/>
              <w:bottom w:val="single" w:sz="4" w:space="0" w:color="C8D2BD" w:themeColor="accent1" w:themeTint="99"/>
            </w:tcBorders>
            <w:shd w:val="clear" w:color="auto" w:fill="FFFFFF" w:themeFill="background1"/>
            <w:vAlign w:val="center"/>
          </w:tcPr>
          <w:p w14:paraId="6F228A9A" w14:textId="571BB0AD" w:rsidR="0007319C" w:rsidRPr="00661DA4" w:rsidRDefault="00E60FC0" w:rsidP="0007319C">
            <w:pPr>
              <w:spacing w:before="40" w:after="40"/>
              <w:rPr>
                <w:color w:val="auto"/>
              </w:rPr>
            </w:pPr>
            <w:r w:rsidRPr="00661DA4">
              <w:rPr>
                <w:color w:val="auto"/>
              </w:rPr>
              <w:t xml:space="preserve">Name of Team/ Organization: </w:t>
            </w:r>
          </w:p>
        </w:tc>
        <w:tc>
          <w:tcPr>
            <w:tcW w:w="6062" w:type="dxa"/>
            <w:tcBorders>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313570293"/>
              <w:placeholder>
                <w:docPart w:val="E2279AA40A7B426AA0DDC38D80572B31"/>
              </w:placeholder>
              <w:showingPlcHdr/>
            </w:sdtPr>
            <w:sdtContent>
              <w:p w14:paraId="1B2C30B8" w14:textId="0BB18427" w:rsidR="0007319C" w:rsidRPr="00AF043D" w:rsidRDefault="00AF043D" w:rsidP="0007319C">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E60FC0" w14:paraId="135D32B3" w14:textId="77777777" w:rsidTr="003B1CE8">
        <w:trPr>
          <w:trHeight w:val="344"/>
        </w:trPr>
        <w:tc>
          <w:tcPr>
            <w:cnfStyle w:val="001000000000" w:firstRow="0" w:lastRow="0" w:firstColumn="1" w:lastColumn="0" w:oddVBand="0" w:evenVBand="0" w:oddHBand="0" w:evenHBand="0" w:firstRowFirstColumn="0" w:firstRowLastColumn="0" w:lastRowFirstColumn="0" w:lastRowLastColumn="0"/>
            <w:tcW w:w="3352" w:type="dxa"/>
            <w:tcBorders>
              <w:left w:val="single" w:sz="4" w:space="0" w:color="C8D2BD" w:themeColor="accent1" w:themeTint="99"/>
              <w:bottom w:val="single" w:sz="4" w:space="0" w:color="C8D2BD" w:themeColor="accent1" w:themeTint="99"/>
            </w:tcBorders>
            <w:shd w:val="clear" w:color="auto" w:fill="FFFFFF" w:themeFill="background1"/>
            <w:vAlign w:val="center"/>
          </w:tcPr>
          <w:p w14:paraId="711E3CC0" w14:textId="26ACB414" w:rsidR="00E60FC0" w:rsidRPr="00AF043D" w:rsidRDefault="00E60FC0" w:rsidP="0007319C">
            <w:pPr>
              <w:spacing w:before="40" w:after="40"/>
              <w:rPr>
                <w:b w:val="0"/>
                <w:bCs w:val="0"/>
                <w:color w:val="auto"/>
              </w:rPr>
            </w:pPr>
            <w:r w:rsidRPr="00661DA4">
              <w:rPr>
                <w:color w:val="auto"/>
              </w:rPr>
              <w:t>Type of Event:</w:t>
            </w:r>
          </w:p>
        </w:tc>
        <w:tc>
          <w:tcPr>
            <w:tcW w:w="6098" w:type="dxa"/>
            <w:gridSpan w:val="2"/>
            <w:tcBorders>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1783795720"/>
              <w:placeholder>
                <w:docPart w:val="7B9F7F37816C4462BA2676FD395316F2"/>
              </w:placeholder>
              <w:showingPlcHdr/>
            </w:sdtPr>
            <w:sdtContent>
              <w:p w14:paraId="300D9015" w14:textId="3E277B49" w:rsidR="00E60FC0" w:rsidRPr="00AF043D" w:rsidRDefault="00AF043D" w:rsidP="0007319C">
                <w:pPr>
                  <w:cnfStyle w:val="000000000000" w:firstRow="0" w:lastRow="0" w:firstColumn="0" w:lastColumn="0" w:oddVBand="0" w:evenVBand="0" w:oddHBand="0" w:evenHBand="0" w:firstRowFirstColumn="0" w:firstRowLastColumn="0" w:lastRowFirstColumn="0" w:lastRowLastColumn="0"/>
                  <w:rPr>
                    <w:color w:val="002456"/>
                  </w:rPr>
                </w:pPr>
                <w:r w:rsidRPr="00AF043D">
                  <w:rPr>
                    <w:color w:val="auto"/>
                  </w:rPr>
                  <w:t>Enter Text</w:t>
                </w:r>
              </w:p>
            </w:sdtContent>
          </w:sdt>
        </w:tc>
      </w:tr>
      <w:tr w:rsidR="00943E40" w14:paraId="18F4FFD5" w14:textId="77777777" w:rsidTr="003B1CE8">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35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79DD4E85" w14:textId="7B2C22CD" w:rsidR="0007319C" w:rsidRPr="00661DA4" w:rsidRDefault="00E60FC0" w:rsidP="0007319C">
            <w:pPr>
              <w:spacing w:before="40" w:after="40"/>
              <w:rPr>
                <w:color w:val="auto"/>
              </w:rPr>
            </w:pPr>
            <w:r w:rsidRPr="00661DA4">
              <w:rPr>
                <w:color w:val="auto"/>
              </w:rPr>
              <w:t>Field</w:t>
            </w:r>
            <w:r w:rsidR="00AF043D">
              <w:rPr>
                <w:color w:val="auto"/>
              </w:rPr>
              <w:t xml:space="preserve"> to be Used</w:t>
            </w:r>
            <w:r w:rsidR="0007319C" w:rsidRPr="00661DA4">
              <w:rPr>
                <w:color w:val="auto"/>
              </w:rPr>
              <w:t>:</w:t>
            </w:r>
          </w:p>
        </w:tc>
        <w:tc>
          <w:tcPr>
            <w:tcW w:w="6098" w:type="dxa"/>
            <w:gridSpan w:val="2"/>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1749996553"/>
              <w:placeholder>
                <w:docPart w:val="BD843CEA2C114375B9B775A8649E00D0"/>
              </w:placeholder>
              <w:showingPlcHdr/>
            </w:sdtPr>
            <w:sdtContent>
              <w:p w14:paraId="3A1A2B1E" w14:textId="13A1DDE2" w:rsidR="0007319C" w:rsidRPr="00AF043D" w:rsidRDefault="00AF043D" w:rsidP="0007319C">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413073" w14:paraId="257A9031" w14:textId="77777777" w:rsidTr="003B1CE8">
        <w:trPr>
          <w:trHeight w:val="344"/>
        </w:trPr>
        <w:tc>
          <w:tcPr>
            <w:cnfStyle w:val="001000000000" w:firstRow="0" w:lastRow="0" w:firstColumn="1" w:lastColumn="0" w:oddVBand="0" w:evenVBand="0" w:oddHBand="0" w:evenHBand="0" w:firstRowFirstColumn="0" w:firstRowLastColumn="0" w:lastRowFirstColumn="0" w:lastRowLastColumn="0"/>
            <w:tcW w:w="335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0A07515E" w14:textId="78D87607" w:rsidR="0007319C" w:rsidRPr="00661DA4" w:rsidRDefault="00E60FC0" w:rsidP="0007319C">
            <w:pPr>
              <w:spacing w:before="40" w:after="40"/>
              <w:rPr>
                <w:color w:val="auto"/>
              </w:rPr>
            </w:pPr>
            <w:r w:rsidRPr="00661DA4">
              <w:rPr>
                <w:color w:val="auto"/>
              </w:rPr>
              <w:t>Rental Time</w:t>
            </w:r>
            <w:r w:rsidR="0007319C" w:rsidRPr="00661DA4">
              <w:rPr>
                <w:color w:val="auto"/>
              </w:rPr>
              <w:t>:</w:t>
            </w:r>
          </w:p>
        </w:tc>
        <w:tc>
          <w:tcPr>
            <w:tcW w:w="6098" w:type="dxa"/>
            <w:gridSpan w:val="2"/>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62712242"/>
              <w:placeholder>
                <w:docPart w:val="E03E649758404160B726D45C735493DC"/>
              </w:placeholder>
              <w:showingPlcHdr/>
            </w:sdtPr>
            <w:sdtContent>
              <w:p w14:paraId="55C94575" w14:textId="43C9DEC6" w:rsidR="0007319C" w:rsidRPr="00AF043D" w:rsidRDefault="00AF043D" w:rsidP="0007319C">
                <w:pPr>
                  <w:cnfStyle w:val="000000000000" w:firstRow="0" w:lastRow="0" w:firstColumn="0" w:lastColumn="0" w:oddVBand="0" w:evenVBand="0" w:oddHBand="0" w:evenHBand="0" w:firstRowFirstColumn="0" w:firstRowLastColumn="0" w:lastRowFirstColumn="0" w:lastRowLastColumn="0"/>
                  <w:rPr>
                    <w:color w:val="002456"/>
                  </w:rPr>
                </w:pPr>
                <w:r w:rsidRPr="00AF043D">
                  <w:rPr>
                    <w:color w:val="auto"/>
                  </w:rPr>
                  <w:t>Enter Text</w:t>
                </w:r>
              </w:p>
            </w:sdtContent>
          </w:sdt>
        </w:tc>
      </w:tr>
      <w:tr w:rsidR="00943E40" w14:paraId="62FADA62" w14:textId="77777777" w:rsidTr="003B1CE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35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296A18D3" w14:textId="77777777" w:rsidR="0007319C" w:rsidRPr="00661DA4" w:rsidRDefault="00E60FC0" w:rsidP="0007319C">
            <w:pPr>
              <w:spacing w:before="40" w:after="40"/>
              <w:rPr>
                <w:b w:val="0"/>
                <w:bCs w:val="0"/>
                <w:color w:val="auto"/>
              </w:rPr>
            </w:pPr>
            <w:r w:rsidRPr="00661DA4">
              <w:rPr>
                <w:color w:val="auto"/>
              </w:rPr>
              <w:t>Reservation Dates</w:t>
            </w:r>
            <w:r w:rsidR="00DE23A2" w:rsidRPr="00661DA4">
              <w:rPr>
                <w:color w:val="auto"/>
              </w:rPr>
              <w:t>:</w:t>
            </w:r>
          </w:p>
          <w:p w14:paraId="69FA76D9" w14:textId="22E4CF57" w:rsidR="00E60FC0" w:rsidRPr="00661DA4" w:rsidRDefault="00E60FC0" w:rsidP="0007319C">
            <w:pPr>
              <w:spacing w:before="40" w:after="40"/>
              <w:rPr>
                <w:color w:val="auto"/>
                <w:sz w:val="18"/>
                <w:szCs w:val="18"/>
              </w:rPr>
            </w:pPr>
            <w:r w:rsidRPr="00661DA4">
              <w:rPr>
                <w:color w:val="auto"/>
                <w:sz w:val="18"/>
                <w:szCs w:val="18"/>
              </w:rPr>
              <w:t>(For multiple dates see other page)</w:t>
            </w:r>
          </w:p>
        </w:tc>
        <w:tc>
          <w:tcPr>
            <w:tcW w:w="6098" w:type="dxa"/>
            <w:gridSpan w:val="2"/>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830522191"/>
              <w:placeholder>
                <w:docPart w:val="F48D14C7A0A5478086C3CEA973AD1D35"/>
              </w:placeholder>
              <w:showingPlcHdr/>
            </w:sdtPr>
            <w:sdtContent>
              <w:p w14:paraId="48AE54DF" w14:textId="361976C8" w:rsidR="0007319C" w:rsidRPr="00AF043D" w:rsidRDefault="00AF043D" w:rsidP="0007319C">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bl>
    <w:p w14:paraId="4C2EFAEB" w14:textId="77777777" w:rsidR="00141AF1" w:rsidRPr="00B07CB9" w:rsidRDefault="00141AF1" w:rsidP="00F946AB">
      <w:pPr>
        <w:rPr>
          <w:rFonts w:cstheme="minorHAnsi"/>
          <w:sz w:val="20"/>
          <w:szCs w:val="20"/>
        </w:rPr>
      </w:pPr>
    </w:p>
    <w:p w14:paraId="1987BC39" w14:textId="15559296" w:rsidR="00943E40" w:rsidRPr="00661DA4" w:rsidRDefault="00943E40" w:rsidP="00EF50C3">
      <w:pPr>
        <w:rPr>
          <w:rFonts w:cstheme="minorHAnsi"/>
          <w:sz w:val="2"/>
          <w:szCs w:val="2"/>
        </w:rPr>
      </w:pPr>
    </w:p>
    <w:p w14:paraId="0EE53952" w14:textId="77777777" w:rsidR="00306B99" w:rsidRPr="00661DA4" w:rsidRDefault="00306B99" w:rsidP="00EF50C3">
      <w:pPr>
        <w:rPr>
          <w:rFonts w:cstheme="minorHAnsi"/>
          <w:sz w:val="4"/>
          <w:szCs w:val="4"/>
        </w:rPr>
      </w:pPr>
    </w:p>
    <w:tbl>
      <w:tblPr>
        <w:tblStyle w:val="GridTable6Colorful-Accent1"/>
        <w:tblW w:w="5028"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412"/>
      </w:tblGrid>
      <w:tr w:rsidR="007069AB" w:rsidRPr="00661DA4" w14:paraId="1344A25D" w14:textId="77777777" w:rsidTr="00377F04">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412" w:type="dxa"/>
            <w:vAlign w:val="center"/>
          </w:tcPr>
          <w:p w14:paraId="4DDFB127" w14:textId="77777777" w:rsidR="007069AB" w:rsidRPr="00661DA4" w:rsidRDefault="007069AB" w:rsidP="00377F04">
            <w:pPr>
              <w:rPr>
                <w:rFonts w:ascii="Arial Narrow" w:hAnsi="Arial Narrow" w:cs="Arial"/>
                <w:color w:val="auto"/>
                <w:sz w:val="20"/>
                <w:szCs w:val="20"/>
              </w:rPr>
            </w:pPr>
            <w:r w:rsidRPr="00661DA4">
              <w:rPr>
                <w:rFonts w:ascii="Arial Narrow" w:hAnsi="Arial Narrow" w:cs="Arial"/>
                <w:color w:val="auto"/>
                <w:sz w:val="20"/>
                <w:szCs w:val="20"/>
              </w:rPr>
              <w:t>*Resident Rate: Proof of residency is required to qualify for the resident rate.</w:t>
            </w:r>
          </w:p>
          <w:p w14:paraId="199C10FE" w14:textId="77777777" w:rsidR="007069AB" w:rsidRPr="00661DA4" w:rsidRDefault="007069AB" w:rsidP="00377F04">
            <w:pPr>
              <w:rPr>
                <w:rFonts w:ascii="Arial Narrow" w:hAnsi="Arial Narrow" w:cs="Arial"/>
                <w:b w:val="0"/>
                <w:bCs w:val="0"/>
                <w:color w:val="auto"/>
                <w:sz w:val="20"/>
                <w:szCs w:val="20"/>
              </w:rPr>
            </w:pPr>
            <w:r w:rsidRPr="00661DA4">
              <w:rPr>
                <w:rFonts w:ascii="Arial Narrow" w:hAnsi="Arial Narrow" w:cs="Arial"/>
                <w:b w:val="0"/>
                <w:bCs w:val="0"/>
                <w:color w:val="auto"/>
                <w:sz w:val="20"/>
                <w:szCs w:val="20"/>
              </w:rPr>
              <w:t>The individual renting the f</w:t>
            </w:r>
            <w:r>
              <w:rPr>
                <w:rFonts w:ascii="Arial Narrow" w:hAnsi="Arial Narrow" w:cs="Arial"/>
                <w:b w:val="0"/>
                <w:bCs w:val="0"/>
                <w:color w:val="auto"/>
                <w:sz w:val="20"/>
                <w:szCs w:val="20"/>
              </w:rPr>
              <w:t xml:space="preserve">ield </w:t>
            </w:r>
            <w:r w:rsidRPr="00661DA4">
              <w:rPr>
                <w:rFonts w:ascii="Arial Narrow" w:hAnsi="Arial Narrow" w:cs="Arial"/>
                <w:b w:val="0"/>
                <w:bCs w:val="0"/>
                <w:color w:val="auto"/>
                <w:sz w:val="20"/>
                <w:szCs w:val="20"/>
              </w:rPr>
              <w:t>must present a legal photo ID or a utility bill indicating residence within Brimfield Township</w:t>
            </w:r>
          </w:p>
        </w:tc>
      </w:tr>
      <w:tr w:rsidR="007069AB" w:rsidRPr="00661DA4" w14:paraId="13A3F74E" w14:textId="77777777" w:rsidTr="00377F0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412" w:type="dxa"/>
            <w:shd w:val="clear" w:color="auto" w:fill="FFFFFF" w:themeFill="background1"/>
            <w:vAlign w:val="center"/>
          </w:tcPr>
          <w:p w14:paraId="4B158534" w14:textId="77777777" w:rsidR="007069AB" w:rsidRPr="00661DA4" w:rsidRDefault="007069AB" w:rsidP="00377F04">
            <w:pPr>
              <w:rPr>
                <w:rFonts w:ascii="Arial Narrow" w:hAnsi="Arial Narrow" w:cs="Arial"/>
                <w:b w:val="0"/>
                <w:bCs w:val="0"/>
                <w:color w:val="auto"/>
                <w:sz w:val="20"/>
                <w:szCs w:val="20"/>
              </w:rPr>
            </w:pPr>
            <w:r w:rsidRPr="00661DA4">
              <w:rPr>
                <w:rFonts w:ascii="Arial Narrow" w:hAnsi="Arial Narrow" w:cs="Arial"/>
                <w:color w:val="auto"/>
                <w:sz w:val="20"/>
                <w:szCs w:val="20"/>
              </w:rPr>
              <w:t>* This f</w:t>
            </w:r>
            <w:r>
              <w:rPr>
                <w:rFonts w:ascii="Arial Narrow" w:hAnsi="Arial Narrow" w:cs="Arial"/>
                <w:color w:val="auto"/>
                <w:sz w:val="20"/>
                <w:szCs w:val="20"/>
              </w:rPr>
              <w:t>ield</w:t>
            </w:r>
            <w:r w:rsidRPr="00661DA4">
              <w:rPr>
                <w:rFonts w:ascii="Arial Narrow" w:hAnsi="Arial Narrow" w:cs="Arial"/>
                <w:color w:val="auto"/>
                <w:sz w:val="20"/>
                <w:szCs w:val="20"/>
              </w:rPr>
              <w:t xml:space="preserve"> may not be reserved on any Township-designated holiday.</w:t>
            </w:r>
          </w:p>
        </w:tc>
      </w:tr>
      <w:tr w:rsidR="007069AB" w:rsidRPr="00661DA4" w14:paraId="57473B67" w14:textId="77777777" w:rsidTr="00377F04">
        <w:trPr>
          <w:trHeight w:val="381"/>
        </w:trPr>
        <w:tc>
          <w:tcPr>
            <w:cnfStyle w:val="001000000000" w:firstRow="0" w:lastRow="0" w:firstColumn="1" w:lastColumn="0" w:oddVBand="0" w:evenVBand="0" w:oddHBand="0" w:evenHBand="0" w:firstRowFirstColumn="0" w:firstRowLastColumn="0" w:lastRowFirstColumn="0" w:lastRowLastColumn="0"/>
            <w:tcW w:w="9412" w:type="dxa"/>
            <w:vAlign w:val="center"/>
          </w:tcPr>
          <w:p w14:paraId="145335E5" w14:textId="77777777" w:rsidR="007069AB" w:rsidRPr="00661DA4" w:rsidRDefault="007069AB" w:rsidP="00377F04">
            <w:pPr>
              <w:rPr>
                <w:rFonts w:ascii="Arial Narrow" w:hAnsi="Arial Narrow" w:cs="Arial"/>
                <w:b w:val="0"/>
                <w:bCs w:val="0"/>
                <w:color w:val="auto"/>
                <w:sz w:val="20"/>
                <w:szCs w:val="20"/>
              </w:rPr>
            </w:pPr>
          </w:p>
        </w:tc>
      </w:tr>
    </w:tbl>
    <w:p w14:paraId="39C1C848" w14:textId="77777777" w:rsidR="009A3E69" w:rsidRPr="00661DA4" w:rsidRDefault="009A3E69" w:rsidP="009A3E69">
      <w:pPr>
        <w:jc w:val="center"/>
        <w:rPr>
          <w:rFonts w:ascii="Amasis MT Pro Light" w:hAnsi="Amasis MT Pro Light" w:cstheme="minorHAnsi"/>
          <w:b/>
          <w:bCs/>
          <w:sz w:val="16"/>
          <w:szCs w:val="16"/>
        </w:rPr>
      </w:pPr>
    </w:p>
    <w:p w14:paraId="0FD9528D" w14:textId="659C56FB" w:rsidR="00EF50C3" w:rsidRPr="00661DA4" w:rsidRDefault="00350DE1" w:rsidP="009A3E69">
      <w:pPr>
        <w:jc w:val="center"/>
        <w:rPr>
          <w:rFonts w:ascii="Amasis MT Pro Light" w:hAnsi="Amasis MT Pro Light" w:cstheme="minorHAnsi"/>
          <w:b/>
          <w:bCs/>
          <w:sz w:val="28"/>
          <w:szCs w:val="28"/>
        </w:rPr>
      </w:pPr>
      <w:r w:rsidRPr="00661DA4">
        <w:rPr>
          <w:rFonts w:ascii="Amasis MT Pro Light" w:hAnsi="Amasis MT Pro Light" w:cstheme="minorHAnsi"/>
          <w:b/>
          <w:bCs/>
          <w:sz w:val="28"/>
          <w:szCs w:val="28"/>
        </w:rPr>
        <w:t>Brimfield Township Parks and Recreation</w:t>
      </w:r>
    </w:p>
    <w:p w14:paraId="78E7A4B6" w14:textId="65B24C5E" w:rsidR="00EF50C3" w:rsidRPr="00661DA4" w:rsidRDefault="00EF50C3"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Office Phone</w:t>
      </w:r>
      <w:r w:rsidRPr="00661DA4">
        <w:rPr>
          <w:rFonts w:ascii="Amasis MT Pro Light" w:hAnsi="Amasis MT Pro Light" w:cstheme="minorHAnsi"/>
          <w:sz w:val="20"/>
          <w:szCs w:val="20"/>
        </w:rPr>
        <w:t xml:space="preserve"> (M-F 8AM-4PM): 330-678-0739 x 1470</w:t>
      </w:r>
    </w:p>
    <w:p w14:paraId="0428B248" w14:textId="30778751" w:rsidR="00EF50C3" w:rsidRPr="00661DA4" w:rsidRDefault="00350DE1"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Park Director Cell</w:t>
      </w:r>
      <w:r w:rsidRPr="00661DA4">
        <w:rPr>
          <w:rFonts w:ascii="Amasis MT Pro Light" w:hAnsi="Amasis MT Pro Light" w:cstheme="minorHAnsi"/>
          <w:sz w:val="20"/>
          <w:szCs w:val="20"/>
        </w:rPr>
        <w:t>:</w:t>
      </w:r>
      <w:r w:rsidR="00EF50C3" w:rsidRPr="00661DA4">
        <w:rPr>
          <w:rFonts w:ascii="Amasis MT Pro Light" w:hAnsi="Amasis MT Pro Light" w:cstheme="minorHAnsi"/>
          <w:sz w:val="20"/>
          <w:szCs w:val="20"/>
        </w:rPr>
        <w:t xml:space="preserve"> 330-221-0103</w:t>
      </w:r>
      <w:r w:rsidRPr="00661DA4">
        <w:rPr>
          <w:rFonts w:ascii="Amasis MT Pro Light" w:hAnsi="Amasis MT Pro Light" w:cstheme="minorHAnsi"/>
          <w:sz w:val="20"/>
          <w:szCs w:val="20"/>
        </w:rPr>
        <w:t xml:space="preserve"> </w:t>
      </w:r>
      <w:r w:rsidRPr="00661DA4">
        <w:rPr>
          <w:rFonts w:ascii="Amasis MT Pro Light" w:hAnsi="Amasis MT Pro Light" w:cstheme="minorHAnsi"/>
          <w:b/>
          <w:bCs/>
          <w:sz w:val="20"/>
          <w:szCs w:val="20"/>
        </w:rPr>
        <w:t>|</w:t>
      </w:r>
      <w:r w:rsidRPr="00661DA4">
        <w:rPr>
          <w:rFonts w:ascii="Amasis MT Pro Light" w:hAnsi="Amasis MT Pro Light" w:cstheme="minorHAnsi"/>
          <w:sz w:val="20"/>
          <w:szCs w:val="20"/>
        </w:rPr>
        <w:t xml:space="preserve"> </w:t>
      </w:r>
      <w:r w:rsidRPr="00661DA4">
        <w:rPr>
          <w:rFonts w:ascii="Amasis MT Pro Light" w:hAnsi="Amasis MT Pro Light" w:cstheme="minorHAnsi"/>
          <w:b/>
          <w:bCs/>
          <w:sz w:val="20"/>
          <w:szCs w:val="20"/>
        </w:rPr>
        <w:t>Parks Assistant Cell</w:t>
      </w:r>
      <w:r w:rsidRPr="00661DA4">
        <w:rPr>
          <w:rFonts w:ascii="Amasis MT Pro Light" w:hAnsi="Amasis MT Pro Light" w:cstheme="minorHAnsi"/>
          <w:sz w:val="20"/>
          <w:szCs w:val="20"/>
        </w:rPr>
        <w:t>: 330-</w:t>
      </w:r>
      <w:r w:rsidR="00A7000B" w:rsidRPr="00661DA4">
        <w:rPr>
          <w:rFonts w:ascii="Amasis MT Pro Light" w:hAnsi="Amasis MT Pro Light" w:cstheme="minorHAnsi"/>
          <w:sz w:val="20"/>
          <w:szCs w:val="20"/>
        </w:rPr>
        <w:t>422-9608</w:t>
      </w:r>
    </w:p>
    <w:p w14:paraId="7C759D48" w14:textId="0F10361B" w:rsidR="00350DE1" w:rsidRPr="00661DA4" w:rsidRDefault="00350DE1"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Mailing Address</w:t>
      </w:r>
      <w:r w:rsidRPr="00661DA4">
        <w:rPr>
          <w:rFonts w:ascii="Amasis MT Pro Light" w:hAnsi="Amasis MT Pro Light" w:cstheme="minorHAnsi"/>
          <w:sz w:val="20"/>
          <w:szCs w:val="20"/>
        </w:rPr>
        <w:t>: 1333 Tallmadge Rd Kent, OH 44240</w:t>
      </w:r>
    </w:p>
    <w:p w14:paraId="625D808B" w14:textId="485683AC" w:rsidR="00EF50C3" w:rsidRPr="00661DA4" w:rsidRDefault="0025223C"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Office Address</w:t>
      </w:r>
      <w:r w:rsidR="00EF50C3" w:rsidRPr="00661DA4">
        <w:rPr>
          <w:rFonts w:ascii="Amasis MT Pro Light" w:hAnsi="Amasis MT Pro Light" w:cstheme="minorHAnsi"/>
          <w:sz w:val="20"/>
          <w:szCs w:val="20"/>
        </w:rPr>
        <w:t>: 4125 State Rt 43 Kent OH 44240</w:t>
      </w:r>
    </w:p>
    <w:p w14:paraId="05691E03" w14:textId="302359FF" w:rsidR="00EA6B34" w:rsidRPr="00661DA4" w:rsidRDefault="00661DA4" w:rsidP="00661DA4">
      <w:pPr>
        <w:tabs>
          <w:tab w:val="left" w:pos="525"/>
          <w:tab w:val="center" w:pos="4680"/>
        </w:tabs>
        <w:rPr>
          <w:rFonts w:ascii="Amasis MT Pro Light" w:hAnsi="Amasis MT Pro Light" w:cstheme="minorHAnsi"/>
          <w:sz w:val="20"/>
          <w:szCs w:val="20"/>
        </w:rPr>
      </w:pPr>
      <w:r>
        <w:rPr>
          <w:rFonts w:ascii="Amasis MT Pro Light" w:hAnsi="Amasis MT Pro Light" w:cstheme="minorHAnsi"/>
          <w:b/>
          <w:bCs/>
          <w:sz w:val="20"/>
          <w:szCs w:val="20"/>
        </w:rPr>
        <w:tab/>
      </w:r>
      <w:r>
        <w:rPr>
          <w:rFonts w:ascii="Amasis MT Pro Light" w:hAnsi="Amasis MT Pro Light" w:cstheme="minorHAnsi"/>
          <w:b/>
          <w:bCs/>
          <w:sz w:val="20"/>
          <w:szCs w:val="20"/>
        </w:rPr>
        <w:tab/>
      </w:r>
      <w:r w:rsidR="00EF50C3" w:rsidRPr="00661DA4">
        <w:rPr>
          <w:rFonts w:ascii="Amasis MT Pro Light" w:hAnsi="Amasis MT Pro Light" w:cstheme="minorHAnsi"/>
          <w:b/>
          <w:bCs/>
          <w:sz w:val="20"/>
          <w:szCs w:val="20"/>
        </w:rPr>
        <w:t>Email</w:t>
      </w:r>
      <w:r w:rsidR="00EF50C3" w:rsidRPr="00661DA4">
        <w:rPr>
          <w:rFonts w:ascii="Amasis MT Pro Light" w:hAnsi="Amasis MT Pro Light" w:cstheme="minorHAnsi"/>
          <w:sz w:val="20"/>
          <w:szCs w:val="20"/>
        </w:rPr>
        <w:t xml:space="preserve">: </w:t>
      </w:r>
      <w:hyperlink r:id="rId10" w:history="1">
        <w:r w:rsidR="001A4F7A" w:rsidRPr="00661DA4">
          <w:rPr>
            <w:rStyle w:val="Hyperlink"/>
            <w:rFonts w:ascii="Amasis MT Pro Light" w:hAnsi="Amasis MT Pro Light" w:cstheme="minorHAnsi"/>
            <w:color w:val="auto"/>
            <w:sz w:val="20"/>
            <w:szCs w:val="20"/>
          </w:rPr>
          <w:t>Parks@brimfieldohio.gov</w:t>
        </w:r>
      </w:hyperlink>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9298"/>
      </w:tblGrid>
      <w:tr w:rsidR="001A4F7A" w14:paraId="031E406F" w14:textId="77777777" w:rsidTr="00661DA4">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9" w:type="dxa"/>
            <w:tcBorders>
              <w:top w:val="nil"/>
              <w:left w:val="nil"/>
              <w:bottom w:val="single" w:sz="4" w:space="0" w:color="C8D2BD" w:themeColor="accent1" w:themeTint="99"/>
              <w:right w:val="nil"/>
            </w:tcBorders>
            <w:shd w:val="clear" w:color="auto" w:fill="935309" w:themeFill="accent2" w:themeFillShade="80"/>
            <w:vAlign w:val="center"/>
          </w:tcPr>
          <w:p w14:paraId="7B7CF05E" w14:textId="3E6438D8" w:rsidR="001A4F7A" w:rsidRPr="00943E40" w:rsidRDefault="00C32999" w:rsidP="006F127B">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Multiple Dates/ Seasonal Rentals</w:t>
            </w:r>
          </w:p>
        </w:tc>
      </w:tr>
    </w:tbl>
    <w:p w14:paraId="6D3CFE9A" w14:textId="77777777" w:rsidR="001A4F7A" w:rsidRDefault="001A4F7A" w:rsidP="00340703">
      <w:pPr>
        <w:jc w:val="center"/>
        <w:rPr>
          <w:rFonts w:ascii="Amasis MT Pro Light" w:hAnsi="Amasis MT Pro Light" w:cstheme="minorHAnsi"/>
          <w:color w:val="002456"/>
          <w:sz w:val="20"/>
          <w:szCs w:val="20"/>
        </w:rPr>
      </w:pPr>
    </w:p>
    <w:p w14:paraId="338DFBFB" w14:textId="77777777" w:rsidR="001A4F7A" w:rsidRDefault="001A4F7A" w:rsidP="00340703">
      <w:pPr>
        <w:jc w:val="center"/>
        <w:rPr>
          <w:rFonts w:ascii="Amasis MT Pro Light" w:hAnsi="Amasis MT Pro Light" w:cstheme="minorHAnsi"/>
          <w:color w:val="002456"/>
          <w:sz w:val="20"/>
          <w:szCs w:val="20"/>
        </w:rPr>
      </w:pPr>
    </w:p>
    <w:tbl>
      <w:tblPr>
        <w:tblStyle w:val="TableGrid"/>
        <w:tblW w:w="10890" w:type="dxa"/>
        <w:tblInd w:w="-725" w:type="dxa"/>
        <w:tblLook w:val="04A0" w:firstRow="1" w:lastRow="0" w:firstColumn="1" w:lastColumn="0" w:noHBand="0" w:noVBand="1"/>
      </w:tblPr>
      <w:tblGrid>
        <w:gridCol w:w="900"/>
        <w:gridCol w:w="2070"/>
        <w:gridCol w:w="1710"/>
        <w:gridCol w:w="1620"/>
        <w:gridCol w:w="1440"/>
        <w:gridCol w:w="3150"/>
      </w:tblGrid>
      <w:tr w:rsidR="00C32999" w14:paraId="20D38272" w14:textId="77777777" w:rsidTr="00661DA4">
        <w:trPr>
          <w:trHeight w:val="720"/>
        </w:trPr>
        <w:tc>
          <w:tcPr>
            <w:tcW w:w="900" w:type="dxa"/>
            <w:shd w:val="clear" w:color="auto" w:fill="935309" w:themeFill="accent2" w:themeFillShade="80"/>
            <w:vAlign w:val="center"/>
          </w:tcPr>
          <w:p w14:paraId="23EEE106" w14:textId="79F8DD4C" w:rsidR="00C32999" w:rsidRPr="00C32999" w:rsidRDefault="00C32999" w:rsidP="00C32999">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Item #</w:t>
            </w:r>
          </w:p>
        </w:tc>
        <w:tc>
          <w:tcPr>
            <w:tcW w:w="2070" w:type="dxa"/>
            <w:shd w:val="clear" w:color="auto" w:fill="935309" w:themeFill="accent2" w:themeFillShade="80"/>
            <w:vAlign w:val="center"/>
          </w:tcPr>
          <w:p w14:paraId="1E3B638C" w14:textId="4E92FA00" w:rsidR="00C32999" w:rsidRPr="00C32999" w:rsidRDefault="00C32999" w:rsidP="00C32999">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Rental Date</w:t>
            </w:r>
          </w:p>
        </w:tc>
        <w:tc>
          <w:tcPr>
            <w:tcW w:w="1710" w:type="dxa"/>
            <w:shd w:val="clear" w:color="auto" w:fill="935309" w:themeFill="accent2" w:themeFillShade="80"/>
            <w:vAlign w:val="center"/>
          </w:tcPr>
          <w:p w14:paraId="6766A675" w14:textId="0518D596" w:rsidR="00C32999" w:rsidRPr="00C32999" w:rsidRDefault="00C32999" w:rsidP="00C32999">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Time</w:t>
            </w:r>
          </w:p>
        </w:tc>
        <w:tc>
          <w:tcPr>
            <w:tcW w:w="1620" w:type="dxa"/>
            <w:shd w:val="clear" w:color="auto" w:fill="935309" w:themeFill="accent2" w:themeFillShade="80"/>
            <w:vAlign w:val="center"/>
          </w:tcPr>
          <w:p w14:paraId="680CC3F9" w14:textId="35E88297" w:rsidR="00C32999" w:rsidRPr="00C32999" w:rsidRDefault="00C32999" w:rsidP="00C32999">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Event Type</w:t>
            </w:r>
          </w:p>
        </w:tc>
        <w:tc>
          <w:tcPr>
            <w:tcW w:w="1440" w:type="dxa"/>
            <w:shd w:val="clear" w:color="auto" w:fill="935309" w:themeFill="accent2" w:themeFillShade="80"/>
            <w:vAlign w:val="center"/>
          </w:tcPr>
          <w:p w14:paraId="4CC70FC2" w14:textId="583E9CE6" w:rsidR="00C32999" w:rsidRPr="00C32999" w:rsidRDefault="00C32999" w:rsidP="00C32999">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Facility</w:t>
            </w:r>
          </w:p>
        </w:tc>
        <w:tc>
          <w:tcPr>
            <w:tcW w:w="3150" w:type="dxa"/>
            <w:shd w:val="clear" w:color="auto" w:fill="935309" w:themeFill="accent2" w:themeFillShade="80"/>
            <w:vAlign w:val="center"/>
          </w:tcPr>
          <w:p w14:paraId="0BB45953" w14:textId="5A1E7272" w:rsidR="00C32999" w:rsidRPr="00C32999" w:rsidRDefault="00C32999" w:rsidP="00C32999">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Coach/Contact Person Name &amp; Phone #</w:t>
            </w:r>
          </w:p>
        </w:tc>
      </w:tr>
      <w:tr w:rsidR="00AF043D" w14:paraId="50083E8A" w14:textId="77777777" w:rsidTr="00C32999">
        <w:trPr>
          <w:trHeight w:val="475"/>
        </w:trPr>
        <w:tc>
          <w:tcPr>
            <w:tcW w:w="900" w:type="dxa"/>
            <w:vAlign w:val="center"/>
          </w:tcPr>
          <w:p w14:paraId="6D401937" w14:textId="094E3EC7" w:rsidR="00AF043D" w:rsidRPr="00661DA4" w:rsidRDefault="00AF043D" w:rsidP="00AF043D">
            <w:pPr>
              <w:jc w:val="center"/>
              <w:rPr>
                <w:rFonts w:cstheme="minorHAnsi"/>
                <w:b/>
                <w:bCs/>
              </w:rPr>
            </w:pPr>
            <w:r w:rsidRPr="00661DA4">
              <w:rPr>
                <w:rFonts w:cstheme="minorHAnsi"/>
                <w:b/>
                <w:bCs/>
              </w:rPr>
              <w:t>1</w:t>
            </w:r>
          </w:p>
        </w:tc>
        <w:sdt>
          <w:sdtPr>
            <w:rPr>
              <w:rStyle w:val="FillableForm"/>
            </w:rPr>
            <w:alias w:val="Enter Date"/>
            <w:tag w:val="Enter Date"/>
            <w:id w:val="-726371586"/>
            <w:placeholder>
              <w:docPart w:val="35D385DF1BCA438A99D67DF1CD2EF90E"/>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4F144FF6" w14:textId="7B149F01"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2014720931"/>
              <w:placeholder>
                <w:docPart w:val="4256807F9A794E9384F54C4FD1387C97"/>
              </w:placeholder>
              <w:showingPlcHdr/>
            </w:sdtPr>
            <w:sdtContent>
              <w:p w14:paraId="594C694E" w14:textId="51F79D8D"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988830268"/>
              <w:placeholder>
                <w:docPart w:val="26E69F0D10AE49F4B5C163BC41E6EAB7"/>
              </w:placeholder>
              <w:showingPlcHdr/>
            </w:sdtPr>
            <w:sdtContent>
              <w:p w14:paraId="6370C67A" w14:textId="0AEC339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672076116"/>
              <w:placeholder>
                <w:docPart w:val="C2F7020338094C91AF485466B37F6D4B"/>
              </w:placeholder>
              <w:showingPlcHdr/>
            </w:sdtPr>
            <w:sdtContent>
              <w:p w14:paraId="787B1ACC" w14:textId="0856BCAE"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825851793"/>
              <w:placeholder>
                <w:docPart w:val="24A85CB7E62F441FAA0BACD6F09F3A3A"/>
              </w:placeholder>
              <w:showingPlcHdr/>
            </w:sdtPr>
            <w:sdtContent>
              <w:p w14:paraId="25BFF434" w14:textId="4FD43B9C"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007AFD26" w14:textId="77777777" w:rsidTr="00C32999">
        <w:trPr>
          <w:trHeight w:val="475"/>
        </w:trPr>
        <w:tc>
          <w:tcPr>
            <w:tcW w:w="900" w:type="dxa"/>
            <w:vAlign w:val="center"/>
          </w:tcPr>
          <w:p w14:paraId="65554B9A" w14:textId="19CB0399" w:rsidR="00AF043D" w:rsidRPr="00661DA4" w:rsidRDefault="00AF043D" w:rsidP="00AF043D">
            <w:pPr>
              <w:jc w:val="center"/>
              <w:rPr>
                <w:rFonts w:cstheme="minorHAnsi"/>
                <w:b/>
                <w:bCs/>
              </w:rPr>
            </w:pPr>
            <w:r w:rsidRPr="00661DA4">
              <w:rPr>
                <w:rFonts w:cstheme="minorHAnsi"/>
                <w:b/>
                <w:bCs/>
              </w:rPr>
              <w:t>2</w:t>
            </w:r>
          </w:p>
        </w:tc>
        <w:sdt>
          <w:sdtPr>
            <w:rPr>
              <w:rStyle w:val="FillableForm"/>
            </w:rPr>
            <w:alias w:val="Enter Date"/>
            <w:tag w:val="Enter Date"/>
            <w:id w:val="439575118"/>
            <w:placeholder>
              <w:docPart w:val="3ECB164616BC43CAA2935CEF3CA42EA6"/>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14424F2E" w14:textId="48F73204"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2102524450"/>
              <w:placeholder>
                <w:docPart w:val="2580D9DCE07A489484B9F2241CA01392"/>
              </w:placeholder>
              <w:showingPlcHdr/>
            </w:sdtPr>
            <w:sdtContent>
              <w:p w14:paraId="4EE45155" w14:textId="360783F6"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840390431"/>
              <w:placeholder>
                <w:docPart w:val="BEDC6F84DEC345E6A5B17DED560AF31C"/>
              </w:placeholder>
              <w:showingPlcHdr/>
            </w:sdtPr>
            <w:sdtContent>
              <w:p w14:paraId="2810F782" w14:textId="12D588B9"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208737564"/>
              <w:placeholder>
                <w:docPart w:val="0FD09624B07240A8B2134C31ED8B492A"/>
              </w:placeholder>
              <w:showingPlcHdr/>
            </w:sdtPr>
            <w:sdtContent>
              <w:p w14:paraId="2DF3F099" w14:textId="4CEB02CF"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407342072"/>
              <w:placeholder>
                <w:docPart w:val="A9299B521E0F4020A5FBD422C5A7DA51"/>
              </w:placeholder>
              <w:showingPlcHdr/>
            </w:sdtPr>
            <w:sdtContent>
              <w:p w14:paraId="0261E42B" w14:textId="3037067C"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463E092E" w14:textId="77777777" w:rsidTr="00C32999">
        <w:trPr>
          <w:trHeight w:val="475"/>
        </w:trPr>
        <w:tc>
          <w:tcPr>
            <w:tcW w:w="900" w:type="dxa"/>
            <w:vAlign w:val="center"/>
          </w:tcPr>
          <w:p w14:paraId="5D7FC172" w14:textId="54F30ABE" w:rsidR="00AF043D" w:rsidRPr="00661DA4" w:rsidRDefault="00AF043D" w:rsidP="00AF043D">
            <w:pPr>
              <w:jc w:val="center"/>
              <w:rPr>
                <w:rFonts w:cstheme="minorHAnsi"/>
                <w:b/>
                <w:bCs/>
              </w:rPr>
            </w:pPr>
            <w:r w:rsidRPr="00661DA4">
              <w:rPr>
                <w:rFonts w:cstheme="minorHAnsi"/>
                <w:b/>
                <w:bCs/>
              </w:rPr>
              <w:t>3</w:t>
            </w:r>
          </w:p>
        </w:tc>
        <w:sdt>
          <w:sdtPr>
            <w:rPr>
              <w:rStyle w:val="FillableForm"/>
            </w:rPr>
            <w:alias w:val="Enter Date"/>
            <w:tag w:val="Enter Date"/>
            <w:id w:val="186654529"/>
            <w:placeholder>
              <w:docPart w:val="74AF98E86FB349F4972C6171A586E972"/>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092D0C42" w14:textId="29E281F3"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657302552"/>
              <w:placeholder>
                <w:docPart w:val="907096913DFF41C08962D1940402795F"/>
              </w:placeholder>
              <w:showingPlcHdr/>
            </w:sdtPr>
            <w:sdtContent>
              <w:p w14:paraId="203BEB4A" w14:textId="1638E1C2"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747271613"/>
              <w:placeholder>
                <w:docPart w:val="0539E5075AE44003BDCE3BE1B6350147"/>
              </w:placeholder>
              <w:showingPlcHdr/>
            </w:sdtPr>
            <w:sdtContent>
              <w:p w14:paraId="35BE28E9" w14:textId="40D0AA92"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410541218"/>
              <w:placeholder>
                <w:docPart w:val="4996F6E8869C4C2CB051335EF7448724"/>
              </w:placeholder>
              <w:showingPlcHdr/>
            </w:sdtPr>
            <w:sdtContent>
              <w:p w14:paraId="5B3440DE" w14:textId="2B02512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674615489"/>
              <w:placeholder>
                <w:docPart w:val="2688F73322B4462FA5FA16C2EFF83C51"/>
              </w:placeholder>
              <w:showingPlcHdr/>
            </w:sdtPr>
            <w:sdtContent>
              <w:p w14:paraId="7EA976C3" w14:textId="7194F1BE"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2E62530E" w14:textId="77777777" w:rsidTr="00C32999">
        <w:trPr>
          <w:trHeight w:val="475"/>
        </w:trPr>
        <w:tc>
          <w:tcPr>
            <w:tcW w:w="900" w:type="dxa"/>
            <w:vAlign w:val="center"/>
          </w:tcPr>
          <w:p w14:paraId="5158D397" w14:textId="22EE53F3" w:rsidR="00AF043D" w:rsidRPr="00661DA4" w:rsidRDefault="00AF043D" w:rsidP="00AF043D">
            <w:pPr>
              <w:jc w:val="center"/>
              <w:rPr>
                <w:rFonts w:cstheme="minorHAnsi"/>
                <w:b/>
                <w:bCs/>
              </w:rPr>
            </w:pPr>
            <w:r w:rsidRPr="00661DA4">
              <w:rPr>
                <w:rFonts w:cstheme="minorHAnsi"/>
                <w:b/>
                <w:bCs/>
              </w:rPr>
              <w:t>4</w:t>
            </w:r>
          </w:p>
        </w:tc>
        <w:sdt>
          <w:sdtPr>
            <w:rPr>
              <w:rStyle w:val="FillableForm"/>
            </w:rPr>
            <w:alias w:val="Enter Date"/>
            <w:tag w:val="Enter Date"/>
            <w:id w:val="-742250800"/>
            <w:placeholder>
              <w:docPart w:val="B9934E0A71E443C5948B79BBC798DCA8"/>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57BA24B1" w14:textId="2094CEB2"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830604986"/>
              <w:placeholder>
                <w:docPart w:val="185C4B2822754DABBD926D4DFBF767F7"/>
              </w:placeholder>
              <w:showingPlcHdr/>
            </w:sdtPr>
            <w:sdtContent>
              <w:p w14:paraId="1B1E762A" w14:textId="28AA37CD"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944108443"/>
              <w:placeholder>
                <w:docPart w:val="A641501C83564913BB7687B182A88089"/>
              </w:placeholder>
              <w:showingPlcHdr/>
            </w:sdtPr>
            <w:sdtContent>
              <w:p w14:paraId="7AA7F741" w14:textId="2B02EEC3"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303738886"/>
              <w:placeholder>
                <w:docPart w:val="F021187ABB0243878DDBE77F8EE8087B"/>
              </w:placeholder>
              <w:showingPlcHdr/>
            </w:sdtPr>
            <w:sdtContent>
              <w:p w14:paraId="18C57C31" w14:textId="406E7532"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664051668"/>
              <w:placeholder>
                <w:docPart w:val="847178763DC546F7813EB2D4CFE059DF"/>
              </w:placeholder>
              <w:showingPlcHdr/>
            </w:sdtPr>
            <w:sdtContent>
              <w:p w14:paraId="6B3A15C7" w14:textId="218DE336"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5ABBC740" w14:textId="77777777" w:rsidTr="00C32999">
        <w:trPr>
          <w:trHeight w:val="475"/>
        </w:trPr>
        <w:tc>
          <w:tcPr>
            <w:tcW w:w="900" w:type="dxa"/>
            <w:vAlign w:val="center"/>
          </w:tcPr>
          <w:p w14:paraId="20CDF382" w14:textId="2C175A7C" w:rsidR="00AF043D" w:rsidRPr="00661DA4" w:rsidRDefault="00AF043D" w:rsidP="00AF043D">
            <w:pPr>
              <w:jc w:val="center"/>
              <w:rPr>
                <w:rFonts w:cstheme="minorHAnsi"/>
                <w:b/>
                <w:bCs/>
              </w:rPr>
            </w:pPr>
            <w:r w:rsidRPr="00661DA4">
              <w:rPr>
                <w:rFonts w:cstheme="minorHAnsi"/>
                <w:b/>
                <w:bCs/>
              </w:rPr>
              <w:t>5</w:t>
            </w:r>
          </w:p>
        </w:tc>
        <w:sdt>
          <w:sdtPr>
            <w:rPr>
              <w:rStyle w:val="FillableForm"/>
            </w:rPr>
            <w:alias w:val="Enter Date"/>
            <w:tag w:val="Enter Date"/>
            <w:id w:val="-2097088148"/>
            <w:placeholder>
              <w:docPart w:val="C9ADBD50579A4E97B96D737D471EF0B3"/>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180392DA" w14:textId="02B9B255"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011650059"/>
              <w:placeholder>
                <w:docPart w:val="CF1B10D5D235498D81F436A4726DE844"/>
              </w:placeholder>
              <w:showingPlcHdr/>
            </w:sdtPr>
            <w:sdtContent>
              <w:p w14:paraId="5C2579C1" w14:textId="54E92897"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247393080"/>
              <w:placeholder>
                <w:docPart w:val="EBA6F373674A4950AA7313A71509E7A9"/>
              </w:placeholder>
              <w:showingPlcHdr/>
            </w:sdtPr>
            <w:sdtContent>
              <w:p w14:paraId="24BCC2AC" w14:textId="1EF65E89"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990452986"/>
              <w:placeholder>
                <w:docPart w:val="CB34C174CC9C40019D128A69222A95B3"/>
              </w:placeholder>
              <w:showingPlcHdr/>
            </w:sdtPr>
            <w:sdtContent>
              <w:p w14:paraId="788506FD" w14:textId="771A6C2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723016904"/>
              <w:placeholder>
                <w:docPart w:val="F0DAE8EA1D374F1AA03A6B54B49F8A88"/>
              </w:placeholder>
              <w:showingPlcHdr/>
            </w:sdtPr>
            <w:sdtContent>
              <w:p w14:paraId="226A1531" w14:textId="0FCDCC1F"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4F2EFB3C" w14:textId="77777777" w:rsidTr="00C32999">
        <w:trPr>
          <w:trHeight w:val="475"/>
        </w:trPr>
        <w:tc>
          <w:tcPr>
            <w:tcW w:w="900" w:type="dxa"/>
            <w:vAlign w:val="center"/>
          </w:tcPr>
          <w:p w14:paraId="4CAB3BEA" w14:textId="16F70C49" w:rsidR="00AF043D" w:rsidRPr="00661DA4" w:rsidRDefault="00AF043D" w:rsidP="00AF043D">
            <w:pPr>
              <w:jc w:val="center"/>
              <w:rPr>
                <w:rFonts w:cstheme="minorHAnsi"/>
                <w:b/>
                <w:bCs/>
              </w:rPr>
            </w:pPr>
            <w:r w:rsidRPr="00661DA4">
              <w:rPr>
                <w:rFonts w:cstheme="minorHAnsi"/>
                <w:b/>
                <w:bCs/>
              </w:rPr>
              <w:t>6</w:t>
            </w:r>
          </w:p>
        </w:tc>
        <w:sdt>
          <w:sdtPr>
            <w:rPr>
              <w:rStyle w:val="FillableForm"/>
            </w:rPr>
            <w:alias w:val="Enter Date"/>
            <w:tag w:val="Enter Date"/>
            <w:id w:val="-1600635108"/>
            <w:placeholder>
              <w:docPart w:val="C668BDB1AF024A4FB074EDBD394D82A2"/>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0266F33" w14:textId="3CC4E476"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986626606"/>
              <w:placeholder>
                <w:docPart w:val="225C3C7B50A34403BC946B4E886C39EA"/>
              </w:placeholder>
              <w:showingPlcHdr/>
            </w:sdtPr>
            <w:sdtContent>
              <w:p w14:paraId="3D84E6A5" w14:textId="769CE941"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599640078"/>
              <w:placeholder>
                <w:docPart w:val="2FAA7892413B460CAB61866779B6AC4B"/>
              </w:placeholder>
              <w:showingPlcHdr/>
            </w:sdtPr>
            <w:sdtContent>
              <w:p w14:paraId="2E913018" w14:textId="3F100167"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970205479"/>
              <w:placeholder>
                <w:docPart w:val="21526227371C46DB883C3E358D0BF2E3"/>
              </w:placeholder>
              <w:showingPlcHdr/>
            </w:sdtPr>
            <w:sdtContent>
              <w:p w14:paraId="12EECEA1" w14:textId="52F87418"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986597281"/>
              <w:placeholder>
                <w:docPart w:val="22005308B3F74D519B5DF1564D425514"/>
              </w:placeholder>
              <w:showingPlcHdr/>
            </w:sdtPr>
            <w:sdtContent>
              <w:p w14:paraId="6E79BC05" w14:textId="26C93235"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6782115B" w14:textId="77777777" w:rsidTr="00C32999">
        <w:trPr>
          <w:trHeight w:val="475"/>
        </w:trPr>
        <w:tc>
          <w:tcPr>
            <w:tcW w:w="900" w:type="dxa"/>
            <w:vAlign w:val="center"/>
          </w:tcPr>
          <w:p w14:paraId="7A5F2631" w14:textId="1E9EF9B4" w:rsidR="00AF043D" w:rsidRPr="00661DA4" w:rsidRDefault="00AF043D" w:rsidP="00AF043D">
            <w:pPr>
              <w:jc w:val="center"/>
              <w:rPr>
                <w:rFonts w:cstheme="minorHAnsi"/>
                <w:b/>
                <w:bCs/>
              </w:rPr>
            </w:pPr>
            <w:r w:rsidRPr="00661DA4">
              <w:rPr>
                <w:rFonts w:cstheme="minorHAnsi"/>
                <w:b/>
                <w:bCs/>
              </w:rPr>
              <w:t>7</w:t>
            </w:r>
          </w:p>
        </w:tc>
        <w:sdt>
          <w:sdtPr>
            <w:rPr>
              <w:rStyle w:val="FillableForm"/>
            </w:rPr>
            <w:alias w:val="Enter Date"/>
            <w:tag w:val="Enter Date"/>
            <w:id w:val="-1867433743"/>
            <w:placeholder>
              <w:docPart w:val="A9933B3F68AD4A64A65E54A5A8955EAE"/>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F4925DB" w14:textId="686620C5"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450638054"/>
              <w:placeholder>
                <w:docPart w:val="0F26B1113D5D4C649158398706967286"/>
              </w:placeholder>
              <w:showingPlcHdr/>
            </w:sdtPr>
            <w:sdtContent>
              <w:p w14:paraId="243E065F" w14:textId="3ADE55AC"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933582786"/>
              <w:placeholder>
                <w:docPart w:val="E738E0D05E284A0CAAEB21D22A4EC2E0"/>
              </w:placeholder>
              <w:showingPlcHdr/>
            </w:sdtPr>
            <w:sdtContent>
              <w:p w14:paraId="7A872CBF" w14:textId="2A0B99DA"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271667346"/>
              <w:placeholder>
                <w:docPart w:val="2F79F0D7116047C997D23E688DBABDF2"/>
              </w:placeholder>
              <w:showingPlcHdr/>
            </w:sdtPr>
            <w:sdtContent>
              <w:p w14:paraId="2ECC8B1B" w14:textId="4D347542"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650361410"/>
              <w:placeholder>
                <w:docPart w:val="48F9B428E6A34D71B8BC2247B7338313"/>
              </w:placeholder>
              <w:showingPlcHdr/>
            </w:sdtPr>
            <w:sdtContent>
              <w:p w14:paraId="78015E0D" w14:textId="44832614"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2862AAE6" w14:textId="77777777" w:rsidTr="00C32999">
        <w:trPr>
          <w:trHeight w:val="475"/>
        </w:trPr>
        <w:tc>
          <w:tcPr>
            <w:tcW w:w="900" w:type="dxa"/>
            <w:vAlign w:val="center"/>
          </w:tcPr>
          <w:p w14:paraId="41C7A2EC" w14:textId="53DE362C" w:rsidR="00AF043D" w:rsidRPr="00661DA4" w:rsidRDefault="00AF043D" w:rsidP="00AF043D">
            <w:pPr>
              <w:jc w:val="center"/>
              <w:rPr>
                <w:rFonts w:cstheme="minorHAnsi"/>
                <w:b/>
                <w:bCs/>
              </w:rPr>
            </w:pPr>
            <w:r w:rsidRPr="00661DA4">
              <w:rPr>
                <w:rFonts w:cstheme="minorHAnsi"/>
                <w:b/>
                <w:bCs/>
              </w:rPr>
              <w:t>8</w:t>
            </w:r>
          </w:p>
        </w:tc>
        <w:sdt>
          <w:sdtPr>
            <w:rPr>
              <w:rStyle w:val="FillableForm"/>
            </w:rPr>
            <w:alias w:val="Enter Date"/>
            <w:tag w:val="Enter Date"/>
            <w:id w:val="-1301142028"/>
            <w:placeholder>
              <w:docPart w:val="059B4486AAB745A99F7838CACE6CACE8"/>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2C219BE" w14:textId="23831922"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815671608"/>
              <w:placeholder>
                <w:docPart w:val="C9930B0CF06241ACB16E67927A4C6F29"/>
              </w:placeholder>
              <w:showingPlcHdr/>
            </w:sdtPr>
            <w:sdtContent>
              <w:p w14:paraId="0B6257FB" w14:textId="08ADF1C0"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808122312"/>
              <w:placeholder>
                <w:docPart w:val="9D682B674D7546B1A5CE1EF642B0E920"/>
              </w:placeholder>
              <w:showingPlcHdr/>
            </w:sdtPr>
            <w:sdtContent>
              <w:p w14:paraId="56D5F65F" w14:textId="384856E1"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552231526"/>
              <w:placeholder>
                <w:docPart w:val="F7E2390C3D3D466BBB1DBA680EAA8C26"/>
              </w:placeholder>
              <w:showingPlcHdr/>
            </w:sdtPr>
            <w:sdtContent>
              <w:p w14:paraId="69599192" w14:textId="1B5666D6"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2128386193"/>
              <w:placeholder>
                <w:docPart w:val="FE798CE02A0743BAB4CC8CBDE023E2DE"/>
              </w:placeholder>
              <w:showingPlcHdr/>
            </w:sdtPr>
            <w:sdtContent>
              <w:p w14:paraId="2C327FEE" w14:textId="3B29838E"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2A09EDE5" w14:textId="77777777" w:rsidTr="00C32999">
        <w:trPr>
          <w:trHeight w:val="475"/>
        </w:trPr>
        <w:tc>
          <w:tcPr>
            <w:tcW w:w="900" w:type="dxa"/>
            <w:vAlign w:val="center"/>
          </w:tcPr>
          <w:p w14:paraId="30B9ED8D" w14:textId="0ED11047" w:rsidR="00AF043D" w:rsidRPr="00661DA4" w:rsidRDefault="00AF043D" w:rsidP="00AF043D">
            <w:pPr>
              <w:jc w:val="center"/>
              <w:rPr>
                <w:rFonts w:cstheme="minorHAnsi"/>
                <w:b/>
                <w:bCs/>
              </w:rPr>
            </w:pPr>
            <w:r w:rsidRPr="00661DA4">
              <w:rPr>
                <w:rFonts w:cstheme="minorHAnsi"/>
                <w:b/>
                <w:bCs/>
              </w:rPr>
              <w:t>9</w:t>
            </w:r>
          </w:p>
        </w:tc>
        <w:sdt>
          <w:sdtPr>
            <w:rPr>
              <w:rStyle w:val="FillableForm"/>
            </w:rPr>
            <w:alias w:val="Enter Date"/>
            <w:tag w:val="Enter Date"/>
            <w:id w:val="630753526"/>
            <w:placeholder>
              <w:docPart w:val="CB9818D309C6417D975269D0E7892935"/>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7DB0CCB" w14:textId="5A428F7C"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959147079"/>
              <w:placeholder>
                <w:docPart w:val="D4B86E5D447540519549823ECA87E5C1"/>
              </w:placeholder>
              <w:showingPlcHdr/>
            </w:sdtPr>
            <w:sdtContent>
              <w:p w14:paraId="5986A807" w14:textId="22E9B3F8"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539812582"/>
              <w:placeholder>
                <w:docPart w:val="D22D87F845064BED8A5623118CD23C83"/>
              </w:placeholder>
              <w:showingPlcHdr/>
            </w:sdtPr>
            <w:sdtContent>
              <w:p w14:paraId="1DE8FE0B" w14:textId="600092A4"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833647360"/>
              <w:placeholder>
                <w:docPart w:val="CB8B55229398442FA2C37023DABC3BD3"/>
              </w:placeholder>
              <w:showingPlcHdr/>
            </w:sdtPr>
            <w:sdtContent>
              <w:p w14:paraId="0E66BC3F" w14:textId="18890AA3"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331821753"/>
              <w:placeholder>
                <w:docPart w:val="9BD2F35E944944C3808E4E863EF6EBAE"/>
              </w:placeholder>
              <w:showingPlcHdr/>
            </w:sdtPr>
            <w:sdtContent>
              <w:p w14:paraId="165084F8" w14:textId="00802D1E"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673947BF" w14:textId="77777777" w:rsidTr="00C32999">
        <w:trPr>
          <w:trHeight w:val="475"/>
        </w:trPr>
        <w:tc>
          <w:tcPr>
            <w:tcW w:w="900" w:type="dxa"/>
            <w:vAlign w:val="center"/>
          </w:tcPr>
          <w:p w14:paraId="548FC151" w14:textId="53BC3BE3" w:rsidR="00AF043D" w:rsidRPr="00661DA4" w:rsidRDefault="00AF043D" w:rsidP="00AF043D">
            <w:pPr>
              <w:jc w:val="center"/>
              <w:rPr>
                <w:rFonts w:cstheme="minorHAnsi"/>
                <w:b/>
                <w:bCs/>
              </w:rPr>
            </w:pPr>
            <w:r w:rsidRPr="00661DA4">
              <w:rPr>
                <w:rFonts w:cstheme="minorHAnsi"/>
                <w:b/>
                <w:bCs/>
              </w:rPr>
              <w:t>10</w:t>
            </w:r>
          </w:p>
        </w:tc>
        <w:sdt>
          <w:sdtPr>
            <w:rPr>
              <w:rStyle w:val="FillableForm"/>
            </w:rPr>
            <w:alias w:val="Enter Date"/>
            <w:tag w:val="Enter Date"/>
            <w:id w:val="-1507437957"/>
            <w:placeholder>
              <w:docPart w:val="C186A064021140CDA9AC0521775392D7"/>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9F810D3" w14:textId="48F0FED9"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877341578"/>
              <w:placeholder>
                <w:docPart w:val="4C2C8500730541419FC708DB49972223"/>
              </w:placeholder>
              <w:showingPlcHdr/>
            </w:sdtPr>
            <w:sdtContent>
              <w:p w14:paraId="2CAA44AC" w14:textId="0F3A0AC6"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909568492"/>
              <w:placeholder>
                <w:docPart w:val="337034B174394526B98D33441B4D3108"/>
              </w:placeholder>
              <w:showingPlcHdr/>
            </w:sdtPr>
            <w:sdtContent>
              <w:p w14:paraId="1B19420B" w14:textId="65C491A4"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660114177"/>
              <w:placeholder>
                <w:docPart w:val="E3449C8CFF1744B6B1DAC3869769AA76"/>
              </w:placeholder>
              <w:showingPlcHdr/>
            </w:sdtPr>
            <w:sdtContent>
              <w:p w14:paraId="33076561" w14:textId="2F6CEB7B"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344630129"/>
              <w:placeholder>
                <w:docPart w:val="6DEF8272D6DF4F9C9D5B7AEBABD338FC"/>
              </w:placeholder>
              <w:showingPlcHdr/>
            </w:sdtPr>
            <w:sdtContent>
              <w:p w14:paraId="3DC91BB8" w14:textId="0FF288C9"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4AA6318F" w14:textId="77777777" w:rsidTr="00C32999">
        <w:trPr>
          <w:trHeight w:val="475"/>
        </w:trPr>
        <w:tc>
          <w:tcPr>
            <w:tcW w:w="900" w:type="dxa"/>
            <w:vAlign w:val="center"/>
          </w:tcPr>
          <w:p w14:paraId="11B524A9" w14:textId="2A052B2D" w:rsidR="00AF043D" w:rsidRPr="00661DA4" w:rsidRDefault="00AF043D" w:rsidP="00AF043D">
            <w:pPr>
              <w:jc w:val="center"/>
              <w:rPr>
                <w:rFonts w:cstheme="minorHAnsi"/>
                <w:b/>
                <w:bCs/>
              </w:rPr>
            </w:pPr>
            <w:r w:rsidRPr="00661DA4">
              <w:rPr>
                <w:rFonts w:cstheme="minorHAnsi"/>
                <w:b/>
                <w:bCs/>
              </w:rPr>
              <w:t>11</w:t>
            </w:r>
          </w:p>
        </w:tc>
        <w:sdt>
          <w:sdtPr>
            <w:rPr>
              <w:rStyle w:val="FillableForm"/>
            </w:rPr>
            <w:alias w:val="Enter Date"/>
            <w:tag w:val="Enter Date"/>
            <w:id w:val="-1563707318"/>
            <w:placeholder>
              <w:docPart w:val="53A6E23BADF646D2AD002936C1438BE1"/>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D4C322C" w14:textId="2B90F272"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425112396"/>
              <w:placeholder>
                <w:docPart w:val="11EA609A8BE1495EA35CF40FC0095256"/>
              </w:placeholder>
              <w:showingPlcHdr/>
            </w:sdtPr>
            <w:sdtContent>
              <w:p w14:paraId="1F2DA677" w14:textId="6E30979B"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929801595"/>
              <w:placeholder>
                <w:docPart w:val="1724AEE9F12040FD903B092FDEB779CB"/>
              </w:placeholder>
              <w:showingPlcHdr/>
            </w:sdtPr>
            <w:sdtContent>
              <w:p w14:paraId="3557ED09" w14:textId="4760BD70"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277639744"/>
              <w:placeholder>
                <w:docPart w:val="1033F891E06D41DD9FD700357533B085"/>
              </w:placeholder>
              <w:showingPlcHdr/>
            </w:sdtPr>
            <w:sdtContent>
              <w:p w14:paraId="092D48E4" w14:textId="2D248CC0"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948230863"/>
              <w:placeholder>
                <w:docPart w:val="D90D0981CA0A4C0A887053111BDC453D"/>
              </w:placeholder>
              <w:showingPlcHdr/>
            </w:sdtPr>
            <w:sdtContent>
              <w:p w14:paraId="29520568" w14:textId="07405BA6"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7CFE113D" w14:textId="77777777" w:rsidTr="00C32999">
        <w:trPr>
          <w:trHeight w:val="475"/>
        </w:trPr>
        <w:tc>
          <w:tcPr>
            <w:tcW w:w="900" w:type="dxa"/>
            <w:vAlign w:val="center"/>
          </w:tcPr>
          <w:p w14:paraId="2202161C" w14:textId="47B4731D" w:rsidR="00AF043D" w:rsidRPr="00661DA4" w:rsidRDefault="00AF043D" w:rsidP="00AF043D">
            <w:pPr>
              <w:jc w:val="center"/>
              <w:rPr>
                <w:rFonts w:cstheme="minorHAnsi"/>
                <w:b/>
                <w:bCs/>
              </w:rPr>
            </w:pPr>
            <w:r w:rsidRPr="00661DA4">
              <w:rPr>
                <w:rFonts w:cstheme="minorHAnsi"/>
                <w:b/>
                <w:bCs/>
              </w:rPr>
              <w:t>12</w:t>
            </w:r>
          </w:p>
        </w:tc>
        <w:sdt>
          <w:sdtPr>
            <w:rPr>
              <w:rStyle w:val="FillableForm"/>
            </w:rPr>
            <w:alias w:val="Enter Date"/>
            <w:tag w:val="Enter Date"/>
            <w:id w:val="-940295535"/>
            <w:placeholder>
              <w:docPart w:val="106924D2F16B4D41904421868D6E8DF2"/>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4516FA6D" w14:textId="10AA5CB1"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853809404"/>
              <w:placeholder>
                <w:docPart w:val="670624FABE0B4557BCE51B9298B79429"/>
              </w:placeholder>
              <w:showingPlcHdr/>
            </w:sdtPr>
            <w:sdtContent>
              <w:p w14:paraId="1D9201AA" w14:textId="7025484E"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30241063"/>
              <w:placeholder>
                <w:docPart w:val="6B547A5A477C401792CC3D4AB6AE8960"/>
              </w:placeholder>
              <w:showingPlcHdr/>
            </w:sdtPr>
            <w:sdtContent>
              <w:p w14:paraId="055696FA" w14:textId="1CE4E390"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48749534"/>
              <w:placeholder>
                <w:docPart w:val="BC37C293B8174CA6A296CA26D7A2670C"/>
              </w:placeholder>
              <w:showingPlcHdr/>
            </w:sdtPr>
            <w:sdtContent>
              <w:p w14:paraId="65EA9B7B" w14:textId="5E2081FE"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657496117"/>
              <w:placeholder>
                <w:docPart w:val="424D48D8A33A48BE83C0FDD77EE6375C"/>
              </w:placeholder>
              <w:showingPlcHdr/>
            </w:sdtPr>
            <w:sdtContent>
              <w:p w14:paraId="745BB365" w14:textId="722EB038"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5AEC8FCF" w14:textId="77777777" w:rsidTr="00C32999">
        <w:trPr>
          <w:trHeight w:val="475"/>
        </w:trPr>
        <w:tc>
          <w:tcPr>
            <w:tcW w:w="900" w:type="dxa"/>
            <w:vAlign w:val="center"/>
          </w:tcPr>
          <w:p w14:paraId="70A1CFB4" w14:textId="50502A10" w:rsidR="00AF043D" w:rsidRPr="00661DA4" w:rsidRDefault="00AF043D" w:rsidP="00AF043D">
            <w:pPr>
              <w:jc w:val="center"/>
              <w:rPr>
                <w:rFonts w:cstheme="minorHAnsi"/>
                <w:b/>
                <w:bCs/>
              </w:rPr>
            </w:pPr>
            <w:r w:rsidRPr="00661DA4">
              <w:rPr>
                <w:rFonts w:cstheme="minorHAnsi"/>
                <w:b/>
                <w:bCs/>
              </w:rPr>
              <w:t>13</w:t>
            </w:r>
          </w:p>
        </w:tc>
        <w:sdt>
          <w:sdtPr>
            <w:rPr>
              <w:rStyle w:val="FillableForm"/>
            </w:rPr>
            <w:alias w:val="Enter Date"/>
            <w:tag w:val="Enter Date"/>
            <w:id w:val="1064677166"/>
            <w:placeholder>
              <w:docPart w:val="DE2D741635324842BBEB8387AB671352"/>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0AAA1BF6" w14:textId="64DBB17E"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227227156"/>
              <w:placeholder>
                <w:docPart w:val="6103EC531F16486AAA33A9964B989915"/>
              </w:placeholder>
              <w:showingPlcHdr/>
            </w:sdtPr>
            <w:sdtContent>
              <w:p w14:paraId="3AFF71AD" w14:textId="3967AF24"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63071136"/>
              <w:placeholder>
                <w:docPart w:val="11D277E5264D425CBC601BA0075B11C9"/>
              </w:placeholder>
              <w:showingPlcHdr/>
            </w:sdtPr>
            <w:sdtContent>
              <w:p w14:paraId="74B8D45C" w14:textId="27D7E31F"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880166362"/>
              <w:placeholder>
                <w:docPart w:val="53C9261C9DCA4F718FB34C85666FB37B"/>
              </w:placeholder>
              <w:showingPlcHdr/>
            </w:sdtPr>
            <w:sdtContent>
              <w:p w14:paraId="71B7B771" w14:textId="4EDC568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894582897"/>
              <w:placeholder>
                <w:docPart w:val="42F5010726644AB7A3B06C2B54A17D6D"/>
              </w:placeholder>
              <w:showingPlcHdr/>
            </w:sdtPr>
            <w:sdtContent>
              <w:p w14:paraId="30056B27" w14:textId="77F3308F"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17F107D6" w14:textId="77777777" w:rsidTr="00C32999">
        <w:trPr>
          <w:trHeight w:val="475"/>
        </w:trPr>
        <w:tc>
          <w:tcPr>
            <w:tcW w:w="900" w:type="dxa"/>
            <w:vAlign w:val="center"/>
          </w:tcPr>
          <w:p w14:paraId="7222A18A" w14:textId="49699968" w:rsidR="00AF043D" w:rsidRPr="00661DA4" w:rsidRDefault="00AF043D" w:rsidP="00AF043D">
            <w:pPr>
              <w:jc w:val="center"/>
              <w:rPr>
                <w:rFonts w:cstheme="minorHAnsi"/>
                <w:b/>
                <w:bCs/>
              </w:rPr>
            </w:pPr>
            <w:r w:rsidRPr="00661DA4">
              <w:rPr>
                <w:rFonts w:cstheme="minorHAnsi"/>
                <w:b/>
                <w:bCs/>
              </w:rPr>
              <w:t>14</w:t>
            </w:r>
          </w:p>
        </w:tc>
        <w:sdt>
          <w:sdtPr>
            <w:rPr>
              <w:rStyle w:val="FillableForm"/>
            </w:rPr>
            <w:alias w:val="Enter Date"/>
            <w:tag w:val="Enter Date"/>
            <w:id w:val="-262451681"/>
            <w:placeholder>
              <w:docPart w:val="10AF20A0BD694262A9E403CC014F6FEC"/>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59C1DD9" w14:textId="235785E0"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297910694"/>
              <w:placeholder>
                <w:docPart w:val="41B8BB96399B4645A91BE8E60F88DC2E"/>
              </w:placeholder>
              <w:showingPlcHdr/>
            </w:sdtPr>
            <w:sdtContent>
              <w:p w14:paraId="4131EB45" w14:textId="2AB97AFA"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989321012"/>
              <w:placeholder>
                <w:docPart w:val="C739FFFA3ED547A5BA451C9C4B37AF20"/>
              </w:placeholder>
              <w:showingPlcHdr/>
            </w:sdtPr>
            <w:sdtContent>
              <w:p w14:paraId="331B7CF3" w14:textId="2D31A5E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711305572"/>
              <w:placeholder>
                <w:docPart w:val="D804249AD6794F6FA1CB73D9800D3F85"/>
              </w:placeholder>
              <w:showingPlcHdr/>
            </w:sdtPr>
            <w:sdtContent>
              <w:p w14:paraId="409549AC" w14:textId="12CF4B51"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608157047"/>
              <w:placeholder>
                <w:docPart w:val="8B42DF35258C4640AB7322A3F73D387F"/>
              </w:placeholder>
              <w:showingPlcHdr/>
            </w:sdtPr>
            <w:sdtContent>
              <w:p w14:paraId="3A382BB1" w14:textId="1EE2A866"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51680DFC" w14:textId="77777777" w:rsidTr="00C32999">
        <w:trPr>
          <w:trHeight w:val="475"/>
        </w:trPr>
        <w:tc>
          <w:tcPr>
            <w:tcW w:w="900" w:type="dxa"/>
            <w:vAlign w:val="center"/>
          </w:tcPr>
          <w:p w14:paraId="0891522F" w14:textId="6C94E7A8" w:rsidR="00AF043D" w:rsidRPr="00661DA4" w:rsidRDefault="00AF043D" w:rsidP="00AF043D">
            <w:pPr>
              <w:jc w:val="center"/>
              <w:rPr>
                <w:rFonts w:cstheme="minorHAnsi"/>
                <w:b/>
                <w:bCs/>
              </w:rPr>
            </w:pPr>
            <w:r w:rsidRPr="00661DA4">
              <w:rPr>
                <w:rFonts w:cstheme="minorHAnsi"/>
                <w:b/>
                <w:bCs/>
              </w:rPr>
              <w:t>15</w:t>
            </w:r>
          </w:p>
        </w:tc>
        <w:sdt>
          <w:sdtPr>
            <w:rPr>
              <w:rStyle w:val="FillableForm"/>
            </w:rPr>
            <w:alias w:val="Enter Date"/>
            <w:tag w:val="Enter Date"/>
            <w:id w:val="563687222"/>
            <w:placeholder>
              <w:docPart w:val="D75E820316324310BE38FF362BF01436"/>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4A0A8E65" w14:textId="3B7D7FB4"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362560824"/>
              <w:placeholder>
                <w:docPart w:val="CBC12F212B09403681E08E1848EB263F"/>
              </w:placeholder>
              <w:showingPlcHdr/>
            </w:sdtPr>
            <w:sdtContent>
              <w:p w14:paraId="120590CF" w14:textId="6961FFE1"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19841554"/>
              <w:placeholder>
                <w:docPart w:val="C950B76543EE463A9D2C1969E092E7E2"/>
              </w:placeholder>
              <w:showingPlcHdr/>
            </w:sdtPr>
            <w:sdtContent>
              <w:p w14:paraId="7A91200D" w14:textId="346F1BB3"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315382337"/>
              <w:placeholder>
                <w:docPart w:val="4B963C8F07F54B24AFF9CA38E6EC0BD9"/>
              </w:placeholder>
              <w:showingPlcHdr/>
            </w:sdtPr>
            <w:sdtContent>
              <w:p w14:paraId="2C877E2C" w14:textId="6A63445F"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253529"/>
              <w:placeholder>
                <w:docPart w:val="A608EAD127484E39B0F830161D44EEC9"/>
              </w:placeholder>
              <w:showingPlcHdr/>
            </w:sdtPr>
            <w:sdtContent>
              <w:p w14:paraId="650023BE" w14:textId="64910C82"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5A89EFF0" w14:textId="77777777" w:rsidTr="00C32999">
        <w:trPr>
          <w:trHeight w:val="475"/>
        </w:trPr>
        <w:tc>
          <w:tcPr>
            <w:tcW w:w="900" w:type="dxa"/>
            <w:vAlign w:val="center"/>
          </w:tcPr>
          <w:p w14:paraId="19AEA683" w14:textId="29F7147A" w:rsidR="00AF043D" w:rsidRPr="00661DA4" w:rsidRDefault="00AF043D" w:rsidP="00AF043D">
            <w:pPr>
              <w:jc w:val="center"/>
              <w:rPr>
                <w:rFonts w:cstheme="minorHAnsi"/>
                <w:b/>
                <w:bCs/>
              </w:rPr>
            </w:pPr>
            <w:r w:rsidRPr="00661DA4">
              <w:rPr>
                <w:rFonts w:cstheme="minorHAnsi"/>
                <w:b/>
                <w:bCs/>
              </w:rPr>
              <w:t>16</w:t>
            </w:r>
          </w:p>
        </w:tc>
        <w:sdt>
          <w:sdtPr>
            <w:rPr>
              <w:rStyle w:val="FillableForm"/>
            </w:rPr>
            <w:alias w:val="Enter Date"/>
            <w:tag w:val="Enter Date"/>
            <w:id w:val="1507947117"/>
            <w:placeholder>
              <w:docPart w:val="97F2EFE9BFC249A093DC4164DF077ADB"/>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5C36B220" w14:textId="060E1242"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511174940"/>
              <w:placeholder>
                <w:docPart w:val="8D5F2D33AF0D4B6789F65858CD874EB2"/>
              </w:placeholder>
              <w:showingPlcHdr/>
            </w:sdtPr>
            <w:sdtContent>
              <w:p w14:paraId="395C5ADB" w14:textId="4D1EF438"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589585736"/>
              <w:placeholder>
                <w:docPart w:val="32D6FD5A78B24793B416E2948C01A72A"/>
              </w:placeholder>
              <w:showingPlcHdr/>
            </w:sdtPr>
            <w:sdtContent>
              <w:p w14:paraId="2716463F" w14:textId="1C5BFE4D"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075129341"/>
              <w:placeholder>
                <w:docPart w:val="CA9296BE835D456EB2561D29BADFA4E0"/>
              </w:placeholder>
              <w:showingPlcHdr/>
            </w:sdtPr>
            <w:sdtContent>
              <w:p w14:paraId="1C91ABB1" w14:textId="67107EFF"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919026154"/>
              <w:placeholder>
                <w:docPart w:val="8E953C3D6813470F950EB281C5EDC154"/>
              </w:placeholder>
              <w:showingPlcHdr/>
            </w:sdtPr>
            <w:sdtContent>
              <w:p w14:paraId="1B745FBF" w14:textId="52534865"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4B3F9C55" w14:textId="77777777" w:rsidTr="00C32999">
        <w:trPr>
          <w:trHeight w:val="475"/>
        </w:trPr>
        <w:tc>
          <w:tcPr>
            <w:tcW w:w="900" w:type="dxa"/>
            <w:vAlign w:val="center"/>
          </w:tcPr>
          <w:p w14:paraId="36FA2459" w14:textId="5CAFAA62" w:rsidR="00AF043D" w:rsidRPr="00661DA4" w:rsidRDefault="00AF043D" w:rsidP="00AF043D">
            <w:pPr>
              <w:jc w:val="center"/>
              <w:rPr>
                <w:rFonts w:cstheme="minorHAnsi"/>
                <w:b/>
                <w:bCs/>
              </w:rPr>
            </w:pPr>
            <w:r w:rsidRPr="00661DA4">
              <w:rPr>
                <w:rFonts w:cstheme="minorHAnsi"/>
                <w:b/>
                <w:bCs/>
              </w:rPr>
              <w:t>17</w:t>
            </w:r>
          </w:p>
        </w:tc>
        <w:sdt>
          <w:sdtPr>
            <w:rPr>
              <w:rStyle w:val="FillableForm"/>
            </w:rPr>
            <w:alias w:val="Enter Date"/>
            <w:tag w:val="Enter Date"/>
            <w:id w:val="-1515996886"/>
            <w:placeholder>
              <w:docPart w:val="D568FA1B71FA4C10AF3AFC16667FC530"/>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551387C" w14:textId="768E596C"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379196112"/>
              <w:placeholder>
                <w:docPart w:val="90CAE7595BE54E53834B34A9EFC5D673"/>
              </w:placeholder>
              <w:showingPlcHdr/>
            </w:sdtPr>
            <w:sdtContent>
              <w:p w14:paraId="07F0B1D6" w14:textId="3B848FDA"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87613996"/>
              <w:placeholder>
                <w:docPart w:val="64FD5971401D434F9B4F55DF4A006140"/>
              </w:placeholder>
              <w:showingPlcHdr/>
            </w:sdtPr>
            <w:sdtContent>
              <w:p w14:paraId="37E3087A" w14:textId="5230F574"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058089311"/>
              <w:placeholder>
                <w:docPart w:val="7201F52FE00D458DBB4E4FB2AF01518A"/>
              </w:placeholder>
              <w:showingPlcHdr/>
            </w:sdtPr>
            <w:sdtContent>
              <w:p w14:paraId="1BC910D5" w14:textId="23CE36EF"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493222308"/>
              <w:placeholder>
                <w:docPart w:val="6F10103EDC3944C7827C982697B19703"/>
              </w:placeholder>
              <w:showingPlcHdr/>
            </w:sdtPr>
            <w:sdtContent>
              <w:p w14:paraId="0B976D0F" w14:textId="384D439F"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7D79D843" w14:textId="77777777" w:rsidTr="00C32999">
        <w:trPr>
          <w:trHeight w:val="475"/>
        </w:trPr>
        <w:tc>
          <w:tcPr>
            <w:tcW w:w="900" w:type="dxa"/>
            <w:vAlign w:val="center"/>
          </w:tcPr>
          <w:p w14:paraId="444098E1" w14:textId="5B9D2946" w:rsidR="00AF043D" w:rsidRPr="00661DA4" w:rsidRDefault="00AF043D" w:rsidP="00AF043D">
            <w:pPr>
              <w:jc w:val="center"/>
              <w:rPr>
                <w:rFonts w:cstheme="minorHAnsi"/>
                <w:b/>
                <w:bCs/>
              </w:rPr>
            </w:pPr>
            <w:r w:rsidRPr="00661DA4">
              <w:rPr>
                <w:rFonts w:cstheme="minorHAnsi"/>
                <w:b/>
                <w:bCs/>
              </w:rPr>
              <w:t>18</w:t>
            </w:r>
          </w:p>
        </w:tc>
        <w:sdt>
          <w:sdtPr>
            <w:rPr>
              <w:rStyle w:val="FillableForm"/>
            </w:rPr>
            <w:alias w:val="Enter Date"/>
            <w:tag w:val="Enter Date"/>
            <w:id w:val="1830328724"/>
            <w:placeholder>
              <w:docPart w:val="95C27BEB70124C6B9027FEC3C5466298"/>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7D35BC16" w14:textId="146DEB4E"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297153347"/>
              <w:placeholder>
                <w:docPart w:val="19E5C9DA89AD4A0C9118DC3D184F9519"/>
              </w:placeholder>
              <w:showingPlcHdr/>
            </w:sdtPr>
            <w:sdtContent>
              <w:p w14:paraId="117D9BB8" w14:textId="72F79DDD"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539428478"/>
              <w:placeholder>
                <w:docPart w:val="D35B97EA0F654D808CD5F0A0D5069AEC"/>
              </w:placeholder>
              <w:showingPlcHdr/>
            </w:sdtPr>
            <w:sdtContent>
              <w:p w14:paraId="1ACBA1E9" w14:textId="69E61D72"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692611602"/>
              <w:placeholder>
                <w:docPart w:val="E5A54BCCC6EC4EF9AE4435F4901666BC"/>
              </w:placeholder>
              <w:showingPlcHdr/>
            </w:sdtPr>
            <w:sdtContent>
              <w:p w14:paraId="110F26BD" w14:textId="1DA9BAC0"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623584658"/>
              <w:placeholder>
                <w:docPart w:val="363461F0B6EF47D093FCAFC85E771871"/>
              </w:placeholder>
              <w:showingPlcHdr/>
            </w:sdtPr>
            <w:sdtContent>
              <w:p w14:paraId="0D4DD1E4" w14:textId="527830D7"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2A59F51C" w14:textId="77777777" w:rsidTr="00C32999">
        <w:trPr>
          <w:trHeight w:val="475"/>
        </w:trPr>
        <w:tc>
          <w:tcPr>
            <w:tcW w:w="900" w:type="dxa"/>
            <w:vAlign w:val="center"/>
          </w:tcPr>
          <w:p w14:paraId="1678766B" w14:textId="7A89E22B" w:rsidR="00AF043D" w:rsidRPr="00661DA4" w:rsidRDefault="00AF043D" w:rsidP="00AF043D">
            <w:pPr>
              <w:jc w:val="center"/>
              <w:rPr>
                <w:rFonts w:cstheme="minorHAnsi"/>
                <w:b/>
                <w:bCs/>
              </w:rPr>
            </w:pPr>
            <w:r w:rsidRPr="00661DA4">
              <w:rPr>
                <w:rFonts w:cstheme="minorHAnsi"/>
                <w:b/>
                <w:bCs/>
              </w:rPr>
              <w:t>19</w:t>
            </w:r>
          </w:p>
        </w:tc>
        <w:sdt>
          <w:sdtPr>
            <w:rPr>
              <w:rStyle w:val="FillableForm"/>
            </w:rPr>
            <w:alias w:val="Enter Date"/>
            <w:tag w:val="Enter Date"/>
            <w:id w:val="-2036791135"/>
            <w:placeholder>
              <w:docPart w:val="9269C7955AE14A6DB7FF7C2DB7B0F100"/>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663A297" w14:textId="25E9C3DE"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741781913"/>
              <w:placeholder>
                <w:docPart w:val="8942F45E8B2349AFB5740D4D27F0B74D"/>
              </w:placeholder>
              <w:showingPlcHdr/>
            </w:sdtPr>
            <w:sdtContent>
              <w:p w14:paraId="57614BC7" w14:textId="5D8BBA38"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498886856"/>
              <w:placeholder>
                <w:docPart w:val="15B082C20FEB4CA6B4A5BAC046CFC5A4"/>
              </w:placeholder>
              <w:showingPlcHdr/>
            </w:sdtPr>
            <w:sdtContent>
              <w:p w14:paraId="4AA4F1BA" w14:textId="4A91A51E"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824967106"/>
              <w:placeholder>
                <w:docPart w:val="F7210D458EEE4C8BBAA853D4A1F97231"/>
              </w:placeholder>
              <w:showingPlcHdr/>
            </w:sdtPr>
            <w:sdtContent>
              <w:p w14:paraId="34DA3DA5" w14:textId="4DB36E8B"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94838808"/>
              <w:placeholder>
                <w:docPart w:val="8B5E6269188047B1A32868E4154390D9"/>
              </w:placeholder>
              <w:showingPlcHdr/>
            </w:sdtPr>
            <w:sdtContent>
              <w:p w14:paraId="337BAAF3" w14:textId="3AB7A462"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74E1F159" w14:textId="77777777" w:rsidTr="00C32999">
        <w:trPr>
          <w:trHeight w:val="475"/>
        </w:trPr>
        <w:tc>
          <w:tcPr>
            <w:tcW w:w="900" w:type="dxa"/>
            <w:vAlign w:val="center"/>
          </w:tcPr>
          <w:p w14:paraId="6C9BEA86" w14:textId="740AD03A" w:rsidR="00AF043D" w:rsidRPr="00661DA4" w:rsidRDefault="00AF043D" w:rsidP="00AF043D">
            <w:pPr>
              <w:jc w:val="center"/>
              <w:rPr>
                <w:rFonts w:cstheme="minorHAnsi"/>
                <w:b/>
                <w:bCs/>
              </w:rPr>
            </w:pPr>
            <w:r w:rsidRPr="00661DA4">
              <w:rPr>
                <w:rFonts w:cstheme="minorHAnsi"/>
                <w:b/>
                <w:bCs/>
              </w:rPr>
              <w:t>20</w:t>
            </w:r>
          </w:p>
        </w:tc>
        <w:sdt>
          <w:sdtPr>
            <w:rPr>
              <w:rStyle w:val="FillableForm"/>
            </w:rPr>
            <w:alias w:val="Enter Date"/>
            <w:tag w:val="Enter Date"/>
            <w:id w:val="1366568431"/>
            <w:placeholder>
              <w:docPart w:val="2F030BAD80EA48E6A6C96C7F4F0DCCA1"/>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481008E" w14:textId="370E7279"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88495366"/>
              <w:placeholder>
                <w:docPart w:val="94DC9F6BC597456AA1F94B1287F7C531"/>
              </w:placeholder>
              <w:showingPlcHdr/>
            </w:sdtPr>
            <w:sdtContent>
              <w:p w14:paraId="53FF1463" w14:textId="6141879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867516584"/>
              <w:placeholder>
                <w:docPart w:val="3499024ED18447488D34B8844EA2271E"/>
              </w:placeholder>
              <w:showingPlcHdr/>
            </w:sdtPr>
            <w:sdtContent>
              <w:p w14:paraId="7BBDFAC5" w14:textId="522682BC"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1920976425"/>
              <w:placeholder>
                <w:docPart w:val="5E1BC8E2AF054EC8A7899EEFD79F725C"/>
              </w:placeholder>
              <w:showingPlcHdr/>
            </w:sdtPr>
            <w:sdtContent>
              <w:p w14:paraId="424A4B7B" w14:textId="351EAD93"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062782634"/>
              <w:placeholder>
                <w:docPart w:val="7C28B6884B4641009A0A84597F553387"/>
              </w:placeholder>
              <w:showingPlcHdr/>
            </w:sdtPr>
            <w:sdtContent>
              <w:p w14:paraId="373E8786" w14:textId="7A273AF0"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079B7C3C" w14:textId="77777777" w:rsidTr="00C32999">
        <w:trPr>
          <w:trHeight w:val="475"/>
        </w:trPr>
        <w:tc>
          <w:tcPr>
            <w:tcW w:w="900" w:type="dxa"/>
            <w:vAlign w:val="center"/>
          </w:tcPr>
          <w:p w14:paraId="0EB91259" w14:textId="70CD9D73" w:rsidR="00AF043D" w:rsidRPr="00661DA4" w:rsidRDefault="00AF043D" w:rsidP="00AF043D">
            <w:pPr>
              <w:jc w:val="center"/>
              <w:rPr>
                <w:rFonts w:cstheme="minorHAnsi"/>
                <w:b/>
                <w:bCs/>
              </w:rPr>
            </w:pPr>
            <w:r w:rsidRPr="00661DA4">
              <w:rPr>
                <w:rFonts w:cstheme="minorHAnsi"/>
                <w:b/>
                <w:bCs/>
              </w:rPr>
              <w:t>21</w:t>
            </w:r>
          </w:p>
        </w:tc>
        <w:sdt>
          <w:sdtPr>
            <w:rPr>
              <w:rStyle w:val="FillableForm"/>
            </w:rPr>
            <w:alias w:val="Enter Date"/>
            <w:tag w:val="Enter Date"/>
            <w:id w:val="-464890732"/>
            <w:placeholder>
              <w:docPart w:val="2A4FEF8D4A20444EBF4C9294D21588A8"/>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D01A530" w14:textId="01E9A2F3"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677452771"/>
              <w:placeholder>
                <w:docPart w:val="8CCAB3D11D5E4384AB52CFE09C1AE846"/>
              </w:placeholder>
              <w:showingPlcHdr/>
            </w:sdtPr>
            <w:sdtContent>
              <w:p w14:paraId="732B1FDD" w14:textId="524403D7"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257037112"/>
              <w:placeholder>
                <w:docPart w:val="FF80916B41DF40F8B2253F02E5FA77ED"/>
              </w:placeholder>
              <w:showingPlcHdr/>
            </w:sdtPr>
            <w:sdtContent>
              <w:p w14:paraId="5872642F" w14:textId="46FB49A6"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273370262"/>
              <w:placeholder>
                <w:docPart w:val="9701F2B3272248DFB1AA27928ABCD5CB"/>
              </w:placeholder>
              <w:showingPlcHdr/>
            </w:sdtPr>
            <w:sdtContent>
              <w:p w14:paraId="377A4581" w14:textId="2ECE1D9C"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6488055"/>
              <w:placeholder>
                <w:docPart w:val="EBFD2E1573594CC9BDF4AC846EB340E2"/>
              </w:placeholder>
              <w:showingPlcHdr/>
            </w:sdtPr>
            <w:sdtContent>
              <w:p w14:paraId="68C924F3" w14:textId="07DDC8DE"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1964EE8D" w14:textId="77777777" w:rsidTr="00C32999">
        <w:trPr>
          <w:trHeight w:val="475"/>
        </w:trPr>
        <w:tc>
          <w:tcPr>
            <w:tcW w:w="900" w:type="dxa"/>
            <w:vAlign w:val="center"/>
          </w:tcPr>
          <w:p w14:paraId="24506660" w14:textId="37D135E7" w:rsidR="00AF043D" w:rsidRPr="00661DA4" w:rsidRDefault="00AF043D" w:rsidP="00AF043D">
            <w:pPr>
              <w:jc w:val="center"/>
              <w:rPr>
                <w:rFonts w:cstheme="minorHAnsi"/>
                <w:b/>
                <w:bCs/>
              </w:rPr>
            </w:pPr>
            <w:r w:rsidRPr="00661DA4">
              <w:rPr>
                <w:rFonts w:cstheme="minorHAnsi"/>
                <w:b/>
                <w:bCs/>
              </w:rPr>
              <w:t>22</w:t>
            </w:r>
          </w:p>
        </w:tc>
        <w:sdt>
          <w:sdtPr>
            <w:rPr>
              <w:rStyle w:val="FillableForm"/>
            </w:rPr>
            <w:alias w:val="Enter Date"/>
            <w:tag w:val="Enter Date"/>
            <w:id w:val="-530487619"/>
            <w:placeholder>
              <w:docPart w:val="E444A51FDC2F41DEB0D8CDA40FE5B974"/>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B74441F" w14:textId="5F195AD8"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607575171"/>
              <w:placeholder>
                <w:docPart w:val="082C2C63251E4DDDBCE0D61D2A3C7052"/>
              </w:placeholder>
              <w:showingPlcHdr/>
            </w:sdtPr>
            <w:sdtContent>
              <w:p w14:paraId="76662B88" w14:textId="5BFBD7C1"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837040814"/>
              <w:placeholder>
                <w:docPart w:val="8839F37C3E884DC6B6042002A4B1DE5A"/>
              </w:placeholder>
              <w:showingPlcHdr/>
            </w:sdtPr>
            <w:sdtContent>
              <w:p w14:paraId="48A0EB2E" w14:textId="3BFE64BD"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270781290"/>
              <w:placeholder>
                <w:docPart w:val="6DC13339F6F44E31A2620AAE18882301"/>
              </w:placeholder>
              <w:showingPlcHdr/>
            </w:sdtPr>
            <w:sdtContent>
              <w:p w14:paraId="606B1767" w14:textId="540C1AFE"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931163829"/>
              <w:placeholder>
                <w:docPart w:val="15AC3870E27D41D5B36424AFF72CB20B"/>
              </w:placeholder>
              <w:showingPlcHdr/>
            </w:sdtPr>
            <w:sdtContent>
              <w:p w14:paraId="076DC681" w14:textId="5B594650"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0C55897C" w14:textId="77777777" w:rsidTr="00C32999">
        <w:trPr>
          <w:trHeight w:val="475"/>
        </w:trPr>
        <w:tc>
          <w:tcPr>
            <w:tcW w:w="900" w:type="dxa"/>
            <w:vAlign w:val="center"/>
          </w:tcPr>
          <w:p w14:paraId="78011897" w14:textId="56707EF0" w:rsidR="00AF043D" w:rsidRPr="00661DA4" w:rsidRDefault="00AF043D" w:rsidP="00AF043D">
            <w:pPr>
              <w:jc w:val="center"/>
              <w:rPr>
                <w:rFonts w:cstheme="minorHAnsi"/>
                <w:b/>
                <w:bCs/>
              </w:rPr>
            </w:pPr>
            <w:r w:rsidRPr="00661DA4">
              <w:rPr>
                <w:rFonts w:cstheme="minorHAnsi"/>
                <w:b/>
                <w:bCs/>
              </w:rPr>
              <w:t>23</w:t>
            </w:r>
          </w:p>
        </w:tc>
        <w:sdt>
          <w:sdtPr>
            <w:rPr>
              <w:rStyle w:val="FillableForm"/>
            </w:rPr>
            <w:alias w:val="Enter Date"/>
            <w:tag w:val="Enter Date"/>
            <w:id w:val="-1973897572"/>
            <w:placeholder>
              <w:docPart w:val="9F0D1A2761C144A7809A37DCC8B3F8D1"/>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5D194DAB" w14:textId="6DC57C96"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942034145"/>
              <w:placeholder>
                <w:docPart w:val="0C5DBBBFF35148F3ACA995291EE9CF74"/>
              </w:placeholder>
              <w:showingPlcHdr/>
            </w:sdtPr>
            <w:sdtContent>
              <w:p w14:paraId="2EC579DB" w14:textId="56EAA9BA"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1061683367"/>
              <w:placeholder>
                <w:docPart w:val="89131B6BD03B4256BF3A2B6113EB0FA3"/>
              </w:placeholder>
              <w:showingPlcHdr/>
            </w:sdtPr>
            <w:sdtContent>
              <w:p w14:paraId="68E08D24" w14:textId="248C273D"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400137690"/>
              <w:placeholder>
                <w:docPart w:val="0AEE86E7A09A4459A97910C213ED4CE1"/>
              </w:placeholder>
              <w:showingPlcHdr/>
            </w:sdtPr>
            <w:sdtContent>
              <w:p w14:paraId="09937BF8" w14:textId="4C5359D8"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2103365180"/>
              <w:placeholder>
                <w:docPart w:val="19878A65A1484BB2BB88704CCDAC296A"/>
              </w:placeholder>
              <w:showingPlcHdr/>
            </w:sdtPr>
            <w:sdtContent>
              <w:p w14:paraId="7A077D0E" w14:textId="1A506B2E" w:rsidR="00AF043D" w:rsidRDefault="00AF043D" w:rsidP="00AF043D">
                <w:pPr>
                  <w:jc w:val="center"/>
                  <w:rPr>
                    <w:rFonts w:ascii="Amasis MT Pro Light" w:hAnsi="Amasis MT Pro Light" w:cstheme="minorHAnsi"/>
                    <w:color w:val="002456"/>
                    <w:sz w:val="20"/>
                    <w:szCs w:val="20"/>
                  </w:rPr>
                </w:pPr>
                <w:r w:rsidRPr="00ED6B31">
                  <w:t>Enter Text</w:t>
                </w:r>
              </w:p>
            </w:sdtContent>
          </w:sdt>
        </w:tc>
      </w:tr>
      <w:tr w:rsidR="00AF043D" w14:paraId="5A16D3AF" w14:textId="77777777" w:rsidTr="00C32999">
        <w:trPr>
          <w:trHeight w:val="475"/>
        </w:trPr>
        <w:tc>
          <w:tcPr>
            <w:tcW w:w="900" w:type="dxa"/>
            <w:vAlign w:val="center"/>
          </w:tcPr>
          <w:p w14:paraId="60212C1E" w14:textId="278200B8" w:rsidR="00AF043D" w:rsidRPr="00661DA4" w:rsidRDefault="00AF043D" w:rsidP="00AF043D">
            <w:pPr>
              <w:jc w:val="center"/>
              <w:rPr>
                <w:rFonts w:cstheme="minorHAnsi"/>
                <w:b/>
                <w:bCs/>
              </w:rPr>
            </w:pPr>
            <w:r w:rsidRPr="00661DA4">
              <w:rPr>
                <w:rFonts w:cstheme="minorHAnsi"/>
                <w:b/>
                <w:bCs/>
              </w:rPr>
              <w:t>24</w:t>
            </w:r>
          </w:p>
        </w:tc>
        <w:sdt>
          <w:sdtPr>
            <w:rPr>
              <w:rStyle w:val="FillableForm"/>
            </w:rPr>
            <w:alias w:val="Enter Date"/>
            <w:tag w:val="Enter Date"/>
            <w:id w:val="749474379"/>
            <w:placeholder>
              <w:docPart w:val="382FEF87864D4922BA5C56E927B308B9"/>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73A66884" w14:textId="1270360C" w:rsidR="00AF043D" w:rsidRDefault="00AF043D" w:rsidP="00AF043D">
                <w:pPr>
                  <w:jc w:val="center"/>
                  <w:rPr>
                    <w:rFonts w:ascii="Amasis MT Pro Light" w:hAnsi="Amasis MT Pro Light" w:cstheme="minorHAnsi"/>
                    <w:color w:val="002456"/>
                    <w:sz w:val="20"/>
                    <w:szCs w:val="20"/>
                  </w:rPr>
                </w:pPr>
                <w:r w:rsidRPr="003F4590">
                  <w:rPr>
                    <w:rStyle w:val="PlaceholderText"/>
                    <w:color w:val="auto"/>
                  </w:rPr>
                  <w:t>Select Date</w:t>
                </w:r>
              </w:p>
            </w:tc>
          </w:sdtContent>
        </w:sdt>
        <w:tc>
          <w:tcPr>
            <w:tcW w:w="1710" w:type="dxa"/>
          </w:tcPr>
          <w:sdt>
            <w:sdtPr>
              <w:rPr>
                <w:rStyle w:val="FillableForm"/>
              </w:rPr>
              <w:alias w:val="Enter Text"/>
              <w:tag w:val="Enter Text"/>
              <w:id w:val="131145793"/>
              <w:placeholder>
                <w:docPart w:val="11FD9D4A3978415EBED561858672C46C"/>
              </w:placeholder>
              <w:showingPlcHdr/>
            </w:sdtPr>
            <w:sdtContent>
              <w:p w14:paraId="52048630" w14:textId="5C7A2A45"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620" w:type="dxa"/>
          </w:tcPr>
          <w:sdt>
            <w:sdtPr>
              <w:rPr>
                <w:rStyle w:val="FillableForm"/>
              </w:rPr>
              <w:alias w:val="Enter Text"/>
              <w:tag w:val="Enter Text"/>
              <w:id w:val="2126181495"/>
              <w:placeholder>
                <w:docPart w:val="B21B115C383E4B18BB64FE5354F46765"/>
              </w:placeholder>
              <w:showingPlcHdr/>
            </w:sdtPr>
            <w:sdtContent>
              <w:p w14:paraId="129CD18E" w14:textId="7BCDEA76"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1440" w:type="dxa"/>
          </w:tcPr>
          <w:sdt>
            <w:sdtPr>
              <w:rPr>
                <w:rStyle w:val="FillableForm"/>
              </w:rPr>
              <w:alias w:val="Enter Text"/>
              <w:tag w:val="Enter Text"/>
              <w:id w:val="2132676576"/>
              <w:placeholder>
                <w:docPart w:val="4EE1DCF6A7314A4BB64D2E8CA538B312"/>
              </w:placeholder>
              <w:showingPlcHdr/>
            </w:sdtPr>
            <w:sdtContent>
              <w:p w14:paraId="25200091" w14:textId="1E9E9278" w:rsidR="00AF043D" w:rsidRDefault="00AF043D" w:rsidP="00AF043D">
                <w:pPr>
                  <w:jc w:val="center"/>
                  <w:rPr>
                    <w:rFonts w:ascii="Amasis MT Pro Light" w:hAnsi="Amasis MT Pro Light" w:cstheme="minorHAnsi"/>
                    <w:color w:val="002456"/>
                    <w:sz w:val="20"/>
                    <w:szCs w:val="20"/>
                  </w:rPr>
                </w:pPr>
                <w:r w:rsidRPr="00ED6B31">
                  <w:t>Enter Text</w:t>
                </w:r>
              </w:p>
            </w:sdtContent>
          </w:sdt>
        </w:tc>
        <w:tc>
          <w:tcPr>
            <w:tcW w:w="3150" w:type="dxa"/>
          </w:tcPr>
          <w:sdt>
            <w:sdtPr>
              <w:rPr>
                <w:rStyle w:val="FillableForm"/>
              </w:rPr>
              <w:alias w:val="Enter Text"/>
              <w:tag w:val="Enter Text"/>
              <w:id w:val="1593050823"/>
              <w:placeholder>
                <w:docPart w:val="31AA7209338449DBAD50E9409E5F8AB2"/>
              </w:placeholder>
              <w:showingPlcHdr/>
            </w:sdtPr>
            <w:sdtContent>
              <w:p w14:paraId="57C27532" w14:textId="1D23C569" w:rsidR="00AF043D" w:rsidRDefault="00AF043D" w:rsidP="00AF043D">
                <w:pPr>
                  <w:jc w:val="center"/>
                  <w:rPr>
                    <w:rFonts w:ascii="Amasis MT Pro Light" w:hAnsi="Amasis MT Pro Light" w:cstheme="minorHAnsi"/>
                    <w:color w:val="002456"/>
                    <w:sz w:val="20"/>
                    <w:szCs w:val="20"/>
                  </w:rPr>
                </w:pPr>
                <w:r w:rsidRPr="00ED6B31">
                  <w:t>Enter Text</w:t>
                </w:r>
              </w:p>
            </w:sdtContent>
          </w:sdt>
        </w:tc>
      </w:tr>
    </w:tbl>
    <w:p w14:paraId="0BB66747" w14:textId="77777777" w:rsidR="001A4F7A" w:rsidRDefault="001A4F7A" w:rsidP="00340703">
      <w:pPr>
        <w:jc w:val="center"/>
        <w:rPr>
          <w:rFonts w:ascii="Amasis MT Pro Light" w:hAnsi="Amasis MT Pro Light" w:cstheme="minorHAnsi"/>
          <w:color w:val="002456"/>
          <w:sz w:val="20"/>
          <w:szCs w:val="20"/>
        </w:rPr>
      </w:pPr>
    </w:p>
    <w:tbl>
      <w:tblPr>
        <w:tblStyle w:val="TableGrid"/>
        <w:tblW w:w="10890" w:type="dxa"/>
        <w:tblInd w:w="-725" w:type="dxa"/>
        <w:tblLook w:val="04A0" w:firstRow="1" w:lastRow="0" w:firstColumn="1" w:lastColumn="0" w:noHBand="0" w:noVBand="1"/>
      </w:tblPr>
      <w:tblGrid>
        <w:gridCol w:w="900"/>
        <w:gridCol w:w="2070"/>
        <w:gridCol w:w="1710"/>
        <w:gridCol w:w="1620"/>
        <w:gridCol w:w="1440"/>
        <w:gridCol w:w="3150"/>
      </w:tblGrid>
      <w:tr w:rsidR="00267B9E" w14:paraId="56E61687" w14:textId="77777777" w:rsidTr="00661DA4">
        <w:trPr>
          <w:trHeight w:val="720"/>
        </w:trPr>
        <w:tc>
          <w:tcPr>
            <w:tcW w:w="900" w:type="dxa"/>
            <w:shd w:val="clear" w:color="auto" w:fill="935309" w:themeFill="accent2" w:themeFillShade="80"/>
            <w:vAlign w:val="center"/>
          </w:tcPr>
          <w:p w14:paraId="066CFE9E" w14:textId="77777777" w:rsidR="00267B9E" w:rsidRPr="00C32999" w:rsidRDefault="00267B9E" w:rsidP="006F127B">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lastRenderedPageBreak/>
              <w:t>Item #</w:t>
            </w:r>
          </w:p>
        </w:tc>
        <w:tc>
          <w:tcPr>
            <w:tcW w:w="2070" w:type="dxa"/>
            <w:shd w:val="clear" w:color="auto" w:fill="935309" w:themeFill="accent2" w:themeFillShade="80"/>
            <w:vAlign w:val="center"/>
          </w:tcPr>
          <w:p w14:paraId="1E70B620" w14:textId="77777777" w:rsidR="00267B9E" w:rsidRPr="00C32999" w:rsidRDefault="00267B9E" w:rsidP="006F127B">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Rental Date</w:t>
            </w:r>
          </w:p>
        </w:tc>
        <w:tc>
          <w:tcPr>
            <w:tcW w:w="1710" w:type="dxa"/>
            <w:shd w:val="clear" w:color="auto" w:fill="935309" w:themeFill="accent2" w:themeFillShade="80"/>
            <w:vAlign w:val="center"/>
          </w:tcPr>
          <w:p w14:paraId="6507A6BA" w14:textId="77777777" w:rsidR="00267B9E" w:rsidRPr="00C32999" w:rsidRDefault="00267B9E" w:rsidP="006F127B">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Time</w:t>
            </w:r>
          </w:p>
        </w:tc>
        <w:tc>
          <w:tcPr>
            <w:tcW w:w="1620" w:type="dxa"/>
            <w:shd w:val="clear" w:color="auto" w:fill="935309" w:themeFill="accent2" w:themeFillShade="80"/>
            <w:vAlign w:val="center"/>
          </w:tcPr>
          <w:p w14:paraId="71941F7F" w14:textId="77777777" w:rsidR="00267B9E" w:rsidRPr="00C32999" w:rsidRDefault="00267B9E" w:rsidP="006F127B">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Event Type</w:t>
            </w:r>
          </w:p>
        </w:tc>
        <w:tc>
          <w:tcPr>
            <w:tcW w:w="1440" w:type="dxa"/>
            <w:shd w:val="clear" w:color="auto" w:fill="935309" w:themeFill="accent2" w:themeFillShade="80"/>
            <w:vAlign w:val="center"/>
          </w:tcPr>
          <w:p w14:paraId="5A893F46" w14:textId="77777777" w:rsidR="00267B9E" w:rsidRPr="00C32999" w:rsidRDefault="00267B9E" w:rsidP="006F127B">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Facility</w:t>
            </w:r>
          </w:p>
        </w:tc>
        <w:tc>
          <w:tcPr>
            <w:tcW w:w="3150" w:type="dxa"/>
            <w:shd w:val="clear" w:color="auto" w:fill="935309" w:themeFill="accent2" w:themeFillShade="80"/>
            <w:vAlign w:val="center"/>
          </w:tcPr>
          <w:p w14:paraId="5E4D4F3F" w14:textId="77777777" w:rsidR="00267B9E" w:rsidRPr="00C32999" w:rsidRDefault="00267B9E" w:rsidP="006F127B">
            <w:pPr>
              <w:jc w:val="center"/>
              <w:rPr>
                <w:rFonts w:ascii="Amasis MT Pro Medium" w:hAnsi="Amasis MT Pro Medium" w:cstheme="minorHAnsi"/>
                <w:color w:val="FFFFFF" w:themeColor="background1"/>
                <w:sz w:val="28"/>
                <w:szCs w:val="28"/>
              </w:rPr>
            </w:pPr>
            <w:r w:rsidRPr="00C32999">
              <w:rPr>
                <w:rFonts w:ascii="Amasis MT Pro Medium" w:hAnsi="Amasis MT Pro Medium" w:cstheme="minorHAnsi"/>
                <w:color w:val="FFFFFF" w:themeColor="background1"/>
                <w:sz w:val="28"/>
                <w:szCs w:val="28"/>
              </w:rPr>
              <w:t>Coach/Contact Person Name &amp; Phone #</w:t>
            </w:r>
          </w:p>
        </w:tc>
      </w:tr>
      <w:tr w:rsidR="00AF043D" w14:paraId="285EF937" w14:textId="77777777" w:rsidTr="006F127B">
        <w:trPr>
          <w:trHeight w:val="475"/>
        </w:trPr>
        <w:tc>
          <w:tcPr>
            <w:tcW w:w="900" w:type="dxa"/>
            <w:vAlign w:val="center"/>
          </w:tcPr>
          <w:p w14:paraId="53FB0F6F" w14:textId="2D9E7F7C" w:rsidR="00AF043D" w:rsidRPr="00661DA4" w:rsidRDefault="00AF043D" w:rsidP="00AF043D">
            <w:pPr>
              <w:jc w:val="center"/>
              <w:rPr>
                <w:rFonts w:cstheme="minorHAnsi"/>
                <w:b/>
                <w:bCs/>
              </w:rPr>
            </w:pPr>
            <w:r w:rsidRPr="00661DA4">
              <w:rPr>
                <w:rFonts w:cstheme="minorHAnsi"/>
                <w:b/>
                <w:bCs/>
              </w:rPr>
              <w:t>25</w:t>
            </w:r>
          </w:p>
        </w:tc>
        <w:sdt>
          <w:sdtPr>
            <w:rPr>
              <w:rStyle w:val="FillableForm"/>
            </w:rPr>
            <w:alias w:val="Enter Date"/>
            <w:tag w:val="Enter Date"/>
            <w:id w:val="-41448240"/>
            <w:placeholder>
              <w:docPart w:val="40B14B1A95BC4C9ABE50042B5092A908"/>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18BFFB8" w14:textId="6AC383ED"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812994141"/>
              <w:placeholder>
                <w:docPart w:val="2AD08BEF365F44958C7295C35FF87887"/>
              </w:placeholder>
              <w:showingPlcHdr/>
            </w:sdtPr>
            <w:sdtContent>
              <w:p w14:paraId="52DE3359" w14:textId="7334000F"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2089305288"/>
              <w:placeholder>
                <w:docPart w:val="4DDED4770DB145E99C7254657050B62A"/>
              </w:placeholder>
              <w:showingPlcHdr/>
            </w:sdtPr>
            <w:sdtContent>
              <w:p w14:paraId="3164C0B0" w14:textId="5712A116"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345594872"/>
              <w:placeholder>
                <w:docPart w:val="2FF07EE79DE14B9981C5E58CCD1C164A"/>
              </w:placeholder>
              <w:showingPlcHdr/>
            </w:sdtPr>
            <w:sdtContent>
              <w:p w14:paraId="0140F43C" w14:textId="6CD99FC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657599798"/>
              <w:placeholder>
                <w:docPart w:val="84E23A21FAE849C8919B5C3B1F4EA659"/>
              </w:placeholder>
              <w:showingPlcHdr/>
            </w:sdtPr>
            <w:sdtContent>
              <w:p w14:paraId="33E66289" w14:textId="37306BCF"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31ABFB0F" w14:textId="77777777" w:rsidTr="006F127B">
        <w:trPr>
          <w:trHeight w:val="475"/>
        </w:trPr>
        <w:tc>
          <w:tcPr>
            <w:tcW w:w="900" w:type="dxa"/>
            <w:vAlign w:val="center"/>
          </w:tcPr>
          <w:p w14:paraId="5E8B70FB" w14:textId="348D8E24" w:rsidR="00AF043D" w:rsidRPr="00661DA4" w:rsidRDefault="00AF043D" w:rsidP="00AF043D">
            <w:pPr>
              <w:jc w:val="center"/>
              <w:rPr>
                <w:rFonts w:cstheme="minorHAnsi"/>
                <w:b/>
                <w:bCs/>
              </w:rPr>
            </w:pPr>
            <w:r w:rsidRPr="00661DA4">
              <w:rPr>
                <w:rFonts w:cstheme="minorHAnsi"/>
                <w:b/>
                <w:bCs/>
              </w:rPr>
              <w:t>26</w:t>
            </w:r>
          </w:p>
        </w:tc>
        <w:sdt>
          <w:sdtPr>
            <w:rPr>
              <w:rStyle w:val="FillableForm"/>
            </w:rPr>
            <w:alias w:val="Enter Date"/>
            <w:tag w:val="Enter Date"/>
            <w:id w:val="-1745405148"/>
            <w:placeholder>
              <w:docPart w:val="FA1E876929E84755A2CCD8C0222A5E3C"/>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67A4602" w14:textId="124DD9B2"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538698153"/>
              <w:placeholder>
                <w:docPart w:val="6B2A5E65320F4A1B98BAF513B6280347"/>
              </w:placeholder>
              <w:showingPlcHdr/>
            </w:sdtPr>
            <w:sdtContent>
              <w:p w14:paraId="3BDC7D6A" w14:textId="697A5653"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817188993"/>
              <w:placeholder>
                <w:docPart w:val="2B55C5BA0E9C4CE4BBF41E373C26C97E"/>
              </w:placeholder>
              <w:showingPlcHdr/>
            </w:sdtPr>
            <w:sdtContent>
              <w:p w14:paraId="14C41850" w14:textId="07E8B08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254345757"/>
              <w:placeholder>
                <w:docPart w:val="32CDC93A2F634CE0B827C9AEECD04591"/>
              </w:placeholder>
              <w:showingPlcHdr/>
            </w:sdtPr>
            <w:sdtContent>
              <w:p w14:paraId="41E56F82" w14:textId="6CC49C88"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11638618"/>
              <w:placeholder>
                <w:docPart w:val="372B4C27665E40D79831220E5C2F21AD"/>
              </w:placeholder>
              <w:showingPlcHdr/>
            </w:sdtPr>
            <w:sdtContent>
              <w:p w14:paraId="19F39BC8" w14:textId="3D3F45A8"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377E7825" w14:textId="77777777" w:rsidTr="006F127B">
        <w:trPr>
          <w:trHeight w:val="475"/>
        </w:trPr>
        <w:tc>
          <w:tcPr>
            <w:tcW w:w="900" w:type="dxa"/>
            <w:vAlign w:val="center"/>
          </w:tcPr>
          <w:p w14:paraId="2DCB3927" w14:textId="341BC2E5" w:rsidR="00AF043D" w:rsidRPr="00661DA4" w:rsidRDefault="00AF043D" w:rsidP="00AF043D">
            <w:pPr>
              <w:jc w:val="center"/>
              <w:rPr>
                <w:rFonts w:cstheme="minorHAnsi"/>
                <w:b/>
                <w:bCs/>
              </w:rPr>
            </w:pPr>
            <w:r w:rsidRPr="00661DA4">
              <w:rPr>
                <w:rFonts w:cstheme="minorHAnsi"/>
                <w:b/>
                <w:bCs/>
              </w:rPr>
              <w:t>27</w:t>
            </w:r>
          </w:p>
        </w:tc>
        <w:sdt>
          <w:sdtPr>
            <w:rPr>
              <w:rStyle w:val="FillableForm"/>
            </w:rPr>
            <w:alias w:val="Enter Date"/>
            <w:tag w:val="Enter Date"/>
            <w:id w:val="1773821518"/>
            <w:placeholder>
              <w:docPart w:val="CE0E643B2C0E4360870B75637AC4E723"/>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85C6AAD" w14:textId="1AF0CA7E"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709190148"/>
              <w:placeholder>
                <w:docPart w:val="3B4D0787FE7D4869B075F1A2206269B4"/>
              </w:placeholder>
              <w:showingPlcHdr/>
            </w:sdtPr>
            <w:sdtContent>
              <w:p w14:paraId="3C756310" w14:textId="0FFF1E8F"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277035491"/>
              <w:placeholder>
                <w:docPart w:val="5A28A91FAC554988BA207F512E5F5917"/>
              </w:placeholder>
              <w:showingPlcHdr/>
            </w:sdtPr>
            <w:sdtContent>
              <w:p w14:paraId="7E662C15" w14:textId="4DA6D824"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923211320"/>
              <w:placeholder>
                <w:docPart w:val="0D6801B9AC7143CD97446D65FBA898C4"/>
              </w:placeholder>
              <w:showingPlcHdr/>
            </w:sdtPr>
            <w:sdtContent>
              <w:p w14:paraId="30B62893" w14:textId="176E7DE1"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652185511"/>
              <w:placeholder>
                <w:docPart w:val="80E989D2189E45C7A8CC1CACB44421D9"/>
              </w:placeholder>
              <w:showingPlcHdr/>
            </w:sdtPr>
            <w:sdtContent>
              <w:p w14:paraId="573F6E7C" w14:textId="2EF06E21"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0FAD1A6B" w14:textId="77777777" w:rsidTr="006F127B">
        <w:trPr>
          <w:trHeight w:val="475"/>
        </w:trPr>
        <w:tc>
          <w:tcPr>
            <w:tcW w:w="900" w:type="dxa"/>
            <w:vAlign w:val="center"/>
          </w:tcPr>
          <w:p w14:paraId="09D3E8E7" w14:textId="79102FB0" w:rsidR="00AF043D" w:rsidRPr="00661DA4" w:rsidRDefault="00AF043D" w:rsidP="00AF043D">
            <w:pPr>
              <w:jc w:val="center"/>
              <w:rPr>
                <w:rFonts w:cstheme="minorHAnsi"/>
                <w:b/>
                <w:bCs/>
              </w:rPr>
            </w:pPr>
            <w:r w:rsidRPr="00661DA4">
              <w:rPr>
                <w:rFonts w:cstheme="minorHAnsi"/>
                <w:b/>
                <w:bCs/>
              </w:rPr>
              <w:t>28</w:t>
            </w:r>
          </w:p>
        </w:tc>
        <w:sdt>
          <w:sdtPr>
            <w:rPr>
              <w:rStyle w:val="FillableForm"/>
            </w:rPr>
            <w:alias w:val="Enter Date"/>
            <w:tag w:val="Enter Date"/>
            <w:id w:val="-1779636763"/>
            <w:placeholder>
              <w:docPart w:val="D0316BDAD59D47ED97E71251B530958F"/>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19AA802" w14:textId="7AF756B5"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914976039"/>
              <w:placeholder>
                <w:docPart w:val="1A0CE7DF25F34902B98582AF18F72D6F"/>
              </w:placeholder>
              <w:showingPlcHdr/>
            </w:sdtPr>
            <w:sdtContent>
              <w:p w14:paraId="452C1025" w14:textId="08F996B0"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33732123"/>
              <w:placeholder>
                <w:docPart w:val="9BC32E0E50D34932A5FB65B2903E40A3"/>
              </w:placeholder>
              <w:showingPlcHdr/>
            </w:sdtPr>
            <w:sdtContent>
              <w:p w14:paraId="467436DB" w14:textId="1433B70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51340975"/>
              <w:placeholder>
                <w:docPart w:val="E0C04E5794CE4EAFBA679F1C7EEB6322"/>
              </w:placeholder>
              <w:showingPlcHdr/>
            </w:sdtPr>
            <w:sdtContent>
              <w:p w14:paraId="73693A1C" w14:textId="2C13CC66"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987284511"/>
              <w:placeholder>
                <w:docPart w:val="A06A3780FCF345F1B347E4DE066B05CA"/>
              </w:placeholder>
              <w:showingPlcHdr/>
            </w:sdtPr>
            <w:sdtContent>
              <w:p w14:paraId="26E73A1C" w14:textId="16DC5A4C"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7F96FBB5" w14:textId="77777777" w:rsidTr="006F127B">
        <w:trPr>
          <w:trHeight w:val="475"/>
        </w:trPr>
        <w:tc>
          <w:tcPr>
            <w:tcW w:w="900" w:type="dxa"/>
            <w:vAlign w:val="center"/>
          </w:tcPr>
          <w:p w14:paraId="7EDB30F7" w14:textId="1EF62890" w:rsidR="00AF043D" w:rsidRPr="00661DA4" w:rsidRDefault="00AF043D" w:rsidP="00AF043D">
            <w:pPr>
              <w:jc w:val="center"/>
              <w:rPr>
                <w:rFonts w:cstheme="minorHAnsi"/>
                <w:b/>
                <w:bCs/>
              </w:rPr>
            </w:pPr>
            <w:r w:rsidRPr="00661DA4">
              <w:rPr>
                <w:rFonts w:cstheme="minorHAnsi"/>
                <w:b/>
                <w:bCs/>
              </w:rPr>
              <w:t>29</w:t>
            </w:r>
          </w:p>
        </w:tc>
        <w:sdt>
          <w:sdtPr>
            <w:rPr>
              <w:rStyle w:val="FillableForm"/>
            </w:rPr>
            <w:alias w:val="Enter Date"/>
            <w:tag w:val="Enter Date"/>
            <w:id w:val="-777875978"/>
            <w:placeholder>
              <w:docPart w:val="3E94C1A932434831B1211F43E98BF720"/>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9F2797A" w14:textId="3C73A03D"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39240582"/>
              <w:placeholder>
                <w:docPart w:val="86A9C9A5305648FD90ED7D2BFC4B63CC"/>
              </w:placeholder>
              <w:showingPlcHdr/>
            </w:sdtPr>
            <w:sdtContent>
              <w:p w14:paraId="262B2001" w14:textId="013FE63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578258368"/>
              <w:placeholder>
                <w:docPart w:val="88562826AE6E4235A5BA4EBCF8248C0A"/>
              </w:placeholder>
              <w:showingPlcHdr/>
            </w:sdtPr>
            <w:sdtContent>
              <w:p w14:paraId="5F77824E" w14:textId="428954A4"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269424512"/>
              <w:placeholder>
                <w:docPart w:val="0BEF51B7667C4F7B92C7A7507C4B4D9E"/>
              </w:placeholder>
              <w:showingPlcHdr/>
            </w:sdtPr>
            <w:sdtContent>
              <w:p w14:paraId="06CED02B" w14:textId="24F84851"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017374810"/>
              <w:placeholder>
                <w:docPart w:val="F623524492E740B8966AFB4E7BFB2DEC"/>
              </w:placeholder>
              <w:showingPlcHdr/>
            </w:sdtPr>
            <w:sdtContent>
              <w:p w14:paraId="4714AF54" w14:textId="48D15DAE"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439DA2CA" w14:textId="77777777" w:rsidTr="006F127B">
        <w:trPr>
          <w:trHeight w:val="475"/>
        </w:trPr>
        <w:tc>
          <w:tcPr>
            <w:tcW w:w="900" w:type="dxa"/>
            <w:vAlign w:val="center"/>
          </w:tcPr>
          <w:p w14:paraId="5E4358EC" w14:textId="6D75A259" w:rsidR="00AF043D" w:rsidRPr="00661DA4" w:rsidRDefault="00AF043D" w:rsidP="00AF043D">
            <w:pPr>
              <w:jc w:val="center"/>
              <w:rPr>
                <w:rFonts w:cstheme="minorHAnsi"/>
                <w:b/>
                <w:bCs/>
              </w:rPr>
            </w:pPr>
            <w:r w:rsidRPr="00661DA4">
              <w:rPr>
                <w:rFonts w:cstheme="minorHAnsi"/>
                <w:b/>
                <w:bCs/>
              </w:rPr>
              <w:t>30</w:t>
            </w:r>
          </w:p>
        </w:tc>
        <w:sdt>
          <w:sdtPr>
            <w:rPr>
              <w:rStyle w:val="FillableForm"/>
            </w:rPr>
            <w:alias w:val="Enter Date"/>
            <w:tag w:val="Enter Date"/>
            <w:id w:val="-1045759895"/>
            <w:placeholder>
              <w:docPart w:val="3D7E6BC147C24828AE9594461E36C155"/>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58B72D79" w14:textId="1FEA18BF"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063370358"/>
              <w:placeholder>
                <w:docPart w:val="D2A0BCB8D8F74AAD8A04AB572A39AB0C"/>
              </w:placeholder>
              <w:showingPlcHdr/>
            </w:sdtPr>
            <w:sdtContent>
              <w:p w14:paraId="06586FB3" w14:textId="138FEA20"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530760475"/>
              <w:placeholder>
                <w:docPart w:val="1D8FF56152BE47BFB1D786EC14C8E210"/>
              </w:placeholder>
              <w:showingPlcHdr/>
            </w:sdtPr>
            <w:sdtContent>
              <w:p w14:paraId="09C1D95B" w14:textId="57DE0EDE"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294416653"/>
              <w:placeholder>
                <w:docPart w:val="D5BB46E2FDDA4982A80EA9692E5CBE68"/>
              </w:placeholder>
              <w:showingPlcHdr/>
            </w:sdtPr>
            <w:sdtContent>
              <w:p w14:paraId="6CBC3BCB" w14:textId="2F49DA03"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409461152"/>
              <w:placeholder>
                <w:docPart w:val="4251402D4941469EABD07E99D6FE6215"/>
              </w:placeholder>
              <w:showingPlcHdr/>
            </w:sdtPr>
            <w:sdtContent>
              <w:p w14:paraId="0C4EBC62" w14:textId="4B7D6962"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252258B3" w14:textId="77777777" w:rsidTr="006F127B">
        <w:trPr>
          <w:trHeight w:val="475"/>
        </w:trPr>
        <w:tc>
          <w:tcPr>
            <w:tcW w:w="900" w:type="dxa"/>
            <w:vAlign w:val="center"/>
          </w:tcPr>
          <w:p w14:paraId="117AF926" w14:textId="5743758C" w:rsidR="00AF043D" w:rsidRPr="00661DA4" w:rsidRDefault="00AF043D" w:rsidP="00AF043D">
            <w:pPr>
              <w:jc w:val="center"/>
              <w:rPr>
                <w:rFonts w:cstheme="minorHAnsi"/>
                <w:b/>
                <w:bCs/>
              </w:rPr>
            </w:pPr>
            <w:r w:rsidRPr="00661DA4">
              <w:rPr>
                <w:rFonts w:cstheme="minorHAnsi"/>
                <w:b/>
                <w:bCs/>
              </w:rPr>
              <w:t>31</w:t>
            </w:r>
          </w:p>
        </w:tc>
        <w:sdt>
          <w:sdtPr>
            <w:rPr>
              <w:rStyle w:val="FillableForm"/>
            </w:rPr>
            <w:alias w:val="Enter Date"/>
            <w:tag w:val="Enter Date"/>
            <w:id w:val="-1245179905"/>
            <w:placeholder>
              <w:docPart w:val="0A410341AE6D4ABAA66662B7ACCDF230"/>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5B4F182" w14:textId="75D8A639"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2109161896"/>
              <w:placeholder>
                <w:docPart w:val="276313B678594ECA8A3156D766B19545"/>
              </w:placeholder>
              <w:showingPlcHdr/>
            </w:sdtPr>
            <w:sdtContent>
              <w:p w14:paraId="79A1E5BC" w14:textId="15D7A818"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788124560"/>
              <w:placeholder>
                <w:docPart w:val="B6CCA61BD22341CFBFECF6E65CB7AD4B"/>
              </w:placeholder>
              <w:showingPlcHdr/>
            </w:sdtPr>
            <w:sdtContent>
              <w:p w14:paraId="52F75183" w14:textId="04F0EB63"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270632425"/>
              <w:placeholder>
                <w:docPart w:val="551649A08C5A4691B4F04F23F4122205"/>
              </w:placeholder>
              <w:showingPlcHdr/>
            </w:sdtPr>
            <w:sdtContent>
              <w:p w14:paraId="74FEDDF0" w14:textId="192B582C"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521858595"/>
              <w:placeholder>
                <w:docPart w:val="D2CCC63B259D436BB41521FAA2C32777"/>
              </w:placeholder>
              <w:showingPlcHdr/>
            </w:sdtPr>
            <w:sdtContent>
              <w:p w14:paraId="709527BC" w14:textId="4C1B06A7"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6AD169FA" w14:textId="77777777" w:rsidTr="006F127B">
        <w:trPr>
          <w:trHeight w:val="475"/>
        </w:trPr>
        <w:tc>
          <w:tcPr>
            <w:tcW w:w="900" w:type="dxa"/>
            <w:vAlign w:val="center"/>
          </w:tcPr>
          <w:p w14:paraId="31B1992E" w14:textId="4A4E10CE" w:rsidR="00AF043D" w:rsidRPr="00661DA4" w:rsidRDefault="00AF043D" w:rsidP="00AF043D">
            <w:pPr>
              <w:jc w:val="center"/>
              <w:rPr>
                <w:rFonts w:cstheme="minorHAnsi"/>
                <w:b/>
                <w:bCs/>
              </w:rPr>
            </w:pPr>
            <w:r w:rsidRPr="00661DA4">
              <w:rPr>
                <w:rFonts w:cstheme="minorHAnsi"/>
                <w:b/>
                <w:bCs/>
              </w:rPr>
              <w:t>32</w:t>
            </w:r>
          </w:p>
        </w:tc>
        <w:sdt>
          <w:sdtPr>
            <w:rPr>
              <w:rStyle w:val="FillableForm"/>
            </w:rPr>
            <w:alias w:val="Enter Date"/>
            <w:tag w:val="Enter Date"/>
            <w:id w:val="1620798729"/>
            <w:placeholder>
              <w:docPart w:val="9512F9FD7A12487CA85C988F8DA6317E"/>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054E3E80" w14:textId="2B708516"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858771687"/>
              <w:placeholder>
                <w:docPart w:val="69C5CD6C97504CB3BF729E793C9ED01E"/>
              </w:placeholder>
              <w:showingPlcHdr/>
            </w:sdtPr>
            <w:sdtContent>
              <w:p w14:paraId="25C05E3D" w14:textId="7D8AAE17"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739856971"/>
              <w:placeholder>
                <w:docPart w:val="7EFD34D5D62349F8A354947ED25B33AF"/>
              </w:placeholder>
              <w:showingPlcHdr/>
            </w:sdtPr>
            <w:sdtContent>
              <w:p w14:paraId="5FEC044E" w14:textId="7E20D765"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924103177"/>
              <w:placeholder>
                <w:docPart w:val="CA9C1305716C4873912D2003BE9C698E"/>
              </w:placeholder>
              <w:showingPlcHdr/>
            </w:sdtPr>
            <w:sdtContent>
              <w:p w14:paraId="7C6DFC60" w14:textId="7AFEE84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241485440"/>
              <w:placeholder>
                <w:docPart w:val="D2D4E6CA186A4F969934F7E3205DD5D7"/>
              </w:placeholder>
              <w:showingPlcHdr/>
            </w:sdtPr>
            <w:sdtContent>
              <w:p w14:paraId="2277D920" w14:textId="7433F30F"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22619424" w14:textId="77777777" w:rsidTr="006F127B">
        <w:trPr>
          <w:trHeight w:val="475"/>
        </w:trPr>
        <w:tc>
          <w:tcPr>
            <w:tcW w:w="900" w:type="dxa"/>
            <w:vAlign w:val="center"/>
          </w:tcPr>
          <w:p w14:paraId="7EDB955A" w14:textId="5E06C0C1" w:rsidR="00AF043D" w:rsidRPr="00661DA4" w:rsidRDefault="00AF043D" w:rsidP="00AF043D">
            <w:pPr>
              <w:jc w:val="center"/>
              <w:rPr>
                <w:rFonts w:cstheme="minorHAnsi"/>
                <w:b/>
                <w:bCs/>
              </w:rPr>
            </w:pPr>
            <w:r w:rsidRPr="00661DA4">
              <w:rPr>
                <w:rFonts w:cstheme="minorHAnsi"/>
                <w:b/>
                <w:bCs/>
              </w:rPr>
              <w:t>33</w:t>
            </w:r>
          </w:p>
        </w:tc>
        <w:sdt>
          <w:sdtPr>
            <w:rPr>
              <w:rStyle w:val="FillableForm"/>
            </w:rPr>
            <w:alias w:val="Enter Date"/>
            <w:tag w:val="Enter Date"/>
            <w:id w:val="2012711869"/>
            <w:placeholder>
              <w:docPart w:val="C4DEAE7097A64BBDA0EA8E2D31D43F17"/>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48FD8F83" w14:textId="152D776A"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293951406"/>
              <w:placeholder>
                <w:docPart w:val="D9E36B50F15141B78F4D562AF28DB7D3"/>
              </w:placeholder>
              <w:showingPlcHdr/>
            </w:sdtPr>
            <w:sdtContent>
              <w:p w14:paraId="42776B22" w14:textId="0656D1D4"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473820708"/>
              <w:placeholder>
                <w:docPart w:val="C266CB8DDE2A4AA6A94780977D86D88B"/>
              </w:placeholder>
              <w:showingPlcHdr/>
            </w:sdtPr>
            <w:sdtContent>
              <w:p w14:paraId="7A55C952" w14:textId="044AE1F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2080744802"/>
              <w:placeholder>
                <w:docPart w:val="AE965E31DD8E4F0FB4757890F5598092"/>
              </w:placeholder>
              <w:showingPlcHdr/>
            </w:sdtPr>
            <w:sdtContent>
              <w:p w14:paraId="4819440D" w14:textId="54E863B7"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937894906"/>
              <w:placeholder>
                <w:docPart w:val="3458631E4D5847CCA02AFA46192F98B5"/>
              </w:placeholder>
              <w:showingPlcHdr/>
            </w:sdtPr>
            <w:sdtContent>
              <w:p w14:paraId="0C548AE8" w14:textId="5AAF6855"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3FCCFF3D" w14:textId="77777777" w:rsidTr="006F127B">
        <w:trPr>
          <w:trHeight w:val="475"/>
        </w:trPr>
        <w:tc>
          <w:tcPr>
            <w:tcW w:w="900" w:type="dxa"/>
            <w:vAlign w:val="center"/>
          </w:tcPr>
          <w:p w14:paraId="147CE2DA" w14:textId="518D354F" w:rsidR="00AF043D" w:rsidRPr="00661DA4" w:rsidRDefault="00AF043D" w:rsidP="00AF043D">
            <w:pPr>
              <w:jc w:val="center"/>
              <w:rPr>
                <w:rFonts w:cstheme="minorHAnsi"/>
                <w:b/>
                <w:bCs/>
              </w:rPr>
            </w:pPr>
            <w:r w:rsidRPr="00661DA4">
              <w:rPr>
                <w:rFonts w:cstheme="minorHAnsi"/>
                <w:b/>
                <w:bCs/>
              </w:rPr>
              <w:t>34</w:t>
            </w:r>
          </w:p>
        </w:tc>
        <w:sdt>
          <w:sdtPr>
            <w:rPr>
              <w:rStyle w:val="FillableForm"/>
            </w:rPr>
            <w:alias w:val="Enter Date"/>
            <w:tag w:val="Enter Date"/>
            <w:id w:val="738601596"/>
            <w:placeholder>
              <w:docPart w:val="E498A4E65C5C43AB8416A279DC527E58"/>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16177A66" w14:textId="0D29DF54"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848945299"/>
              <w:placeholder>
                <w:docPart w:val="2CAAEDA2AC8340E6A0C3CF0272D3B961"/>
              </w:placeholder>
              <w:showingPlcHdr/>
            </w:sdtPr>
            <w:sdtContent>
              <w:p w14:paraId="1DBF4D2F" w14:textId="7CA95048"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57715082"/>
              <w:placeholder>
                <w:docPart w:val="DC0E220287B14A729D4C3AFD0F6559AE"/>
              </w:placeholder>
              <w:showingPlcHdr/>
            </w:sdtPr>
            <w:sdtContent>
              <w:p w14:paraId="4F00CB68" w14:textId="1E96AAE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667086863"/>
              <w:placeholder>
                <w:docPart w:val="789BAB857B594EE18322E55DC9923BA7"/>
              </w:placeholder>
              <w:showingPlcHdr/>
            </w:sdtPr>
            <w:sdtContent>
              <w:p w14:paraId="6C882B9F" w14:textId="771EFD55"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412079982"/>
              <w:placeholder>
                <w:docPart w:val="D181863759754E1CB137C34EE84CC30F"/>
              </w:placeholder>
              <w:showingPlcHdr/>
            </w:sdtPr>
            <w:sdtContent>
              <w:p w14:paraId="3EFE609B" w14:textId="5B293E4D"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6327E724" w14:textId="77777777" w:rsidTr="006F127B">
        <w:trPr>
          <w:trHeight w:val="475"/>
        </w:trPr>
        <w:tc>
          <w:tcPr>
            <w:tcW w:w="900" w:type="dxa"/>
            <w:vAlign w:val="center"/>
          </w:tcPr>
          <w:p w14:paraId="36689456" w14:textId="3D78F409" w:rsidR="00AF043D" w:rsidRPr="00661DA4" w:rsidRDefault="00AF043D" w:rsidP="00AF043D">
            <w:pPr>
              <w:jc w:val="center"/>
              <w:rPr>
                <w:rFonts w:cstheme="minorHAnsi"/>
                <w:b/>
                <w:bCs/>
              </w:rPr>
            </w:pPr>
            <w:r w:rsidRPr="00661DA4">
              <w:rPr>
                <w:rFonts w:cstheme="minorHAnsi"/>
                <w:b/>
                <w:bCs/>
              </w:rPr>
              <w:t>35</w:t>
            </w:r>
          </w:p>
        </w:tc>
        <w:sdt>
          <w:sdtPr>
            <w:rPr>
              <w:rStyle w:val="FillableForm"/>
            </w:rPr>
            <w:alias w:val="Enter Date"/>
            <w:tag w:val="Enter Date"/>
            <w:id w:val="-1234693449"/>
            <w:placeholder>
              <w:docPart w:val="C90A760291A644F68AA08327C81ABF92"/>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50F8487" w14:textId="1D578195"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717853948"/>
              <w:placeholder>
                <w:docPart w:val="6982806E78FC45FB90C4BC1F30E135E8"/>
              </w:placeholder>
              <w:showingPlcHdr/>
            </w:sdtPr>
            <w:sdtContent>
              <w:p w14:paraId="1F5C0E5B" w14:textId="2328001F"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649931126"/>
              <w:placeholder>
                <w:docPart w:val="C83DFDC33586469CA74CF8EC957B804E"/>
              </w:placeholder>
              <w:showingPlcHdr/>
            </w:sdtPr>
            <w:sdtContent>
              <w:p w14:paraId="299F6E56" w14:textId="33324E1A"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91829518"/>
              <w:placeholder>
                <w:docPart w:val="7E0C7EAE4C3649A78F7E69F2EAD2CA07"/>
              </w:placeholder>
              <w:showingPlcHdr/>
            </w:sdtPr>
            <w:sdtContent>
              <w:p w14:paraId="64589256" w14:textId="50BCD54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298993002"/>
              <w:placeholder>
                <w:docPart w:val="51D58E6C61484D129FEFABA20643617B"/>
              </w:placeholder>
              <w:showingPlcHdr/>
            </w:sdtPr>
            <w:sdtContent>
              <w:p w14:paraId="34F2D6D1" w14:textId="13ACCD3B"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5035322D" w14:textId="77777777" w:rsidTr="006F127B">
        <w:trPr>
          <w:trHeight w:val="475"/>
        </w:trPr>
        <w:tc>
          <w:tcPr>
            <w:tcW w:w="900" w:type="dxa"/>
            <w:vAlign w:val="center"/>
          </w:tcPr>
          <w:p w14:paraId="0CDB3A68" w14:textId="514A88A4" w:rsidR="00AF043D" w:rsidRPr="00661DA4" w:rsidRDefault="00AF043D" w:rsidP="00AF043D">
            <w:pPr>
              <w:jc w:val="center"/>
              <w:rPr>
                <w:rFonts w:cstheme="minorHAnsi"/>
                <w:b/>
                <w:bCs/>
              </w:rPr>
            </w:pPr>
            <w:r w:rsidRPr="00661DA4">
              <w:rPr>
                <w:rFonts w:cstheme="minorHAnsi"/>
                <w:b/>
                <w:bCs/>
              </w:rPr>
              <w:t>36</w:t>
            </w:r>
          </w:p>
        </w:tc>
        <w:sdt>
          <w:sdtPr>
            <w:rPr>
              <w:rStyle w:val="FillableForm"/>
            </w:rPr>
            <w:alias w:val="Enter Date"/>
            <w:tag w:val="Enter Date"/>
            <w:id w:val="1556738268"/>
            <w:placeholder>
              <w:docPart w:val="4E73855E92704F0D9CDF3887D458DF1B"/>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515C5197" w14:textId="51821DD3"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277837942"/>
              <w:placeholder>
                <w:docPart w:val="ECC8E97727BE48D08E69332C71CAA26B"/>
              </w:placeholder>
              <w:showingPlcHdr/>
            </w:sdtPr>
            <w:sdtContent>
              <w:p w14:paraId="5DB2F554" w14:textId="4CE343FA"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2064439252"/>
              <w:placeholder>
                <w:docPart w:val="B91AB961E7C94413B6ED6A0F1DF91552"/>
              </w:placeholder>
              <w:showingPlcHdr/>
            </w:sdtPr>
            <w:sdtContent>
              <w:p w14:paraId="357A91CD" w14:textId="1E60217F"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446773795"/>
              <w:placeholder>
                <w:docPart w:val="3C8718A7BB8E4E7CAE25259EB2BE184F"/>
              </w:placeholder>
              <w:showingPlcHdr/>
            </w:sdtPr>
            <w:sdtContent>
              <w:p w14:paraId="3A3829BC" w14:textId="066E164B"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827708196"/>
              <w:placeholder>
                <w:docPart w:val="28D9A882E7E94F48A57570B068C34CA9"/>
              </w:placeholder>
              <w:showingPlcHdr/>
            </w:sdtPr>
            <w:sdtContent>
              <w:p w14:paraId="17A5D6FC" w14:textId="6B696AF1"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1C9D1FB7" w14:textId="77777777" w:rsidTr="006F127B">
        <w:trPr>
          <w:trHeight w:val="475"/>
        </w:trPr>
        <w:tc>
          <w:tcPr>
            <w:tcW w:w="900" w:type="dxa"/>
            <w:vAlign w:val="center"/>
          </w:tcPr>
          <w:p w14:paraId="23D2BDC5" w14:textId="7D057C3C" w:rsidR="00AF043D" w:rsidRPr="00661DA4" w:rsidRDefault="00AF043D" w:rsidP="00AF043D">
            <w:pPr>
              <w:jc w:val="center"/>
              <w:rPr>
                <w:rFonts w:cstheme="minorHAnsi"/>
                <w:b/>
                <w:bCs/>
              </w:rPr>
            </w:pPr>
            <w:r w:rsidRPr="00661DA4">
              <w:rPr>
                <w:rFonts w:cstheme="minorHAnsi"/>
                <w:b/>
                <w:bCs/>
              </w:rPr>
              <w:t>37</w:t>
            </w:r>
          </w:p>
        </w:tc>
        <w:sdt>
          <w:sdtPr>
            <w:rPr>
              <w:rStyle w:val="FillableForm"/>
            </w:rPr>
            <w:alias w:val="Enter Date"/>
            <w:tag w:val="Enter Date"/>
            <w:id w:val="1935707400"/>
            <w:placeholder>
              <w:docPart w:val="5E357870EF704CCE9286284297F54971"/>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6C6E4BD" w14:textId="6E1A1D20"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880097304"/>
              <w:placeholder>
                <w:docPart w:val="1DC7623CEC424D36AA6886863ED914E6"/>
              </w:placeholder>
              <w:showingPlcHdr/>
            </w:sdtPr>
            <w:sdtContent>
              <w:p w14:paraId="77420D02" w14:textId="386A1BB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925457043"/>
              <w:placeholder>
                <w:docPart w:val="AFDB3976EB804FD29003CB2D1BE00621"/>
              </w:placeholder>
              <w:showingPlcHdr/>
            </w:sdtPr>
            <w:sdtContent>
              <w:p w14:paraId="3BFA0A93" w14:textId="2F73B36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988395169"/>
              <w:placeholder>
                <w:docPart w:val="261A82FD561543148634E7191808D44E"/>
              </w:placeholder>
              <w:showingPlcHdr/>
            </w:sdtPr>
            <w:sdtContent>
              <w:p w14:paraId="02748532" w14:textId="54F1AD51"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007050858"/>
              <w:placeholder>
                <w:docPart w:val="B8E90FBF81544AED82E1FA3BDE8D4807"/>
              </w:placeholder>
              <w:showingPlcHdr/>
            </w:sdtPr>
            <w:sdtContent>
              <w:p w14:paraId="4B266FD5" w14:textId="5875BBE3"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2D4E6DBB" w14:textId="77777777" w:rsidTr="006F127B">
        <w:trPr>
          <w:trHeight w:val="475"/>
        </w:trPr>
        <w:tc>
          <w:tcPr>
            <w:tcW w:w="900" w:type="dxa"/>
            <w:vAlign w:val="center"/>
          </w:tcPr>
          <w:p w14:paraId="52D67816" w14:textId="15533C55" w:rsidR="00AF043D" w:rsidRPr="00661DA4" w:rsidRDefault="00AF043D" w:rsidP="00AF043D">
            <w:pPr>
              <w:jc w:val="center"/>
              <w:rPr>
                <w:rFonts w:cstheme="minorHAnsi"/>
                <w:b/>
                <w:bCs/>
              </w:rPr>
            </w:pPr>
            <w:r w:rsidRPr="00661DA4">
              <w:rPr>
                <w:rFonts w:cstheme="minorHAnsi"/>
                <w:b/>
                <w:bCs/>
              </w:rPr>
              <w:t>38</w:t>
            </w:r>
          </w:p>
        </w:tc>
        <w:sdt>
          <w:sdtPr>
            <w:rPr>
              <w:rStyle w:val="FillableForm"/>
            </w:rPr>
            <w:alias w:val="Enter Date"/>
            <w:tag w:val="Enter Date"/>
            <w:id w:val="-106427506"/>
            <w:placeholder>
              <w:docPart w:val="2520296203A7437FBA334603FC0AB73B"/>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08C9BE36" w14:textId="452F0DE6"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111932241"/>
              <w:placeholder>
                <w:docPart w:val="F3564B48978F49C1A641D8DFE6C3F8BF"/>
              </w:placeholder>
              <w:showingPlcHdr/>
            </w:sdtPr>
            <w:sdtContent>
              <w:p w14:paraId="3E92C568" w14:textId="13732BD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764225342"/>
              <w:placeholder>
                <w:docPart w:val="92A73BAAE5324622BB3FD6421A32A7C5"/>
              </w:placeholder>
              <w:showingPlcHdr/>
            </w:sdtPr>
            <w:sdtContent>
              <w:p w14:paraId="1FABEB91" w14:textId="7FC48E1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347066897"/>
              <w:placeholder>
                <w:docPart w:val="6ADB162A3231488599F95CC6F495C433"/>
              </w:placeholder>
              <w:showingPlcHdr/>
            </w:sdtPr>
            <w:sdtContent>
              <w:p w14:paraId="2178E9C7" w14:textId="1D0C55DE"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2026085056"/>
              <w:placeholder>
                <w:docPart w:val="8DE100F24BBE4FD1AE7BD0C7D86AC71F"/>
              </w:placeholder>
              <w:showingPlcHdr/>
            </w:sdtPr>
            <w:sdtContent>
              <w:p w14:paraId="36AD3170" w14:textId="57A619D0"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0D183038" w14:textId="77777777" w:rsidTr="006F127B">
        <w:trPr>
          <w:trHeight w:val="475"/>
        </w:trPr>
        <w:tc>
          <w:tcPr>
            <w:tcW w:w="900" w:type="dxa"/>
            <w:vAlign w:val="center"/>
          </w:tcPr>
          <w:p w14:paraId="34D462D2" w14:textId="0E430492" w:rsidR="00AF043D" w:rsidRPr="00661DA4" w:rsidRDefault="00AF043D" w:rsidP="00AF043D">
            <w:pPr>
              <w:jc w:val="center"/>
              <w:rPr>
                <w:rFonts w:cstheme="minorHAnsi"/>
                <w:b/>
                <w:bCs/>
              </w:rPr>
            </w:pPr>
            <w:r w:rsidRPr="00661DA4">
              <w:rPr>
                <w:rFonts w:cstheme="minorHAnsi"/>
                <w:b/>
                <w:bCs/>
              </w:rPr>
              <w:t>39</w:t>
            </w:r>
          </w:p>
        </w:tc>
        <w:sdt>
          <w:sdtPr>
            <w:rPr>
              <w:rStyle w:val="FillableForm"/>
            </w:rPr>
            <w:alias w:val="Enter Date"/>
            <w:tag w:val="Enter Date"/>
            <w:id w:val="232211590"/>
            <w:placeholder>
              <w:docPart w:val="4DF876ACDC6743B5AE2B8C424ECB835D"/>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52DFDB7E" w14:textId="06BB7C35"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152753906"/>
              <w:placeholder>
                <w:docPart w:val="B6317E2070604BF19ADE7E97B55C4AE9"/>
              </w:placeholder>
              <w:showingPlcHdr/>
            </w:sdtPr>
            <w:sdtContent>
              <w:p w14:paraId="70F45C5E" w14:textId="035D7020"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846053099"/>
              <w:placeholder>
                <w:docPart w:val="C4CE11EE405040FFB71A90DC8B7060AC"/>
              </w:placeholder>
              <w:showingPlcHdr/>
            </w:sdtPr>
            <w:sdtContent>
              <w:p w14:paraId="69887C0E" w14:textId="58AF4BC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118104173"/>
              <w:placeholder>
                <w:docPart w:val="92F36D22095E418FB0B3D66574F4BAA3"/>
              </w:placeholder>
              <w:showingPlcHdr/>
            </w:sdtPr>
            <w:sdtContent>
              <w:p w14:paraId="340C134E" w14:textId="690DE010"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271853319"/>
              <w:placeholder>
                <w:docPart w:val="ABBAA74A16A94BDA80DD9C0F3D4CD5A1"/>
              </w:placeholder>
              <w:showingPlcHdr/>
            </w:sdtPr>
            <w:sdtContent>
              <w:p w14:paraId="4E4D7898" w14:textId="50719643"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426F9F14" w14:textId="77777777" w:rsidTr="006F127B">
        <w:trPr>
          <w:trHeight w:val="475"/>
        </w:trPr>
        <w:tc>
          <w:tcPr>
            <w:tcW w:w="900" w:type="dxa"/>
            <w:vAlign w:val="center"/>
          </w:tcPr>
          <w:p w14:paraId="73FE9561" w14:textId="44793C40" w:rsidR="00AF043D" w:rsidRPr="00661DA4" w:rsidRDefault="00AF043D" w:rsidP="00AF043D">
            <w:pPr>
              <w:jc w:val="center"/>
              <w:rPr>
                <w:rFonts w:cstheme="minorHAnsi"/>
                <w:b/>
                <w:bCs/>
              </w:rPr>
            </w:pPr>
            <w:r w:rsidRPr="00661DA4">
              <w:rPr>
                <w:rFonts w:cstheme="minorHAnsi"/>
                <w:b/>
                <w:bCs/>
              </w:rPr>
              <w:t>40</w:t>
            </w:r>
          </w:p>
        </w:tc>
        <w:sdt>
          <w:sdtPr>
            <w:rPr>
              <w:rStyle w:val="FillableForm"/>
            </w:rPr>
            <w:alias w:val="Enter Date"/>
            <w:tag w:val="Enter Date"/>
            <w:id w:val="-1460419537"/>
            <w:placeholder>
              <w:docPart w:val="ADF38A70659A494E9580E8C790A01604"/>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08B59D8E" w14:textId="5AC1F925"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2042623921"/>
              <w:placeholder>
                <w:docPart w:val="EB1027F81BB94CD8BB15FC6C6C7D50CF"/>
              </w:placeholder>
              <w:showingPlcHdr/>
            </w:sdtPr>
            <w:sdtContent>
              <w:p w14:paraId="3A6A190B" w14:textId="5658CE21"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842117909"/>
              <w:placeholder>
                <w:docPart w:val="8BB1C9A17EA34CA58DF722F02E207094"/>
              </w:placeholder>
              <w:showingPlcHdr/>
            </w:sdtPr>
            <w:sdtContent>
              <w:p w14:paraId="134F8747" w14:textId="71B0EF6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50604960"/>
              <w:placeholder>
                <w:docPart w:val="F725F015A5D44BA195A5A2FBECB82DB4"/>
              </w:placeholder>
              <w:showingPlcHdr/>
            </w:sdtPr>
            <w:sdtContent>
              <w:p w14:paraId="6D055ED2" w14:textId="148EA9DB"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663369134"/>
              <w:placeholder>
                <w:docPart w:val="574369FC7E4743549E61CC8593EB4A3D"/>
              </w:placeholder>
              <w:showingPlcHdr/>
            </w:sdtPr>
            <w:sdtContent>
              <w:p w14:paraId="021388B1" w14:textId="4C1F2D34"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4A3F16FA" w14:textId="77777777" w:rsidTr="006F127B">
        <w:trPr>
          <w:trHeight w:val="475"/>
        </w:trPr>
        <w:tc>
          <w:tcPr>
            <w:tcW w:w="900" w:type="dxa"/>
            <w:vAlign w:val="center"/>
          </w:tcPr>
          <w:p w14:paraId="4F36A59F" w14:textId="7E682F09" w:rsidR="00AF043D" w:rsidRPr="00661DA4" w:rsidRDefault="00AF043D" w:rsidP="00AF043D">
            <w:pPr>
              <w:jc w:val="center"/>
              <w:rPr>
                <w:rFonts w:cstheme="minorHAnsi"/>
                <w:b/>
                <w:bCs/>
              </w:rPr>
            </w:pPr>
            <w:r w:rsidRPr="00661DA4">
              <w:rPr>
                <w:rFonts w:cstheme="minorHAnsi"/>
                <w:b/>
                <w:bCs/>
              </w:rPr>
              <w:t>41</w:t>
            </w:r>
          </w:p>
        </w:tc>
        <w:sdt>
          <w:sdtPr>
            <w:rPr>
              <w:rStyle w:val="FillableForm"/>
            </w:rPr>
            <w:alias w:val="Enter Date"/>
            <w:tag w:val="Enter Date"/>
            <w:id w:val="619583783"/>
            <w:placeholder>
              <w:docPart w:val="6F8058C469524AEDB5205423E49CC1F1"/>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7E7CB00E" w14:textId="17C6A337"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801065639"/>
              <w:placeholder>
                <w:docPart w:val="5C4D999EB9C94D55B4CA0FCA113FD4F4"/>
              </w:placeholder>
              <w:showingPlcHdr/>
            </w:sdtPr>
            <w:sdtContent>
              <w:p w14:paraId="107B0D7D" w14:textId="0FE07D78"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564858472"/>
              <w:placeholder>
                <w:docPart w:val="615EFA79D491488FA246A55B9A200867"/>
              </w:placeholder>
              <w:showingPlcHdr/>
            </w:sdtPr>
            <w:sdtContent>
              <w:p w14:paraId="5BC12663" w14:textId="184EC07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340048889"/>
              <w:placeholder>
                <w:docPart w:val="5BEB2294DA6D4706AEDA7A301D52D64F"/>
              </w:placeholder>
              <w:showingPlcHdr/>
            </w:sdtPr>
            <w:sdtContent>
              <w:p w14:paraId="1BEA83BA" w14:textId="549073FF"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442036426"/>
              <w:placeholder>
                <w:docPart w:val="70A7F7164552408FA8EACB5405F1DF15"/>
              </w:placeholder>
              <w:showingPlcHdr/>
            </w:sdtPr>
            <w:sdtContent>
              <w:p w14:paraId="0ECC2F4B" w14:textId="6CF9C4B8"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48C2BA81" w14:textId="77777777" w:rsidTr="006F127B">
        <w:trPr>
          <w:trHeight w:val="475"/>
        </w:trPr>
        <w:tc>
          <w:tcPr>
            <w:tcW w:w="900" w:type="dxa"/>
            <w:vAlign w:val="center"/>
          </w:tcPr>
          <w:p w14:paraId="716160A4" w14:textId="771FD1BB" w:rsidR="00AF043D" w:rsidRPr="00661DA4" w:rsidRDefault="00AF043D" w:rsidP="00AF043D">
            <w:pPr>
              <w:jc w:val="center"/>
              <w:rPr>
                <w:rFonts w:cstheme="minorHAnsi"/>
                <w:b/>
                <w:bCs/>
              </w:rPr>
            </w:pPr>
            <w:r w:rsidRPr="00661DA4">
              <w:rPr>
                <w:rFonts w:cstheme="minorHAnsi"/>
                <w:b/>
                <w:bCs/>
              </w:rPr>
              <w:t>42</w:t>
            </w:r>
          </w:p>
        </w:tc>
        <w:sdt>
          <w:sdtPr>
            <w:rPr>
              <w:rStyle w:val="FillableForm"/>
            </w:rPr>
            <w:alias w:val="Enter Date"/>
            <w:tag w:val="Enter Date"/>
            <w:id w:val="1385528339"/>
            <w:placeholder>
              <w:docPart w:val="FCB3669D75654F8CAC8BC26768A91A0B"/>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3FC55C07" w14:textId="2550F723"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219635871"/>
              <w:placeholder>
                <w:docPart w:val="C9A7CD0933024B18B41EE616D062ED29"/>
              </w:placeholder>
              <w:showingPlcHdr/>
            </w:sdtPr>
            <w:sdtContent>
              <w:p w14:paraId="11685A7A" w14:textId="36276E9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421153506"/>
              <w:placeholder>
                <w:docPart w:val="0720A222B5F5489B81A0458FE6F4ACDE"/>
              </w:placeholder>
              <w:showingPlcHdr/>
            </w:sdtPr>
            <w:sdtContent>
              <w:p w14:paraId="6B63BD4E" w14:textId="04C4990A"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953063986"/>
              <w:placeholder>
                <w:docPart w:val="8B631DE378024FB185DD0CF41D3A3D6C"/>
              </w:placeholder>
              <w:showingPlcHdr/>
            </w:sdtPr>
            <w:sdtContent>
              <w:p w14:paraId="6C624202" w14:textId="6EEECBDA"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966644139"/>
              <w:placeholder>
                <w:docPart w:val="C6211954B92B4231AD556EA48109CA41"/>
              </w:placeholder>
              <w:showingPlcHdr/>
            </w:sdtPr>
            <w:sdtContent>
              <w:p w14:paraId="108B3D7E" w14:textId="3106A5CD"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283379BE" w14:textId="77777777" w:rsidTr="006F127B">
        <w:trPr>
          <w:trHeight w:val="475"/>
        </w:trPr>
        <w:tc>
          <w:tcPr>
            <w:tcW w:w="900" w:type="dxa"/>
            <w:vAlign w:val="center"/>
          </w:tcPr>
          <w:p w14:paraId="7179B563" w14:textId="51D75F2B" w:rsidR="00AF043D" w:rsidRPr="00661DA4" w:rsidRDefault="00AF043D" w:rsidP="00AF043D">
            <w:pPr>
              <w:jc w:val="center"/>
              <w:rPr>
                <w:rFonts w:cstheme="minorHAnsi"/>
                <w:b/>
                <w:bCs/>
              </w:rPr>
            </w:pPr>
            <w:r w:rsidRPr="00661DA4">
              <w:rPr>
                <w:rFonts w:cstheme="minorHAnsi"/>
                <w:b/>
                <w:bCs/>
              </w:rPr>
              <w:t>43</w:t>
            </w:r>
          </w:p>
        </w:tc>
        <w:sdt>
          <w:sdtPr>
            <w:rPr>
              <w:rStyle w:val="FillableForm"/>
            </w:rPr>
            <w:alias w:val="Enter Date"/>
            <w:tag w:val="Enter Date"/>
            <w:id w:val="-1103871701"/>
            <w:placeholder>
              <w:docPart w:val="537B82B97F0C464E8B5255A282F20096"/>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5307E97" w14:textId="2BCB907A"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744493262"/>
              <w:placeholder>
                <w:docPart w:val="128414E8D1E44B638B2E4F2D766DE9C5"/>
              </w:placeholder>
              <w:showingPlcHdr/>
            </w:sdtPr>
            <w:sdtContent>
              <w:p w14:paraId="107548CA" w14:textId="661FE094"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738436910"/>
              <w:placeholder>
                <w:docPart w:val="79AF34E1075C4D22A66527C18ED97336"/>
              </w:placeholder>
              <w:showingPlcHdr/>
            </w:sdtPr>
            <w:sdtContent>
              <w:p w14:paraId="7E76305D" w14:textId="24998B2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2101401563"/>
              <w:placeholder>
                <w:docPart w:val="B4992AC62FD54A8897C33D21FF9EFABA"/>
              </w:placeholder>
              <w:showingPlcHdr/>
            </w:sdtPr>
            <w:sdtContent>
              <w:p w14:paraId="172A6ED3" w14:textId="3AE42063"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593737618"/>
              <w:placeholder>
                <w:docPart w:val="2595C73F6D5B4B448A72BE2EA18A5C89"/>
              </w:placeholder>
              <w:showingPlcHdr/>
            </w:sdtPr>
            <w:sdtContent>
              <w:p w14:paraId="51EA650D" w14:textId="1235E6CB"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5F5C313B" w14:textId="77777777" w:rsidTr="006F127B">
        <w:trPr>
          <w:trHeight w:val="475"/>
        </w:trPr>
        <w:tc>
          <w:tcPr>
            <w:tcW w:w="900" w:type="dxa"/>
            <w:vAlign w:val="center"/>
          </w:tcPr>
          <w:p w14:paraId="59D23594" w14:textId="6095E222" w:rsidR="00AF043D" w:rsidRPr="00661DA4" w:rsidRDefault="00AF043D" w:rsidP="00AF043D">
            <w:pPr>
              <w:jc w:val="center"/>
              <w:rPr>
                <w:rFonts w:cstheme="minorHAnsi"/>
                <w:b/>
                <w:bCs/>
              </w:rPr>
            </w:pPr>
            <w:r w:rsidRPr="00661DA4">
              <w:rPr>
                <w:rFonts w:cstheme="minorHAnsi"/>
                <w:b/>
                <w:bCs/>
              </w:rPr>
              <w:t>44</w:t>
            </w:r>
          </w:p>
        </w:tc>
        <w:sdt>
          <w:sdtPr>
            <w:rPr>
              <w:rStyle w:val="FillableForm"/>
            </w:rPr>
            <w:alias w:val="Enter Date"/>
            <w:tag w:val="Enter Date"/>
            <w:id w:val="-1175026380"/>
            <w:placeholder>
              <w:docPart w:val="851356D517A6440A90A36BCFC1203FB6"/>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705E5A83" w14:textId="3F67379B"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513954492"/>
              <w:placeholder>
                <w:docPart w:val="59C68DBDC3B74DDD9FE58A9746A63DE6"/>
              </w:placeholder>
              <w:showingPlcHdr/>
            </w:sdtPr>
            <w:sdtContent>
              <w:p w14:paraId="6EC33512" w14:textId="5BE70B9A"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014879815"/>
              <w:placeholder>
                <w:docPart w:val="0F0A382172FC498F92C756096E462B26"/>
              </w:placeholder>
              <w:showingPlcHdr/>
            </w:sdtPr>
            <w:sdtContent>
              <w:p w14:paraId="51D7D984" w14:textId="60FEE2C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685435961"/>
              <w:placeholder>
                <w:docPart w:val="06B109B2516742FDA6585C8498456C67"/>
              </w:placeholder>
              <w:showingPlcHdr/>
            </w:sdtPr>
            <w:sdtContent>
              <w:p w14:paraId="60C07F08" w14:textId="07687E83"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952039906"/>
              <w:placeholder>
                <w:docPart w:val="1F955263D0204F94AF0B27043028C8BB"/>
              </w:placeholder>
              <w:showingPlcHdr/>
            </w:sdtPr>
            <w:sdtContent>
              <w:p w14:paraId="53D64D31" w14:textId="0FE6507D"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07AC9177" w14:textId="77777777" w:rsidTr="006F127B">
        <w:trPr>
          <w:trHeight w:val="475"/>
        </w:trPr>
        <w:tc>
          <w:tcPr>
            <w:tcW w:w="900" w:type="dxa"/>
            <w:vAlign w:val="center"/>
          </w:tcPr>
          <w:p w14:paraId="6ED99BDE" w14:textId="18A9CD18" w:rsidR="00AF043D" w:rsidRPr="00661DA4" w:rsidRDefault="00AF043D" w:rsidP="00AF043D">
            <w:pPr>
              <w:jc w:val="center"/>
              <w:rPr>
                <w:rFonts w:cstheme="minorHAnsi"/>
                <w:b/>
                <w:bCs/>
              </w:rPr>
            </w:pPr>
            <w:r w:rsidRPr="00661DA4">
              <w:rPr>
                <w:rFonts w:cstheme="minorHAnsi"/>
                <w:b/>
                <w:bCs/>
              </w:rPr>
              <w:t>45</w:t>
            </w:r>
          </w:p>
        </w:tc>
        <w:sdt>
          <w:sdtPr>
            <w:rPr>
              <w:rStyle w:val="FillableForm"/>
            </w:rPr>
            <w:alias w:val="Enter Date"/>
            <w:tag w:val="Enter Date"/>
            <w:id w:val="-1748576373"/>
            <w:placeholder>
              <w:docPart w:val="6BC1C9D492074CBE9C130919F9D77F53"/>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2D3D8205" w14:textId="24FB6137"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58071575"/>
              <w:placeholder>
                <w:docPart w:val="AC97459B31DC45FA9E2A666D3E164F91"/>
              </w:placeholder>
              <w:showingPlcHdr/>
            </w:sdtPr>
            <w:sdtContent>
              <w:p w14:paraId="2BB1C2B9" w14:textId="1A5DB26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233671417"/>
              <w:placeholder>
                <w:docPart w:val="F42533EDDF50433CBB6328DE12398605"/>
              </w:placeholder>
              <w:showingPlcHdr/>
            </w:sdtPr>
            <w:sdtContent>
              <w:p w14:paraId="5D8802EE" w14:textId="68BF1D02"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96850284"/>
              <w:placeholder>
                <w:docPart w:val="994F0DBA01D444A4BE03C14944311F64"/>
              </w:placeholder>
              <w:showingPlcHdr/>
            </w:sdtPr>
            <w:sdtContent>
              <w:p w14:paraId="45E5487D" w14:textId="3FA421BB"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71168443"/>
              <w:placeholder>
                <w:docPart w:val="35FC2B2C850D4BE28CD783F5FB67882B"/>
              </w:placeholder>
              <w:showingPlcHdr/>
            </w:sdtPr>
            <w:sdtContent>
              <w:p w14:paraId="081AD00F" w14:textId="7C35E738"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7963472D" w14:textId="77777777" w:rsidTr="006F127B">
        <w:trPr>
          <w:trHeight w:val="475"/>
        </w:trPr>
        <w:tc>
          <w:tcPr>
            <w:tcW w:w="900" w:type="dxa"/>
            <w:vAlign w:val="center"/>
          </w:tcPr>
          <w:p w14:paraId="025536AF" w14:textId="758C5FE6" w:rsidR="00AF043D" w:rsidRPr="00661DA4" w:rsidRDefault="00AF043D" w:rsidP="00AF043D">
            <w:pPr>
              <w:jc w:val="center"/>
              <w:rPr>
                <w:rFonts w:cstheme="minorHAnsi"/>
                <w:b/>
                <w:bCs/>
              </w:rPr>
            </w:pPr>
            <w:r w:rsidRPr="00661DA4">
              <w:rPr>
                <w:rFonts w:cstheme="minorHAnsi"/>
                <w:b/>
                <w:bCs/>
              </w:rPr>
              <w:t>46</w:t>
            </w:r>
          </w:p>
        </w:tc>
        <w:sdt>
          <w:sdtPr>
            <w:rPr>
              <w:rStyle w:val="FillableForm"/>
            </w:rPr>
            <w:alias w:val="Enter Date"/>
            <w:tag w:val="Enter Date"/>
            <w:id w:val="2014102069"/>
            <w:placeholder>
              <w:docPart w:val="F6C5F489812542FE8F7400845EC4FD40"/>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1A1F90BF" w14:textId="6482F82A"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1806737321"/>
              <w:placeholder>
                <w:docPart w:val="A60E00358FFC47D7981CEAA3C219C0E4"/>
              </w:placeholder>
              <w:showingPlcHdr/>
            </w:sdtPr>
            <w:sdtContent>
              <w:p w14:paraId="4800B991" w14:textId="41B215E8"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514884138"/>
              <w:placeholder>
                <w:docPart w:val="0ED9C98EF1D54EB8828001E1D7DDC681"/>
              </w:placeholder>
              <w:showingPlcHdr/>
            </w:sdtPr>
            <w:sdtContent>
              <w:p w14:paraId="5EDBD9C6" w14:textId="16D46376"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334043796"/>
              <w:placeholder>
                <w:docPart w:val="0AA6909C091241E3A350F937FBDC86AC"/>
              </w:placeholder>
              <w:showingPlcHdr/>
            </w:sdtPr>
            <w:sdtContent>
              <w:p w14:paraId="333E6290" w14:textId="702EDD71"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1408143671"/>
              <w:placeholder>
                <w:docPart w:val="22F1547985FA4EC6A9804281BBF7DA7C"/>
              </w:placeholder>
              <w:showingPlcHdr/>
            </w:sdtPr>
            <w:sdtContent>
              <w:p w14:paraId="7B57FBC9" w14:textId="3B3B8ED6"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6F5FDAF1" w14:textId="77777777" w:rsidTr="006F127B">
        <w:trPr>
          <w:trHeight w:val="475"/>
        </w:trPr>
        <w:tc>
          <w:tcPr>
            <w:tcW w:w="900" w:type="dxa"/>
            <w:vAlign w:val="center"/>
          </w:tcPr>
          <w:p w14:paraId="70AE7E9C" w14:textId="51A021EF" w:rsidR="00AF043D" w:rsidRPr="00661DA4" w:rsidRDefault="00AF043D" w:rsidP="00AF043D">
            <w:pPr>
              <w:jc w:val="center"/>
              <w:rPr>
                <w:rFonts w:cstheme="minorHAnsi"/>
                <w:b/>
                <w:bCs/>
              </w:rPr>
            </w:pPr>
            <w:r w:rsidRPr="00661DA4">
              <w:rPr>
                <w:rFonts w:cstheme="minorHAnsi"/>
                <w:b/>
                <w:bCs/>
              </w:rPr>
              <w:t>47</w:t>
            </w:r>
          </w:p>
        </w:tc>
        <w:sdt>
          <w:sdtPr>
            <w:rPr>
              <w:rStyle w:val="FillableForm"/>
            </w:rPr>
            <w:alias w:val="Enter Date"/>
            <w:tag w:val="Enter Date"/>
            <w:id w:val="2089024081"/>
            <w:placeholder>
              <w:docPart w:val="3FE097B85E13482FB98B01395D4F69E3"/>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713C0AD9" w14:textId="3B5E5049"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985624327"/>
              <w:placeholder>
                <w:docPart w:val="0066669D5EAD46F280650336E5773A99"/>
              </w:placeholder>
              <w:showingPlcHdr/>
            </w:sdtPr>
            <w:sdtContent>
              <w:p w14:paraId="2779217E" w14:textId="7D35383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660474115"/>
              <w:placeholder>
                <w:docPart w:val="EB54C791FEA342CB8867FC9A290B6775"/>
              </w:placeholder>
              <w:showingPlcHdr/>
            </w:sdtPr>
            <w:sdtContent>
              <w:p w14:paraId="6D069F96" w14:textId="63A2D7E8"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708557024"/>
              <w:placeholder>
                <w:docPart w:val="EC7329C49EC540FC9679D36FA473C126"/>
              </w:placeholder>
              <w:showingPlcHdr/>
            </w:sdtPr>
            <w:sdtContent>
              <w:p w14:paraId="32251BE7" w14:textId="4F30F4ED"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23873110"/>
              <w:placeholder>
                <w:docPart w:val="F779E703351F40B79B1AA556B3AE7A9C"/>
              </w:placeholder>
              <w:showingPlcHdr/>
            </w:sdtPr>
            <w:sdtContent>
              <w:p w14:paraId="54AC41A9" w14:textId="026A8E86"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AF043D" w14:paraId="71422D15" w14:textId="77777777" w:rsidTr="006F127B">
        <w:trPr>
          <w:trHeight w:val="475"/>
        </w:trPr>
        <w:tc>
          <w:tcPr>
            <w:tcW w:w="900" w:type="dxa"/>
            <w:vAlign w:val="center"/>
          </w:tcPr>
          <w:p w14:paraId="4B5F34A1" w14:textId="5E9E1399" w:rsidR="00AF043D" w:rsidRPr="00661DA4" w:rsidRDefault="00AF043D" w:rsidP="00AF043D">
            <w:pPr>
              <w:jc w:val="center"/>
              <w:rPr>
                <w:rFonts w:cstheme="minorHAnsi"/>
                <w:b/>
                <w:bCs/>
              </w:rPr>
            </w:pPr>
            <w:r w:rsidRPr="00661DA4">
              <w:rPr>
                <w:rFonts w:cstheme="minorHAnsi"/>
                <w:b/>
                <w:bCs/>
              </w:rPr>
              <w:t>48</w:t>
            </w:r>
          </w:p>
        </w:tc>
        <w:sdt>
          <w:sdtPr>
            <w:rPr>
              <w:rStyle w:val="FillableForm"/>
            </w:rPr>
            <w:alias w:val="Enter Date"/>
            <w:tag w:val="Enter Date"/>
            <w:id w:val="-133104398"/>
            <w:placeholder>
              <w:docPart w:val="6ECB3F1EAD04493592498CF2FE019DA3"/>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1E72DFAE" w14:textId="1861EC0B" w:rsidR="00AF043D" w:rsidRDefault="00AF043D" w:rsidP="00AF043D">
                <w:pPr>
                  <w:jc w:val="center"/>
                  <w:rPr>
                    <w:rFonts w:ascii="Amasis MT Pro Light" w:hAnsi="Amasis MT Pro Light" w:cstheme="minorHAnsi"/>
                    <w:color w:val="002456"/>
                    <w:sz w:val="20"/>
                    <w:szCs w:val="20"/>
                  </w:rPr>
                </w:pPr>
                <w:r w:rsidRPr="00F615D6">
                  <w:rPr>
                    <w:rStyle w:val="PlaceholderText"/>
                    <w:color w:val="auto"/>
                  </w:rPr>
                  <w:t>Select Date</w:t>
                </w:r>
              </w:p>
            </w:tc>
          </w:sdtContent>
        </w:sdt>
        <w:tc>
          <w:tcPr>
            <w:tcW w:w="1710" w:type="dxa"/>
          </w:tcPr>
          <w:sdt>
            <w:sdtPr>
              <w:rPr>
                <w:rStyle w:val="FillableForm"/>
              </w:rPr>
              <w:alias w:val="Enter Text"/>
              <w:tag w:val="Enter Text"/>
              <w:id w:val="410361393"/>
              <w:placeholder>
                <w:docPart w:val="A33323E871574C7286199497F5A10516"/>
              </w:placeholder>
              <w:showingPlcHdr/>
            </w:sdtPr>
            <w:sdtContent>
              <w:p w14:paraId="37FBCBDC" w14:textId="1885DE84"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620" w:type="dxa"/>
          </w:tcPr>
          <w:sdt>
            <w:sdtPr>
              <w:rPr>
                <w:rStyle w:val="FillableForm"/>
              </w:rPr>
              <w:alias w:val="Enter Text"/>
              <w:tag w:val="Enter Text"/>
              <w:id w:val="1808434959"/>
              <w:placeholder>
                <w:docPart w:val="55EF9901B41E40BAAA735E14BD68C4F2"/>
              </w:placeholder>
              <w:showingPlcHdr/>
            </w:sdtPr>
            <w:sdtContent>
              <w:p w14:paraId="51C892DC" w14:textId="4CA463E7"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1440" w:type="dxa"/>
          </w:tcPr>
          <w:sdt>
            <w:sdtPr>
              <w:rPr>
                <w:rStyle w:val="FillableForm"/>
              </w:rPr>
              <w:alias w:val="Enter Text"/>
              <w:tag w:val="Enter Text"/>
              <w:id w:val="1762248998"/>
              <w:placeholder>
                <w:docPart w:val="7EF7D30E920B4A6699AA69E456A14950"/>
              </w:placeholder>
              <w:showingPlcHdr/>
            </w:sdtPr>
            <w:sdtContent>
              <w:p w14:paraId="16B6D6E5" w14:textId="14B117C9" w:rsidR="00AF043D" w:rsidRDefault="00AF043D" w:rsidP="00AF043D">
                <w:pPr>
                  <w:jc w:val="center"/>
                  <w:rPr>
                    <w:rFonts w:ascii="Amasis MT Pro Light" w:hAnsi="Amasis MT Pro Light" w:cstheme="minorHAnsi"/>
                    <w:color w:val="002456"/>
                    <w:sz w:val="20"/>
                    <w:szCs w:val="20"/>
                  </w:rPr>
                </w:pPr>
                <w:r w:rsidRPr="00BE69D2">
                  <w:t>Enter Text</w:t>
                </w:r>
              </w:p>
            </w:sdtContent>
          </w:sdt>
        </w:tc>
        <w:tc>
          <w:tcPr>
            <w:tcW w:w="3150" w:type="dxa"/>
          </w:tcPr>
          <w:sdt>
            <w:sdtPr>
              <w:rPr>
                <w:rStyle w:val="FillableForm"/>
              </w:rPr>
              <w:alias w:val="Enter Text"/>
              <w:tag w:val="Enter Text"/>
              <w:id w:val="840585480"/>
              <w:placeholder>
                <w:docPart w:val="1E43E7611A864BCFA348B3093921CACF"/>
              </w:placeholder>
              <w:showingPlcHdr/>
            </w:sdtPr>
            <w:sdtContent>
              <w:p w14:paraId="7F5EC1EA" w14:textId="741F7D50" w:rsidR="00AF043D" w:rsidRDefault="00AF043D" w:rsidP="00AF043D">
                <w:pPr>
                  <w:jc w:val="center"/>
                  <w:rPr>
                    <w:rFonts w:ascii="Amasis MT Pro Light" w:hAnsi="Amasis MT Pro Light" w:cstheme="minorHAnsi"/>
                    <w:color w:val="002456"/>
                    <w:sz w:val="20"/>
                    <w:szCs w:val="20"/>
                  </w:rPr>
                </w:pPr>
                <w:r w:rsidRPr="00BE69D2">
                  <w:t>Enter Text</w:t>
                </w:r>
              </w:p>
            </w:sdtContent>
          </w:sdt>
        </w:tc>
      </w:tr>
      <w:tr w:rsidR="00F77027" w14:paraId="69046367" w14:textId="77777777" w:rsidTr="006F127B">
        <w:trPr>
          <w:trHeight w:val="475"/>
        </w:trPr>
        <w:tc>
          <w:tcPr>
            <w:tcW w:w="900" w:type="dxa"/>
            <w:vAlign w:val="center"/>
          </w:tcPr>
          <w:p w14:paraId="695BB7E6" w14:textId="01D227C2" w:rsidR="00F77027" w:rsidRPr="00661DA4" w:rsidRDefault="00F77027" w:rsidP="00F77027">
            <w:pPr>
              <w:jc w:val="center"/>
              <w:rPr>
                <w:rFonts w:cstheme="minorHAnsi"/>
                <w:b/>
                <w:bCs/>
              </w:rPr>
            </w:pPr>
            <w:r>
              <w:rPr>
                <w:rFonts w:cstheme="minorHAnsi"/>
                <w:b/>
                <w:bCs/>
              </w:rPr>
              <w:t>49</w:t>
            </w:r>
          </w:p>
        </w:tc>
        <w:sdt>
          <w:sdtPr>
            <w:rPr>
              <w:rStyle w:val="FillableForm"/>
            </w:rPr>
            <w:alias w:val="Enter Date"/>
            <w:tag w:val="Enter Date"/>
            <w:id w:val="-1967033300"/>
            <w:placeholder>
              <w:docPart w:val="BFA2979E79D44D74A10C5C96B01D6C41"/>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7EAAF3F4" w14:textId="5BC53A29" w:rsidR="00F77027" w:rsidRDefault="00F77027" w:rsidP="00F77027">
                <w:pPr>
                  <w:jc w:val="center"/>
                  <w:rPr>
                    <w:rStyle w:val="FillableForm"/>
                  </w:rPr>
                </w:pPr>
                <w:r w:rsidRPr="00BC099C">
                  <w:rPr>
                    <w:rStyle w:val="PlaceholderText"/>
                    <w:color w:val="auto"/>
                  </w:rPr>
                  <w:t>Select Date</w:t>
                </w:r>
              </w:p>
            </w:tc>
          </w:sdtContent>
        </w:sdt>
        <w:tc>
          <w:tcPr>
            <w:tcW w:w="1710" w:type="dxa"/>
          </w:tcPr>
          <w:sdt>
            <w:sdtPr>
              <w:rPr>
                <w:rStyle w:val="FillableForm"/>
              </w:rPr>
              <w:alias w:val="Enter Text"/>
              <w:tag w:val="Enter Text"/>
              <w:id w:val="236137557"/>
              <w:placeholder>
                <w:docPart w:val="48E5B9F180774130A3C90EBBEA3F347D"/>
              </w:placeholder>
              <w:showingPlcHdr/>
            </w:sdtPr>
            <w:sdtContent>
              <w:p w14:paraId="7F5DCC13" w14:textId="0DD919C9" w:rsidR="00F77027" w:rsidRDefault="00F77027" w:rsidP="00F77027">
                <w:pPr>
                  <w:jc w:val="center"/>
                  <w:rPr>
                    <w:rStyle w:val="FillableForm"/>
                  </w:rPr>
                </w:pPr>
                <w:r w:rsidRPr="00BE69D2">
                  <w:t>Enter Text</w:t>
                </w:r>
              </w:p>
            </w:sdtContent>
          </w:sdt>
        </w:tc>
        <w:tc>
          <w:tcPr>
            <w:tcW w:w="1620" w:type="dxa"/>
          </w:tcPr>
          <w:sdt>
            <w:sdtPr>
              <w:rPr>
                <w:rStyle w:val="FillableForm"/>
              </w:rPr>
              <w:alias w:val="Enter Text"/>
              <w:tag w:val="Enter Text"/>
              <w:id w:val="247459463"/>
              <w:placeholder>
                <w:docPart w:val="C4E02DD19F014BD18A1E6672CA2D9C82"/>
              </w:placeholder>
              <w:showingPlcHdr/>
            </w:sdtPr>
            <w:sdtContent>
              <w:p w14:paraId="4C6AFF98" w14:textId="417B009C" w:rsidR="00F77027" w:rsidRDefault="00F77027" w:rsidP="00F77027">
                <w:pPr>
                  <w:jc w:val="center"/>
                  <w:rPr>
                    <w:rStyle w:val="FillableForm"/>
                  </w:rPr>
                </w:pPr>
                <w:r w:rsidRPr="00BE69D2">
                  <w:t>Enter Text</w:t>
                </w:r>
              </w:p>
            </w:sdtContent>
          </w:sdt>
        </w:tc>
        <w:tc>
          <w:tcPr>
            <w:tcW w:w="1440" w:type="dxa"/>
          </w:tcPr>
          <w:sdt>
            <w:sdtPr>
              <w:rPr>
                <w:rStyle w:val="FillableForm"/>
              </w:rPr>
              <w:alias w:val="Enter Text"/>
              <w:tag w:val="Enter Text"/>
              <w:id w:val="738145319"/>
              <w:placeholder>
                <w:docPart w:val="2289B5BCCCF946968778AEC5F112CA5D"/>
              </w:placeholder>
              <w:showingPlcHdr/>
            </w:sdtPr>
            <w:sdtContent>
              <w:p w14:paraId="3FDC4C73" w14:textId="6E822244" w:rsidR="00F77027" w:rsidRDefault="00F77027" w:rsidP="00F77027">
                <w:pPr>
                  <w:jc w:val="center"/>
                  <w:rPr>
                    <w:rStyle w:val="FillableForm"/>
                  </w:rPr>
                </w:pPr>
                <w:r w:rsidRPr="00BE69D2">
                  <w:t>Enter Text</w:t>
                </w:r>
              </w:p>
            </w:sdtContent>
          </w:sdt>
        </w:tc>
        <w:tc>
          <w:tcPr>
            <w:tcW w:w="3150" w:type="dxa"/>
          </w:tcPr>
          <w:sdt>
            <w:sdtPr>
              <w:rPr>
                <w:rStyle w:val="FillableForm"/>
              </w:rPr>
              <w:alias w:val="Enter Text"/>
              <w:tag w:val="Enter Text"/>
              <w:id w:val="422611223"/>
              <w:placeholder>
                <w:docPart w:val="C475A651B49D4FCAB4EB26D10275A4B5"/>
              </w:placeholder>
              <w:showingPlcHdr/>
            </w:sdtPr>
            <w:sdtContent>
              <w:p w14:paraId="016DB6A4" w14:textId="2DA0CDE9" w:rsidR="00F77027" w:rsidRDefault="00F77027" w:rsidP="00F77027">
                <w:pPr>
                  <w:jc w:val="center"/>
                  <w:rPr>
                    <w:rStyle w:val="FillableForm"/>
                  </w:rPr>
                </w:pPr>
                <w:r w:rsidRPr="00BE69D2">
                  <w:t>Enter Text</w:t>
                </w:r>
              </w:p>
            </w:sdtContent>
          </w:sdt>
        </w:tc>
      </w:tr>
      <w:tr w:rsidR="00F77027" w14:paraId="63E28992" w14:textId="77777777" w:rsidTr="006F127B">
        <w:trPr>
          <w:trHeight w:val="475"/>
        </w:trPr>
        <w:tc>
          <w:tcPr>
            <w:tcW w:w="900" w:type="dxa"/>
            <w:vAlign w:val="center"/>
          </w:tcPr>
          <w:p w14:paraId="45D09D95" w14:textId="5B19CA4C" w:rsidR="00F77027" w:rsidRPr="00661DA4" w:rsidRDefault="00F77027" w:rsidP="00F77027">
            <w:pPr>
              <w:jc w:val="center"/>
              <w:rPr>
                <w:rFonts w:cstheme="minorHAnsi"/>
                <w:b/>
                <w:bCs/>
              </w:rPr>
            </w:pPr>
            <w:r>
              <w:rPr>
                <w:rFonts w:cstheme="minorHAnsi"/>
                <w:b/>
                <w:bCs/>
              </w:rPr>
              <w:t>50</w:t>
            </w:r>
          </w:p>
        </w:tc>
        <w:sdt>
          <w:sdtPr>
            <w:rPr>
              <w:rStyle w:val="FillableForm"/>
            </w:rPr>
            <w:alias w:val="Enter Date"/>
            <w:tag w:val="Enter Date"/>
            <w:id w:val="-2048210997"/>
            <w:placeholder>
              <w:docPart w:val="B311C039A082404B9D4584A3C66A60A4"/>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2070" w:type="dxa"/>
              </w:tcPr>
              <w:p w14:paraId="6F3A449A" w14:textId="12661DEC" w:rsidR="00F77027" w:rsidRDefault="00F77027" w:rsidP="00F77027">
                <w:pPr>
                  <w:jc w:val="center"/>
                  <w:rPr>
                    <w:rStyle w:val="FillableForm"/>
                  </w:rPr>
                </w:pPr>
                <w:r w:rsidRPr="00BC099C">
                  <w:rPr>
                    <w:rStyle w:val="PlaceholderText"/>
                    <w:color w:val="auto"/>
                  </w:rPr>
                  <w:t>Select Date</w:t>
                </w:r>
              </w:p>
            </w:tc>
          </w:sdtContent>
        </w:sdt>
        <w:tc>
          <w:tcPr>
            <w:tcW w:w="1710" w:type="dxa"/>
          </w:tcPr>
          <w:sdt>
            <w:sdtPr>
              <w:rPr>
                <w:rStyle w:val="FillableForm"/>
              </w:rPr>
              <w:alias w:val="Enter Text"/>
              <w:tag w:val="Enter Text"/>
              <w:id w:val="-1624921286"/>
              <w:placeholder>
                <w:docPart w:val="87EECA9AF3284D2E9CEAE3B76F1B8C31"/>
              </w:placeholder>
              <w:showingPlcHdr/>
            </w:sdtPr>
            <w:sdtContent>
              <w:p w14:paraId="2966C23B" w14:textId="18630386" w:rsidR="00F77027" w:rsidRDefault="00F77027" w:rsidP="00F77027">
                <w:pPr>
                  <w:jc w:val="center"/>
                  <w:rPr>
                    <w:rStyle w:val="FillableForm"/>
                  </w:rPr>
                </w:pPr>
                <w:r w:rsidRPr="00BE69D2">
                  <w:t>Enter Text</w:t>
                </w:r>
              </w:p>
            </w:sdtContent>
          </w:sdt>
        </w:tc>
        <w:tc>
          <w:tcPr>
            <w:tcW w:w="1620" w:type="dxa"/>
          </w:tcPr>
          <w:sdt>
            <w:sdtPr>
              <w:rPr>
                <w:rStyle w:val="FillableForm"/>
              </w:rPr>
              <w:alias w:val="Enter Text"/>
              <w:tag w:val="Enter Text"/>
              <w:id w:val="-1532186776"/>
              <w:placeholder>
                <w:docPart w:val="9BA1EA89A8D045A18E0F1C2D9C6E3D52"/>
              </w:placeholder>
              <w:showingPlcHdr/>
            </w:sdtPr>
            <w:sdtContent>
              <w:p w14:paraId="663615B1" w14:textId="4CA09F8F" w:rsidR="00F77027" w:rsidRDefault="00F77027" w:rsidP="00F77027">
                <w:pPr>
                  <w:jc w:val="center"/>
                  <w:rPr>
                    <w:rStyle w:val="FillableForm"/>
                  </w:rPr>
                </w:pPr>
                <w:r w:rsidRPr="00BE69D2">
                  <w:t>Enter Text</w:t>
                </w:r>
              </w:p>
            </w:sdtContent>
          </w:sdt>
        </w:tc>
        <w:tc>
          <w:tcPr>
            <w:tcW w:w="1440" w:type="dxa"/>
          </w:tcPr>
          <w:sdt>
            <w:sdtPr>
              <w:rPr>
                <w:rStyle w:val="FillableForm"/>
              </w:rPr>
              <w:alias w:val="Enter Text"/>
              <w:tag w:val="Enter Text"/>
              <w:id w:val="-1914300596"/>
              <w:placeholder>
                <w:docPart w:val="CE0F99D303074AB79606662C869CC658"/>
              </w:placeholder>
              <w:showingPlcHdr/>
            </w:sdtPr>
            <w:sdtContent>
              <w:p w14:paraId="43EB1359" w14:textId="0461A8E8" w:rsidR="00F77027" w:rsidRDefault="00F77027" w:rsidP="00F77027">
                <w:pPr>
                  <w:jc w:val="center"/>
                  <w:rPr>
                    <w:rStyle w:val="FillableForm"/>
                  </w:rPr>
                </w:pPr>
                <w:r w:rsidRPr="00BE69D2">
                  <w:t>Enter Text</w:t>
                </w:r>
              </w:p>
            </w:sdtContent>
          </w:sdt>
        </w:tc>
        <w:tc>
          <w:tcPr>
            <w:tcW w:w="3150" w:type="dxa"/>
          </w:tcPr>
          <w:sdt>
            <w:sdtPr>
              <w:rPr>
                <w:rStyle w:val="FillableForm"/>
              </w:rPr>
              <w:alias w:val="Enter Text"/>
              <w:tag w:val="Enter Text"/>
              <w:id w:val="271907242"/>
              <w:placeholder>
                <w:docPart w:val="B293D35ABF654E109E9FE01ABF15F230"/>
              </w:placeholder>
              <w:showingPlcHdr/>
            </w:sdtPr>
            <w:sdtContent>
              <w:p w14:paraId="2C521453" w14:textId="2BFFEE4E" w:rsidR="00F77027" w:rsidRDefault="00F77027" w:rsidP="00F77027">
                <w:pPr>
                  <w:jc w:val="center"/>
                  <w:rPr>
                    <w:rStyle w:val="FillableForm"/>
                  </w:rPr>
                </w:pPr>
                <w:r w:rsidRPr="00BE69D2">
                  <w:t>Enter Text</w:t>
                </w:r>
              </w:p>
            </w:sdtContent>
          </w:sdt>
        </w:tc>
      </w:tr>
    </w:tbl>
    <w:p w14:paraId="3FD7A0A0" w14:textId="77777777" w:rsidR="001A4F7A" w:rsidRPr="00340703" w:rsidRDefault="001A4F7A" w:rsidP="00F77027">
      <w:pPr>
        <w:rPr>
          <w:rFonts w:cstheme="minorHAnsi"/>
          <w:color w:val="002456"/>
          <w:sz w:val="20"/>
          <w:szCs w:val="20"/>
        </w:rPr>
      </w:pPr>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9298"/>
      </w:tblGrid>
      <w:tr w:rsidR="00F003A7" w14:paraId="5C9B11EC" w14:textId="77777777" w:rsidTr="007069A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8" w:type="dxa"/>
            <w:tcBorders>
              <w:top w:val="nil"/>
              <w:left w:val="nil"/>
              <w:bottom w:val="single" w:sz="4" w:space="0" w:color="C8D2BD" w:themeColor="accent1" w:themeTint="99"/>
              <w:right w:val="nil"/>
            </w:tcBorders>
            <w:shd w:val="clear" w:color="auto" w:fill="935309" w:themeFill="accent2" w:themeFillShade="80"/>
            <w:vAlign w:val="center"/>
          </w:tcPr>
          <w:p w14:paraId="66336448" w14:textId="4EFDC468" w:rsidR="00F003A7" w:rsidRPr="00943E40" w:rsidRDefault="00F003A7" w:rsidP="00F003A7">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t xml:space="preserve">Brimfield </w:t>
            </w:r>
            <w:r w:rsidR="001A4F7A">
              <w:rPr>
                <w:rFonts w:ascii="Amasis MT Pro Medium" w:hAnsi="Amasis MT Pro Medium"/>
                <w:b w:val="0"/>
                <w:bCs w:val="0"/>
                <w:color w:val="FFFFFF" w:themeColor="background1"/>
                <w:sz w:val="28"/>
                <w:szCs w:val="28"/>
              </w:rPr>
              <w:t>Baseball and Soccer Fields</w:t>
            </w:r>
            <w:r>
              <w:rPr>
                <w:rFonts w:ascii="Amasis MT Pro Medium" w:hAnsi="Amasis MT Pro Medium"/>
                <w:b w:val="0"/>
                <w:bCs w:val="0"/>
                <w:color w:val="FFFFFF" w:themeColor="background1"/>
                <w:sz w:val="28"/>
                <w:szCs w:val="28"/>
              </w:rPr>
              <w:t xml:space="preserve"> Rental Rules &amp; Regulations</w:t>
            </w:r>
          </w:p>
        </w:tc>
      </w:tr>
    </w:tbl>
    <w:p w14:paraId="6BD1E1BA" w14:textId="77777777" w:rsidR="007069AB" w:rsidRPr="00661DA4" w:rsidRDefault="007069AB" w:rsidP="00377F04">
      <w:pPr>
        <w:spacing w:line="276" w:lineRule="auto"/>
        <w:rPr>
          <w:rFonts w:ascii="Amasis MT Pro Medium" w:hAnsi="Amasis MT Pro Medium" w:cstheme="minorHAnsi"/>
          <w:sz w:val="28"/>
          <w:szCs w:val="44"/>
        </w:rPr>
      </w:pPr>
      <w:r w:rsidRPr="00661DA4">
        <w:rPr>
          <w:rFonts w:ascii="Amasis MT Pro Medium" w:hAnsi="Amasis MT Pro Medium" w:cstheme="minorHAnsi"/>
          <w:sz w:val="28"/>
          <w:szCs w:val="44"/>
        </w:rPr>
        <w:t xml:space="preserve">Rental Policies and Procedures </w:t>
      </w:r>
      <w:r w:rsidRPr="00661DA4">
        <w:rPr>
          <w:rFonts w:ascii="Amasis MT Pro Medium" w:hAnsi="Amasis MT Pro Medium"/>
          <w:b/>
          <w:bCs/>
          <w:sz w:val="28"/>
          <w:szCs w:val="28"/>
        </w:rPr>
        <w:t>–</w:t>
      </w:r>
    </w:p>
    <w:p w14:paraId="6DCD96B3" w14:textId="77777777" w:rsidR="007069AB" w:rsidRPr="00661DA4" w:rsidRDefault="007069AB" w:rsidP="00377F04">
      <w:pPr>
        <w:spacing w:line="276" w:lineRule="auto"/>
        <w:rPr>
          <w:rFonts w:ascii="Amasis MT Pro Medium" w:hAnsi="Amasis MT Pro Medium" w:cstheme="minorHAnsi"/>
          <w:sz w:val="12"/>
          <w:szCs w:val="20"/>
        </w:rPr>
      </w:pPr>
    </w:p>
    <w:p w14:paraId="031B543B" w14:textId="77777777" w:rsidR="007069AB" w:rsidRDefault="007069AB"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Availability:</w:t>
      </w:r>
      <w:r w:rsidRPr="00661DA4">
        <w:rPr>
          <w:rFonts w:ascii="Arial Narrow" w:hAnsi="Arial Narrow"/>
          <w:b/>
          <w:bCs/>
        </w:rPr>
        <w:t xml:space="preserve"> </w:t>
      </w:r>
      <w:r w:rsidRPr="00661DA4">
        <w:rPr>
          <w:rFonts w:ascii="Arial Narrow" w:hAnsi="Arial Narrow"/>
        </w:rPr>
        <w:t>Fields are available for use by paid rental or on a first-come, first-served basis, with paid rentals having priority. Those using the field without a reservation must immediately vacate the field upon the arrival of an individual or group with a reservation.</w:t>
      </w:r>
    </w:p>
    <w:p w14:paraId="4A7B1102" w14:textId="77777777" w:rsidR="007069AB" w:rsidRPr="00330753" w:rsidRDefault="007069AB" w:rsidP="00377F04">
      <w:pPr>
        <w:pStyle w:val="ListParagraph"/>
        <w:numPr>
          <w:ilvl w:val="0"/>
          <w:numId w:val="17"/>
        </w:numPr>
        <w:spacing w:after="160" w:line="259" w:lineRule="auto"/>
        <w:rPr>
          <w:rFonts w:ascii="Arial Narrow" w:hAnsi="Arial Narrow"/>
        </w:rPr>
      </w:pPr>
      <w:r>
        <w:rPr>
          <w:rFonts w:ascii="Arial Narrow" w:hAnsi="Arial Narrow"/>
          <w:b/>
          <w:bCs/>
          <w:u w:val="single"/>
        </w:rPr>
        <w:t>Refund Policy:</w:t>
      </w:r>
      <w:r>
        <w:rPr>
          <w:rFonts w:ascii="Arial Narrow" w:hAnsi="Arial Narrow"/>
        </w:rPr>
        <w:t xml:space="preserve"> Refunds will only be issued when the field </w:t>
      </w:r>
      <w:r w:rsidRPr="00330753">
        <w:rPr>
          <w:rFonts w:ascii="Arial Narrow" w:hAnsi="Arial Narrow"/>
        </w:rPr>
        <w:t>is unavailable for use due to closure by the Township. Games cancelled due to inclement weather may be rescheduled if Park Director is notified of cancellation prior to game start time.</w:t>
      </w:r>
    </w:p>
    <w:p w14:paraId="6E484EB2" w14:textId="77777777" w:rsidR="007069AB" w:rsidRPr="008E26F6" w:rsidRDefault="007069AB" w:rsidP="00377F04">
      <w:pPr>
        <w:pStyle w:val="ListParagraph"/>
        <w:numPr>
          <w:ilvl w:val="0"/>
          <w:numId w:val="17"/>
        </w:numPr>
        <w:spacing w:after="160" w:line="276" w:lineRule="auto"/>
        <w:rPr>
          <w:rFonts w:ascii="Arial Narrow" w:hAnsi="Arial Narrow" w:cstheme="minorHAnsi"/>
        </w:rPr>
      </w:pPr>
      <w:r w:rsidRPr="008E26F6">
        <w:rPr>
          <w:rFonts w:ascii="Arial Narrow" w:hAnsi="Arial Narrow"/>
          <w:b/>
          <w:bCs/>
          <w:u w:val="single"/>
        </w:rPr>
        <w:t>Concurrent Use:</w:t>
      </w:r>
      <w:r w:rsidRPr="008E26F6">
        <w:rPr>
          <w:rFonts w:ascii="Arial Narrow" w:hAnsi="Arial Narrow"/>
        </w:rPr>
        <w:t xml:space="preserve"> </w:t>
      </w:r>
      <w:proofErr w:type="spellStart"/>
      <w:r w:rsidRPr="008E26F6">
        <w:rPr>
          <w:rStyle w:val="normaltextrun"/>
          <w:rFonts w:ascii="Arial Narrow" w:hAnsi="Arial Narrow" w:cs="Calibri"/>
          <w:i/>
          <w:iCs/>
          <w:color w:val="000000"/>
          <w:u w:val="single"/>
          <w:shd w:val="clear" w:color="auto" w:fill="FFFFFF"/>
        </w:rPr>
        <w:t>Waliga</w:t>
      </w:r>
      <w:proofErr w:type="spellEnd"/>
      <w:r w:rsidRPr="008E26F6">
        <w:rPr>
          <w:rStyle w:val="normaltextrun"/>
          <w:rFonts w:ascii="Arial Narrow" w:hAnsi="Arial Narrow" w:cs="Calibri"/>
          <w:i/>
          <w:iCs/>
          <w:color w:val="000000"/>
          <w:u w:val="single"/>
          <w:shd w:val="clear" w:color="auto" w:fill="FFFFFF"/>
        </w:rPr>
        <w:t xml:space="preserve"> baseball field and soccer fields may not be used concurrently due to safety risk.</w:t>
      </w:r>
      <w:r w:rsidRPr="008E26F6">
        <w:rPr>
          <w:rStyle w:val="normaltextrun"/>
          <w:rFonts w:ascii="Arial Narrow" w:hAnsi="Arial Narrow" w:cs="Calibri"/>
          <w:color w:val="000000"/>
          <w:shd w:val="clear" w:color="auto" w:fill="FFFFFF"/>
        </w:rPr>
        <w:t xml:space="preserve"> </w:t>
      </w:r>
      <w:r w:rsidRPr="008E26F6">
        <w:rPr>
          <w:rStyle w:val="normaltextrun"/>
          <w:rFonts w:ascii="Arial Narrow" w:hAnsi="Arial Narrow" w:cs="Calibri"/>
          <w:color w:val="000000"/>
          <w:bdr w:val="none" w:sz="0" w:space="0" w:color="auto" w:frame="1"/>
        </w:rPr>
        <w:t>Persons using either soccer or baseball field without a reservation must vacate field upon arrival of rental party for either soccer field or baseball field.</w:t>
      </w:r>
    </w:p>
    <w:p w14:paraId="66FFF2C1" w14:textId="77777777" w:rsidR="007069AB" w:rsidRPr="008E26F6" w:rsidRDefault="007069AB" w:rsidP="00377F04">
      <w:pPr>
        <w:pStyle w:val="ListParagraph"/>
        <w:numPr>
          <w:ilvl w:val="0"/>
          <w:numId w:val="17"/>
        </w:numPr>
        <w:spacing w:after="160" w:line="276" w:lineRule="auto"/>
        <w:rPr>
          <w:rFonts w:ascii="Arial Narrow" w:hAnsi="Arial Narrow" w:cstheme="minorHAnsi"/>
        </w:rPr>
      </w:pPr>
      <w:r w:rsidRPr="008E26F6">
        <w:rPr>
          <w:rFonts w:ascii="Arial Narrow" w:hAnsi="Arial Narrow"/>
          <w:b/>
          <w:bCs/>
          <w:u w:val="single"/>
        </w:rPr>
        <w:t>Occupation time:</w:t>
      </w:r>
      <w:r w:rsidRPr="008E26F6">
        <w:rPr>
          <w:rFonts w:ascii="Arial Narrow" w:hAnsi="Arial Narrow"/>
          <w:b/>
          <w:bCs/>
        </w:rPr>
        <w:t xml:space="preserve"> </w:t>
      </w:r>
      <w:r w:rsidRPr="008E26F6">
        <w:rPr>
          <w:rFonts w:ascii="Arial Narrow" w:hAnsi="Arial Narrow"/>
        </w:rPr>
        <w:t>Person(s) shall not occupy the field outside of the rental time specified on Rental Application</w:t>
      </w:r>
      <w:r w:rsidRPr="008E26F6">
        <w:rPr>
          <w:rFonts w:ascii="Arial Narrow" w:hAnsi="Arial Narrow" w:cstheme="minorHAnsi"/>
        </w:rPr>
        <w:t>.</w:t>
      </w:r>
    </w:p>
    <w:p w14:paraId="0410CC21" w14:textId="77777777" w:rsidR="007069AB" w:rsidRPr="00661DA4" w:rsidRDefault="007069AB" w:rsidP="00377F04">
      <w:pPr>
        <w:pStyle w:val="ListParagraph"/>
        <w:numPr>
          <w:ilvl w:val="0"/>
          <w:numId w:val="17"/>
        </w:numPr>
        <w:spacing w:line="276" w:lineRule="auto"/>
        <w:rPr>
          <w:rFonts w:ascii="Arial Narrow" w:hAnsi="Arial Narrow" w:cstheme="minorHAnsi"/>
        </w:rPr>
      </w:pPr>
      <w:r w:rsidRPr="00661DA4">
        <w:rPr>
          <w:rFonts w:ascii="Arial Narrow" w:hAnsi="Arial Narrow"/>
          <w:b/>
          <w:bCs/>
          <w:u w:val="single"/>
        </w:rPr>
        <w:t>Renter Responsibilities:</w:t>
      </w:r>
      <w:r w:rsidRPr="00661DA4">
        <w:rPr>
          <w:rFonts w:ascii="Arial Narrow" w:hAnsi="Arial Narrow"/>
        </w:rPr>
        <w:t xml:space="preserve"> The responsible party named on the Rental Application must remain in attendance during the entire rental period and is responsible for any damage to field or park equipment and any unlawful acts associated with the user’s program or event.  </w:t>
      </w:r>
    </w:p>
    <w:p w14:paraId="1373C4B0" w14:textId="77777777" w:rsidR="007069AB" w:rsidRPr="00661DA4" w:rsidRDefault="007069AB" w:rsidP="00377F04">
      <w:pPr>
        <w:pStyle w:val="ListParagraph"/>
        <w:numPr>
          <w:ilvl w:val="0"/>
          <w:numId w:val="17"/>
        </w:numPr>
        <w:spacing w:line="276" w:lineRule="auto"/>
        <w:rPr>
          <w:rFonts w:ascii="Arial Narrow" w:hAnsi="Arial Narrow" w:cstheme="minorHAnsi"/>
        </w:rPr>
      </w:pPr>
      <w:r w:rsidRPr="00661DA4">
        <w:rPr>
          <w:rFonts w:ascii="Arial Narrow" w:hAnsi="Arial Narrow"/>
          <w:b/>
          <w:bCs/>
          <w:u w:val="single"/>
        </w:rPr>
        <w:t>Alcohol:</w:t>
      </w:r>
      <w:r w:rsidRPr="00661DA4">
        <w:rPr>
          <w:rFonts w:ascii="Arial Narrow" w:hAnsi="Arial Narrow"/>
          <w:b/>
          <w:bCs/>
        </w:rPr>
        <w:t xml:space="preserve"> </w:t>
      </w:r>
      <w:r w:rsidRPr="00661DA4">
        <w:rPr>
          <w:rFonts w:ascii="Arial Narrow" w:hAnsi="Arial Narrow"/>
        </w:rPr>
        <w:t>Alcohol is not permitted within Lions Community Park.</w:t>
      </w:r>
    </w:p>
    <w:p w14:paraId="5B4D5E57" w14:textId="77777777" w:rsidR="007069AB" w:rsidRPr="00330753" w:rsidRDefault="007069AB" w:rsidP="00377F04">
      <w:pPr>
        <w:pStyle w:val="ListParagraph"/>
        <w:numPr>
          <w:ilvl w:val="0"/>
          <w:numId w:val="19"/>
        </w:numPr>
        <w:spacing w:after="160" w:line="256" w:lineRule="auto"/>
        <w:rPr>
          <w:sz w:val="24"/>
        </w:rPr>
      </w:pPr>
      <w:r w:rsidRPr="00661DA4">
        <w:rPr>
          <w:rFonts w:ascii="Arial Narrow" w:hAnsi="Arial Narrow"/>
          <w:b/>
          <w:bCs/>
          <w:u w:val="single"/>
        </w:rPr>
        <w:t>Smoking</w:t>
      </w:r>
      <w:r>
        <w:rPr>
          <w:rFonts w:ascii="Arial Narrow" w:hAnsi="Arial Narrow"/>
          <w:b/>
          <w:bCs/>
          <w:u w:val="single"/>
        </w:rPr>
        <w:t xml:space="preserve">: </w:t>
      </w:r>
      <w:r w:rsidRPr="00330753">
        <w:rPr>
          <w:rFonts w:ascii="Arial Narrow" w:hAnsi="Arial Narrow"/>
        </w:rPr>
        <w:t>Smoking or use of tobacco products is not permitted inside any building or structure within Lions Community Park.</w:t>
      </w:r>
    </w:p>
    <w:p w14:paraId="4229179B" w14:textId="77777777" w:rsidR="007069AB" w:rsidRPr="00661DA4" w:rsidRDefault="007069AB"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Vehicles:</w:t>
      </w:r>
      <w:r w:rsidRPr="00661DA4">
        <w:rPr>
          <w:rFonts w:ascii="Arial Narrow" w:hAnsi="Arial Narrow"/>
          <w:b/>
          <w:bCs/>
        </w:rPr>
        <w:t xml:space="preserve"> </w:t>
      </w:r>
      <w:r w:rsidRPr="00661DA4">
        <w:rPr>
          <w:rFonts w:ascii="Arial Narrow" w:hAnsi="Arial Narrow"/>
        </w:rPr>
        <w:t xml:space="preserve">Motorized vehicles are not permitted outside of driveway or designated parking areas </w:t>
      </w:r>
      <w:proofErr w:type="gramStart"/>
      <w:r w:rsidRPr="00661DA4">
        <w:rPr>
          <w:rFonts w:ascii="Arial Narrow" w:hAnsi="Arial Narrow"/>
        </w:rPr>
        <w:t>with the exception of</w:t>
      </w:r>
      <w:proofErr w:type="gramEnd"/>
      <w:r w:rsidRPr="00661DA4">
        <w:rPr>
          <w:rFonts w:ascii="Arial Narrow" w:hAnsi="Arial Narrow"/>
        </w:rPr>
        <w:t xml:space="preserve"> motorized wheelchairs or similar mobility devices.</w:t>
      </w:r>
    </w:p>
    <w:p w14:paraId="3D7B73A5" w14:textId="77777777" w:rsidR="007069AB" w:rsidRPr="00661DA4" w:rsidRDefault="007069AB"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Maintenance:</w:t>
      </w:r>
      <w:r w:rsidRPr="00661DA4">
        <w:rPr>
          <w:rFonts w:ascii="Arial Narrow" w:hAnsi="Arial Narrow"/>
        </w:rPr>
        <w:t xml:space="preserve"> Field maintenance is to be performed only by employees of Brimfield Township, except for the use of hand tools (rakes, hand drags, etc.). Please report field maintenance issues to the Parks and Recreation Department. The field is not maintained on weekends, but hand maintenance tools are available for use upon request. </w:t>
      </w:r>
    </w:p>
    <w:p w14:paraId="44104EB8" w14:textId="77777777" w:rsidR="007069AB" w:rsidRPr="00661DA4" w:rsidRDefault="007069AB"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Painting:</w:t>
      </w:r>
      <w:r w:rsidRPr="00661DA4">
        <w:rPr>
          <w:rFonts w:ascii="Arial Narrow" w:hAnsi="Arial Narrow"/>
          <w:b/>
          <w:bCs/>
        </w:rPr>
        <w:t xml:space="preserve"> </w:t>
      </w:r>
      <w:r w:rsidRPr="00661DA4">
        <w:rPr>
          <w:rFonts w:ascii="Arial Narrow" w:hAnsi="Arial Narrow"/>
        </w:rPr>
        <w:t>No lines or boundaries shall be painted on grass without prior written authorization from the Parks Department.</w:t>
      </w:r>
    </w:p>
    <w:p w14:paraId="40A8B126" w14:textId="77777777" w:rsidR="007069AB" w:rsidRPr="00661DA4" w:rsidRDefault="007069AB"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Trash:</w:t>
      </w:r>
      <w:r w:rsidRPr="00661DA4">
        <w:rPr>
          <w:rFonts w:ascii="Arial Narrow" w:hAnsi="Arial Narrow"/>
          <w:b/>
          <w:bCs/>
        </w:rPr>
        <w:t xml:space="preserve"> </w:t>
      </w:r>
      <w:r w:rsidRPr="00661DA4">
        <w:rPr>
          <w:rFonts w:ascii="Arial Narrow" w:hAnsi="Arial Narrow"/>
        </w:rPr>
        <w:t>All trash produced by rental party during event must be removed from dugouts and field after event.</w:t>
      </w:r>
    </w:p>
    <w:p w14:paraId="22A0E383" w14:textId="77777777" w:rsidR="007069AB" w:rsidRPr="00330753" w:rsidRDefault="007069AB"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Park Rules:</w:t>
      </w:r>
      <w:r w:rsidRPr="00661DA4">
        <w:rPr>
          <w:rFonts w:ascii="Arial Narrow" w:hAnsi="Arial Narrow"/>
          <w:b/>
          <w:bCs/>
        </w:rPr>
        <w:t xml:space="preserve"> </w:t>
      </w:r>
      <w:r w:rsidRPr="00661DA4">
        <w:rPr>
          <w:rFonts w:ascii="Arial Narrow" w:hAnsi="Arial Narrow"/>
        </w:rPr>
        <w:t>All Lions Community Park rules and policies must be obeyed during rental period.</w:t>
      </w:r>
    </w:p>
    <w:p w14:paraId="1144D0DD" w14:textId="77777777" w:rsidR="007069AB" w:rsidRPr="00661DA4" w:rsidRDefault="007069AB" w:rsidP="00377F04">
      <w:pPr>
        <w:pStyle w:val="ListParagraph"/>
        <w:spacing w:line="360" w:lineRule="auto"/>
        <w:rPr>
          <w:rFonts w:ascii="Arial Narrow" w:hAnsi="Arial Narrow" w:cstheme="minorHAnsi"/>
          <w:sz w:val="10"/>
          <w:szCs w:val="10"/>
        </w:rPr>
      </w:pPr>
    </w:p>
    <w:p w14:paraId="180D7193" w14:textId="77777777" w:rsidR="007069AB" w:rsidRPr="00330753" w:rsidRDefault="007069AB" w:rsidP="00377F04">
      <w:pPr>
        <w:pStyle w:val="ListParagraph"/>
        <w:spacing w:line="360" w:lineRule="auto"/>
        <w:ind w:left="0"/>
        <w:jc w:val="center"/>
        <w:rPr>
          <w:rFonts w:ascii="Amasis MT Pro Medium" w:hAnsi="Amasis MT Pro Medium" w:cstheme="minorHAnsi"/>
          <w:sz w:val="28"/>
          <w:szCs w:val="28"/>
          <w:u w:val="single" w:color="002456"/>
        </w:rPr>
      </w:pPr>
      <w:r w:rsidRPr="00661DA4">
        <w:rPr>
          <w:rFonts w:ascii="Amasis MT Pro Medium" w:hAnsi="Amasis MT Pro Medium" w:cstheme="minorHAnsi"/>
          <w:sz w:val="28"/>
          <w:szCs w:val="28"/>
          <w:u w:val="single" w:color="002456"/>
        </w:rPr>
        <w:t>Lions Community Park is Monitored by Video Surveillance</w:t>
      </w:r>
    </w:p>
    <w:p w14:paraId="56CACC39" w14:textId="77777777" w:rsidR="007069AB" w:rsidRPr="008E26F6" w:rsidRDefault="007069AB" w:rsidP="00377F04">
      <w:pPr>
        <w:spacing w:line="259" w:lineRule="auto"/>
        <w:jc w:val="center"/>
        <w:rPr>
          <w:rFonts w:ascii="Arial Narrow" w:hAnsi="Arial Narrow"/>
        </w:rPr>
      </w:pPr>
      <w:r w:rsidRPr="00661DA4">
        <w:rPr>
          <w:rFonts w:ascii="Arial Narrow" w:hAnsi="Arial Narrow"/>
        </w:rPr>
        <w:t>I, the undersigned, have read, understand, and hereby agree to adhere to all rules and policies set forth by Brimfield Township Parks and Recreation. I understand that failure to abide by these rules may result in revocation of rental privileges and/or removal from facility without reimbursement of rental fees at the discretion of the Parks and Recreation Director. By signing this document, I hereby acknowledge that I have been made aware that security cameras conducting video surveillance but not audio, are installed in Lions Community Park, and I have no expectation of privacy.</w:t>
      </w:r>
    </w:p>
    <w:p w14:paraId="3D098CE9" w14:textId="77777777" w:rsidR="007069AB" w:rsidRPr="00661DA4" w:rsidRDefault="007069AB" w:rsidP="00377F04">
      <w:pPr>
        <w:pStyle w:val="ListParagraph"/>
        <w:spacing w:line="360" w:lineRule="auto"/>
        <w:ind w:left="0"/>
        <w:rPr>
          <w:rFonts w:ascii="Arial Narrow" w:hAnsi="Arial Narrow" w:cstheme="minorHAnsi"/>
          <w:sz w:val="16"/>
          <w:szCs w:val="16"/>
        </w:rPr>
      </w:pPr>
    </w:p>
    <w:p w14:paraId="326F9732" w14:textId="77777777" w:rsidR="007069AB" w:rsidRPr="00661DA4" w:rsidRDefault="007069AB" w:rsidP="00377F04">
      <w:pPr>
        <w:pStyle w:val="Default"/>
        <w:pBdr>
          <w:top w:val="single" w:sz="4" w:space="1" w:color="auto"/>
          <w:left w:val="single" w:sz="4" w:space="4" w:color="auto"/>
          <w:bottom w:val="single" w:sz="4" w:space="1" w:color="auto"/>
          <w:right w:val="single" w:sz="4" w:space="4" w:color="auto"/>
        </w:pBdr>
        <w:tabs>
          <w:tab w:val="right" w:pos="9360"/>
        </w:tabs>
        <w:jc w:val="center"/>
        <w:rPr>
          <w:rFonts w:asciiTheme="minorHAnsi" w:hAnsiTheme="minorHAnsi"/>
          <w:color w:val="auto"/>
          <w:sz w:val="20"/>
          <w:szCs w:val="20"/>
        </w:rPr>
      </w:pPr>
      <w:r w:rsidRPr="00661DA4">
        <w:rPr>
          <w:rFonts w:asciiTheme="minorHAnsi" w:hAnsiTheme="minorHAnsi"/>
          <w:b/>
          <w:bCs/>
          <w:color w:val="auto"/>
          <w:sz w:val="22"/>
          <w:szCs w:val="22"/>
        </w:rPr>
        <w:t>Print Name:</w:t>
      </w:r>
      <w:r w:rsidRPr="00661DA4">
        <w:rPr>
          <w:rFonts w:asciiTheme="minorHAnsi" w:hAnsiTheme="minorHAnsi"/>
          <w:color w:val="auto"/>
          <w:sz w:val="22"/>
          <w:szCs w:val="22"/>
        </w:rPr>
        <w:t xml:space="preserve"> </w:t>
      </w:r>
      <w:r w:rsidRPr="00661DA4">
        <w:rPr>
          <w:rStyle w:val="FillableForm"/>
          <w:color w:val="auto"/>
        </w:rPr>
        <w:t xml:space="preserve">                                           |              </w:t>
      </w:r>
      <w:r w:rsidRPr="00661DA4">
        <w:rPr>
          <w:rFonts w:asciiTheme="minorHAnsi" w:hAnsiTheme="minorHAnsi"/>
          <w:b/>
          <w:bCs/>
          <w:color w:val="auto"/>
          <w:sz w:val="22"/>
          <w:szCs w:val="22"/>
        </w:rPr>
        <w:t>Date</w:t>
      </w:r>
      <w:r w:rsidRPr="00661DA4">
        <w:rPr>
          <w:rStyle w:val="FillableFormUnderline"/>
          <w:color w:val="auto"/>
          <w:u w:val="none"/>
        </w:rPr>
        <w:t xml:space="preserve">: </w:t>
      </w:r>
      <w:r w:rsidRPr="00661DA4">
        <w:rPr>
          <w:rStyle w:val="FillableFormUnderline"/>
          <w:color w:val="auto"/>
        </w:rPr>
        <w:t xml:space="preserve"> </w:t>
      </w:r>
    </w:p>
    <w:p w14:paraId="7E0816C0" w14:textId="77777777" w:rsidR="007069AB" w:rsidRDefault="007069AB" w:rsidP="00377F04">
      <w:pPr>
        <w:jc w:val="center"/>
        <w:rPr>
          <w:color w:val="002456"/>
          <w:sz w:val="20"/>
          <w:szCs w:val="20"/>
        </w:rPr>
      </w:pPr>
    </w:p>
    <w:p w14:paraId="564456D2" w14:textId="543B8C1F" w:rsidR="00340703" w:rsidRPr="00BA57EA" w:rsidRDefault="00BA57EA" w:rsidP="00BA57EA">
      <w:pPr>
        <w:jc w:val="center"/>
        <w:rPr>
          <w:color w:val="002456"/>
          <w:sz w:val="20"/>
          <w:szCs w:val="20"/>
        </w:rPr>
      </w:pPr>
      <w:r>
        <w:rPr>
          <w:color w:val="002456"/>
          <w:sz w:val="20"/>
          <w:szCs w:val="20"/>
        </w:rPr>
        <w:pict w14:anchorId="185AB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0.25pt;height:60pt">
            <v:imagedata r:id="rId11" o:title=""/>
            <o:lock v:ext="edit" ungrouping="t" rotation="t" cropping="t" verticies="t" text="t" grouping="t"/>
            <o:signatureline v:ext="edit" id="{FE8EEE9C-6C5F-44A1-B13C-1ADD444C0E39}" provid="{00000000-0000-0000-0000-000000000000}" issignatureline="t"/>
          </v:shape>
        </w:pict>
      </w:r>
    </w:p>
    <w:tbl>
      <w:tblPr>
        <w:tblStyle w:val="GridTable6Colorful-Accent1"/>
        <w:tblpPr w:leftFromText="180" w:rightFromText="180" w:vertAnchor="text" w:horzAnchor="margin" w:tblpY="-53"/>
        <w:tblW w:w="4967" w:type="pct"/>
        <w:tblBorders>
          <w:insideH w:val="none" w:sz="0" w:space="0" w:color="auto"/>
          <w:insideV w:val="none" w:sz="0" w:space="0" w:color="auto"/>
        </w:tblBorders>
        <w:tblLayout w:type="fixed"/>
        <w:tblLook w:val="04A0" w:firstRow="1" w:lastRow="0" w:firstColumn="1" w:lastColumn="0" w:noHBand="0" w:noVBand="1"/>
      </w:tblPr>
      <w:tblGrid>
        <w:gridCol w:w="9298"/>
      </w:tblGrid>
      <w:tr w:rsidR="00340703" w:rsidRPr="00943E40" w14:paraId="5947BAE5" w14:textId="77777777" w:rsidTr="00661DA4">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8" w:type="dxa"/>
            <w:tcBorders>
              <w:top w:val="nil"/>
              <w:left w:val="nil"/>
              <w:bottom w:val="single" w:sz="4" w:space="0" w:color="C8D2BD" w:themeColor="accent1" w:themeTint="99"/>
              <w:right w:val="nil"/>
            </w:tcBorders>
            <w:shd w:val="clear" w:color="auto" w:fill="935309" w:themeFill="accent2" w:themeFillShade="80"/>
            <w:vAlign w:val="center"/>
          </w:tcPr>
          <w:p w14:paraId="5CA5A214" w14:textId="77777777" w:rsidR="00340703" w:rsidRPr="00943E40" w:rsidRDefault="00340703" w:rsidP="00340703">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Rental Waiver &amp; Liability Agreement</w:t>
            </w:r>
          </w:p>
        </w:tc>
      </w:tr>
    </w:tbl>
    <w:p w14:paraId="106750EE" w14:textId="28D95C58" w:rsidR="005704E4" w:rsidRPr="005704E4" w:rsidRDefault="00AD5E4F" w:rsidP="005704E4">
      <w:pPr>
        <w:shd w:val="clear" w:color="auto" w:fill="FFFFFF"/>
        <w:spacing w:line="276" w:lineRule="auto"/>
        <w:rPr>
          <w:rFonts w:cstheme="minorHAnsi"/>
          <w:color w:val="000000"/>
          <w:szCs w:val="36"/>
        </w:rPr>
      </w:pPr>
      <w:r>
        <w:rPr>
          <w:noProof/>
        </w:rPr>
        <mc:AlternateContent>
          <mc:Choice Requires="wps">
            <w:drawing>
              <wp:anchor distT="45720" distB="45720" distL="114300" distR="114300" simplePos="0" relativeHeight="251664384" behindDoc="0" locked="0" layoutInCell="1" allowOverlap="1" wp14:anchorId="7C78D1D4" wp14:editId="16FD6905">
                <wp:simplePos x="0" y="0"/>
                <wp:positionH relativeFrom="margin">
                  <wp:posOffset>0</wp:posOffset>
                </wp:positionH>
                <wp:positionV relativeFrom="paragraph">
                  <wp:posOffset>343535</wp:posOffset>
                </wp:positionV>
                <wp:extent cx="5905500" cy="53225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322570"/>
                        </a:xfrm>
                        <a:prstGeom prst="rect">
                          <a:avLst/>
                        </a:prstGeom>
                        <a:solidFill>
                          <a:srgbClr val="FFFFFF"/>
                        </a:solidFill>
                        <a:ln w="9525">
                          <a:noFill/>
                          <a:miter lim="800000"/>
                          <a:headEnd/>
                          <a:tailEnd/>
                        </a:ln>
                      </wps:spPr>
                      <wps:txbx>
                        <w:txbxContent>
                          <w:p w14:paraId="38BF3EBE" w14:textId="2B4CF964" w:rsidR="005704E4" w:rsidRPr="00661DA4" w:rsidRDefault="005704E4" w:rsidP="0011672B">
                            <w:pPr>
                              <w:pStyle w:val="Default"/>
                              <w:spacing w:line="276" w:lineRule="auto"/>
                              <w:jc w:val="center"/>
                              <w:rPr>
                                <w:rFonts w:ascii="Amasis MT Pro Light" w:hAnsi="Amasis MT Pro Light"/>
                                <w:bCs/>
                                <w:color w:val="auto"/>
                                <w:sz w:val="22"/>
                                <w:szCs w:val="22"/>
                              </w:rPr>
                            </w:pPr>
                            <w:r w:rsidRPr="00661DA4">
                              <w:rPr>
                                <w:rFonts w:ascii="Amasis MT Pro Light" w:hAnsi="Amasis MT Pro Light"/>
                                <w:bCs/>
                                <w:color w:val="auto"/>
                                <w:sz w:val="22"/>
                                <w:szCs w:val="22"/>
                              </w:rPr>
                              <w:t xml:space="preserve">BRIMFIELD </w:t>
                            </w:r>
                            <w:r w:rsidR="005D7D38" w:rsidRPr="00661DA4">
                              <w:rPr>
                                <w:rFonts w:ascii="Amasis MT Pro Light" w:hAnsi="Amasis MT Pro Light"/>
                                <w:bCs/>
                                <w:color w:val="auto"/>
                                <w:sz w:val="22"/>
                                <w:szCs w:val="22"/>
                              </w:rPr>
                              <w:t>BASEBALL AND SOCCER FIELDS</w:t>
                            </w:r>
                          </w:p>
                          <w:p w14:paraId="6834339C" w14:textId="77777777" w:rsidR="005704E4" w:rsidRPr="00661DA4" w:rsidRDefault="005704E4" w:rsidP="005704E4">
                            <w:pPr>
                              <w:pStyle w:val="Default"/>
                              <w:spacing w:line="276" w:lineRule="auto"/>
                              <w:jc w:val="center"/>
                              <w:rPr>
                                <w:rFonts w:ascii="Amasis MT Pro Medium" w:hAnsi="Amasis MT Pro Medium"/>
                                <w:bCs/>
                                <w:color w:val="auto"/>
                                <w:sz w:val="8"/>
                                <w:szCs w:val="4"/>
                              </w:rPr>
                            </w:pPr>
                          </w:p>
                          <w:p w14:paraId="132654DF" w14:textId="77777777" w:rsidR="005704E4"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 xml:space="preserve">RENTAL WAIVER &amp; </w:t>
                            </w:r>
                          </w:p>
                          <w:p w14:paraId="38BB8958" w14:textId="7CB3A74E" w:rsidR="00422B0D"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LIABILITY AGREEMENT</w:t>
                            </w:r>
                          </w:p>
                          <w:p w14:paraId="6431FD6C" w14:textId="3ADB03D8" w:rsidR="005704E4" w:rsidRPr="00661DA4" w:rsidRDefault="005704E4" w:rsidP="00422B0D">
                            <w:pPr>
                              <w:pStyle w:val="Default"/>
                              <w:jc w:val="center"/>
                              <w:rPr>
                                <w:rFonts w:ascii="Amasis MT Pro Medium" w:hAnsi="Amasis MT Pro Medium"/>
                                <w:color w:val="auto"/>
                                <w:sz w:val="18"/>
                                <w:szCs w:val="16"/>
                              </w:rPr>
                            </w:pPr>
                          </w:p>
                          <w:p w14:paraId="1EBA7DDF" w14:textId="5247DACC" w:rsidR="005704E4" w:rsidRPr="00661DA4" w:rsidRDefault="00422B0D" w:rsidP="005704E4">
                            <w:pPr>
                              <w:pStyle w:val="Default"/>
                              <w:jc w:val="center"/>
                              <w:rPr>
                                <w:rFonts w:asciiTheme="majorHAnsi" w:hAnsiTheme="majorHAnsi"/>
                                <w:b/>
                                <w:bCs/>
                                <w:color w:val="auto"/>
                                <w:sz w:val="16"/>
                                <w:szCs w:val="12"/>
                                <w:u w:val="single" w:color="002456"/>
                              </w:rPr>
                            </w:pPr>
                            <w:r w:rsidRPr="00661DA4">
                              <w:rPr>
                                <w:rFonts w:asciiTheme="majorHAnsi" w:hAnsiTheme="majorHAnsi"/>
                                <w:b/>
                                <w:bCs/>
                                <w:color w:val="auto"/>
                                <w:sz w:val="16"/>
                                <w:szCs w:val="12"/>
                                <w:u w:val="single" w:color="002456"/>
                              </w:rPr>
                              <w:t xml:space="preserve">THIS FORM MUST BE </w:t>
                            </w:r>
                            <w:r w:rsidR="005704E4" w:rsidRPr="00661DA4">
                              <w:rPr>
                                <w:rFonts w:asciiTheme="majorHAnsi" w:hAnsiTheme="majorHAnsi"/>
                                <w:b/>
                                <w:bCs/>
                                <w:color w:val="auto"/>
                                <w:sz w:val="16"/>
                                <w:szCs w:val="12"/>
                                <w:u w:val="single" w:color="002456"/>
                              </w:rPr>
                              <w:t>FILLED OUT AND RETURNED</w:t>
                            </w:r>
                            <w:r w:rsidRPr="00661DA4">
                              <w:rPr>
                                <w:rFonts w:asciiTheme="majorHAnsi" w:hAnsiTheme="majorHAnsi"/>
                                <w:b/>
                                <w:bCs/>
                                <w:color w:val="auto"/>
                                <w:sz w:val="16"/>
                                <w:szCs w:val="12"/>
                                <w:u w:val="single" w:color="002456"/>
                              </w:rPr>
                              <w:t xml:space="preserve"> </w:t>
                            </w:r>
                            <w:r w:rsidR="005704E4" w:rsidRPr="00661DA4">
                              <w:rPr>
                                <w:rFonts w:asciiTheme="majorHAnsi" w:hAnsiTheme="majorHAnsi"/>
                                <w:b/>
                                <w:bCs/>
                                <w:color w:val="auto"/>
                                <w:sz w:val="16"/>
                                <w:szCs w:val="12"/>
                                <w:u w:val="single" w:color="002456"/>
                              </w:rPr>
                              <w:t xml:space="preserve">TO </w:t>
                            </w:r>
                            <w:hyperlink r:id="rId12" w:history="1">
                              <w:r w:rsidR="005704E4" w:rsidRPr="00661DA4">
                                <w:rPr>
                                  <w:rStyle w:val="Hyperlink"/>
                                  <w:rFonts w:asciiTheme="majorHAnsi" w:hAnsiTheme="majorHAnsi"/>
                                  <w:b/>
                                  <w:bCs/>
                                  <w:color w:val="auto"/>
                                  <w:sz w:val="16"/>
                                  <w:szCs w:val="12"/>
                                  <w:u w:color="002456"/>
                                </w:rPr>
                                <w:t>PARKS@BRIMFIELDOHIO.GOV</w:t>
                              </w:r>
                            </w:hyperlink>
                            <w:r w:rsidR="005704E4" w:rsidRPr="00661DA4">
                              <w:rPr>
                                <w:rFonts w:asciiTheme="majorHAnsi" w:hAnsiTheme="majorHAnsi"/>
                                <w:b/>
                                <w:bCs/>
                                <w:color w:val="auto"/>
                                <w:sz w:val="16"/>
                                <w:szCs w:val="12"/>
                                <w:u w:val="single" w:color="002456"/>
                              </w:rPr>
                              <w:t xml:space="preserve"> </w:t>
                            </w:r>
                            <w:r w:rsidRPr="00661DA4">
                              <w:rPr>
                                <w:rFonts w:asciiTheme="majorHAnsi" w:hAnsiTheme="majorHAnsi"/>
                                <w:b/>
                                <w:bCs/>
                                <w:color w:val="auto"/>
                                <w:sz w:val="16"/>
                                <w:szCs w:val="12"/>
                                <w:u w:val="single" w:color="002456"/>
                              </w:rPr>
                              <w:t>BEFOR</w:t>
                            </w:r>
                            <w:r w:rsidR="00F61B3B" w:rsidRPr="00661DA4">
                              <w:rPr>
                                <w:rFonts w:asciiTheme="majorHAnsi" w:hAnsiTheme="majorHAnsi"/>
                                <w:b/>
                                <w:bCs/>
                                <w:color w:val="auto"/>
                                <w:sz w:val="16"/>
                                <w:szCs w:val="12"/>
                                <w:u w:val="single" w:color="002456"/>
                              </w:rPr>
                              <w:t>E RENTAL IS CONFIRMED</w:t>
                            </w:r>
                            <w:r w:rsidRPr="00661DA4">
                              <w:rPr>
                                <w:rFonts w:asciiTheme="majorHAnsi" w:hAnsiTheme="majorHAnsi"/>
                                <w:b/>
                                <w:bCs/>
                                <w:color w:val="auto"/>
                                <w:sz w:val="16"/>
                                <w:szCs w:val="12"/>
                                <w:u w:val="single" w:color="002456"/>
                              </w:rPr>
                              <w:t xml:space="preserve"> </w:t>
                            </w:r>
                          </w:p>
                          <w:p w14:paraId="11472955" w14:textId="77777777" w:rsidR="00422B0D" w:rsidRPr="00661DA4" w:rsidRDefault="00422B0D" w:rsidP="00422B0D">
                            <w:pPr>
                              <w:pStyle w:val="Default"/>
                              <w:jc w:val="center"/>
                              <w:rPr>
                                <w:rFonts w:asciiTheme="minorHAnsi" w:hAnsiTheme="minorHAnsi"/>
                                <w:b/>
                                <w:bCs/>
                                <w:color w:val="auto"/>
                                <w:sz w:val="18"/>
                                <w:szCs w:val="18"/>
                              </w:rPr>
                            </w:pPr>
                          </w:p>
                          <w:p w14:paraId="3A2A447D" w14:textId="2E1A1E24"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and hereby acknowledge that the Brimfield Township Trustees shall not be responsible or liable for personal damage occurring to persons or their guests and invitees, while using Brimfield Township property for their own personal matters or for matters unrelated to the business of the Trustees. I understand that I am responsible for the actions of any guests, invitees, relatives, friends or attendees of my function or organization. </w:t>
                            </w:r>
                          </w:p>
                          <w:p w14:paraId="415BAA8F" w14:textId="77777777" w:rsidR="00F61B3B" w:rsidRPr="00661DA4" w:rsidRDefault="00F61B3B" w:rsidP="00AD5E4F">
                            <w:pPr>
                              <w:pStyle w:val="Default"/>
                              <w:spacing w:line="276" w:lineRule="auto"/>
                              <w:jc w:val="both"/>
                              <w:rPr>
                                <w:rFonts w:ascii="Amasis MT Pro Light" w:hAnsi="Amasis MT Pro Light"/>
                                <w:color w:val="auto"/>
                                <w:sz w:val="14"/>
                                <w:szCs w:val="14"/>
                              </w:rPr>
                            </w:pPr>
                          </w:p>
                          <w:p w14:paraId="61C2E620"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have read and understand this liability agreement for the use of Brimfield Township Property established by the Brimfield Township Board of Trustees by way of Resolution 2016-019. I, the undersigned release and discharge Brimfield Township and the Brimfield Township Board of Trustees from any liability, claims, demands, injuries, damages, actions or causes of action that might occur arising from the use of Township property. </w:t>
                            </w:r>
                          </w:p>
                          <w:p w14:paraId="4EEB6D20"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2A511625"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that as the renter I am responsible for any damages that occur to Township property </w:t>
                            </w:r>
                            <w:proofErr w:type="gramStart"/>
                            <w:r w:rsidRPr="00661DA4">
                              <w:rPr>
                                <w:rFonts w:ascii="Amasis MT Pro Light" w:hAnsi="Amasis MT Pro Light"/>
                                <w:color w:val="auto"/>
                                <w:sz w:val="22"/>
                                <w:szCs w:val="22"/>
                              </w:rPr>
                              <w:t>during the course of</w:t>
                            </w:r>
                            <w:proofErr w:type="gramEnd"/>
                            <w:r w:rsidRPr="00661DA4">
                              <w:rPr>
                                <w:rFonts w:ascii="Amasis MT Pro Light" w:hAnsi="Amasis MT Pro Light"/>
                                <w:color w:val="auto"/>
                                <w:sz w:val="22"/>
                                <w:szCs w:val="22"/>
                              </w:rPr>
                              <w:t xml:space="preserve"> my event whether they are caused by me, or by those who attend my event. </w:t>
                            </w:r>
                          </w:p>
                          <w:p w14:paraId="27658F9D"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74F32CB4"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By signing this document, I hereby acknowledge that I have been made aware that security cameras conducting video surveillance but not audio, are installed throughout Lions Community Park and I have no expectation of privacy. </w:t>
                            </w:r>
                          </w:p>
                          <w:p w14:paraId="14C6A874"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045EA909" w14:textId="1C125E08" w:rsidR="00422B0D"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Finally, I understand that alcoholic beverages are prohibited in Township Parks, Township facilities and on Township property, </w:t>
                            </w:r>
                            <w:proofErr w:type="gramStart"/>
                            <w:r w:rsidRPr="00661DA4">
                              <w:rPr>
                                <w:rFonts w:ascii="Amasis MT Pro Light" w:hAnsi="Amasis MT Pro Light"/>
                                <w:color w:val="auto"/>
                                <w:sz w:val="22"/>
                                <w:szCs w:val="22"/>
                              </w:rPr>
                              <w:t>with the exception of</w:t>
                            </w:r>
                            <w:proofErr w:type="gramEnd"/>
                            <w:r w:rsidRPr="00661DA4">
                              <w:rPr>
                                <w:rFonts w:ascii="Amasis MT Pro Light" w:hAnsi="Amasis MT Pro Light"/>
                                <w:color w:val="auto"/>
                                <w:sz w:val="22"/>
                                <w:szCs w:val="22"/>
                              </w:rPr>
                              <w:t xml:space="preserve"> the Community Center with valid Alcohol Permit and supervision of event by a Brimfield Township police officer paid for by the event holder.</w:t>
                            </w:r>
                          </w:p>
                          <w:p w14:paraId="3E876F6C" w14:textId="77777777" w:rsidR="00422B0D" w:rsidRPr="00661DA4" w:rsidRDefault="00422B0D" w:rsidP="00422B0D">
                            <w:pPr>
                              <w:rPr>
                                <w:sz w:val="23"/>
                                <w:szCs w:val="23"/>
                              </w:rPr>
                            </w:pPr>
                          </w:p>
                          <w:p w14:paraId="6CCA6211" w14:textId="77777777" w:rsidR="00422B0D" w:rsidRPr="00661DA4" w:rsidRDefault="00422B0D" w:rsidP="00422B0D">
                            <w:pPr>
                              <w:rPr>
                                <w:sz w:val="23"/>
                                <w:szCs w:val="23"/>
                              </w:rPr>
                            </w:pPr>
                          </w:p>
                          <w:p w14:paraId="2B210C3B" w14:textId="77777777" w:rsidR="00422B0D" w:rsidRDefault="00422B0D" w:rsidP="00422B0D">
                            <w:pPr>
                              <w:rPr>
                                <w:sz w:val="23"/>
                                <w:szCs w:val="23"/>
                              </w:rPr>
                            </w:pPr>
                          </w:p>
                          <w:p w14:paraId="2DDEF632" w14:textId="77777777" w:rsidR="00422B0D" w:rsidRDefault="00422B0D" w:rsidP="00422B0D">
                            <w:pPr>
                              <w:rPr>
                                <w:sz w:val="23"/>
                                <w:szCs w:val="23"/>
                              </w:rPr>
                            </w:pPr>
                          </w:p>
                          <w:p w14:paraId="5D97AFEF" w14:textId="77777777" w:rsidR="00422B0D" w:rsidRDefault="00422B0D" w:rsidP="00422B0D">
                            <w:pPr>
                              <w:rPr>
                                <w:sz w:val="23"/>
                                <w:szCs w:val="23"/>
                              </w:rPr>
                            </w:pPr>
                          </w:p>
                          <w:p w14:paraId="1F454083" w14:textId="77777777" w:rsidR="00422B0D" w:rsidRDefault="00422B0D" w:rsidP="00422B0D">
                            <w:pPr>
                              <w:rPr>
                                <w:sz w:val="23"/>
                                <w:szCs w:val="23"/>
                              </w:rPr>
                            </w:pPr>
                          </w:p>
                          <w:p w14:paraId="3EC8AF84" w14:textId="77777777" w:rsidR="00422B0D" w:rsidRDefault="00422B0D" w:rsidP="00422B0D"/>
                          <w:p w14:paraId="34023132" w14:textId="77777777" w:rsidR="00422B0D" w:rsidRDefault="00422B0D" w:rsidP="00422B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8D1D4" id="_x0000_t202" coordsize="21600,21600" o:spt="202" path="m,l,21600r21600,l21600,xe">
                <v:stroke joinstyle="miter"/>
                <v:path gradientshapeok="t" o:connecttype="rect"/>
              </v:shapetype>
              <v:shape id="Text Box 2" o:spid="_x0000_s1026" type="#_x0000_t202" style="position:absolute;margin-left:0;margin-top:27.05pt;width:465pt;height:419.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" stroked="f">
                <v:textbox>
                  <w:txbxContent>
                    <w:p w14:paraId="38BF3EBE" w14:textId="2B4CF964" w:rsidR="005704E4" w:rsidRPr="00661DA4" w:rsidRDefault="005704E4" w:rsidP="0011672B">
                      <w:pPr>
                        <w:pStyle w:val="Default"/>
                        <w:spacing w:line="276" w:lineRule="auto"/>
                        <w:jc w:val="center"/>
                        <w:rPr>
                          <w:rFonts w:ascii="Amasis MT Pro Light" w:hAnsi="Amasis MT Pro Light"/>
                          <w:bCs/>
                          <w:color w:val="auto"/>
                          <w:sz w:val="22"/>
                          <w:szCs w:val="22"/>
                        </w:rPr>
                      </w:pPr>
                      <w:r w:rsidRPr="00661DA4">
                        <w:rPr>
                          <w:rFonts w:ascii="Amasis MT Pro Light" w:hAnsi="Amasis MT Pro Light"/>
                          <w:bCs/>
                          <w:color w:val="auto"/>
                          <w:sz w:val="22"/>
                          <w:szCs w:val="22"/>
                        </w:rPr>
                        <w:t xml:space="preserve">BRIMFIELD </w:t>
                      </w:r>
                      <w:r w:rsidR="005D7D38" w:rsidRPr="00661DA4">
                        <w:rPr>
                          <w:rFonts w:ascii="Amasis MT Pro Light" w:hAnsi="Amasis MT Pro Light"/>
                          <w:bCs/>
                          <w:color w:val="auto"/>
                          <w:sz w:val="22"/>
                          <w:szCs w:val="22"/>
                        </w:rPr>
                        <w:t>BASEBALL AND SOCCER FIELDS</w:t>
                      </w:r>
                    </w:p>
                    <w:p w14:paraId="6834339C" w14:textId="77777777" w:rsidR="005704E4" w:rsidRPr="00661DA4" w:rsidRDefault="005704E4" w:rsidP="005704E4">
                      <w:pPr>
                        <w:pStyle w:val="Default"/>
                        <w:spacing w:line="276" w:lineRule="auto"/>
                        <w:jc w:val="center"/>
                        <w:rPr>
                          <w:rFonts w:ascii="Amasis MT Pro Medium" w:hAnsi="Amasis MT Pro Medium"/>
                          <w:bCs/>
                          <w:color w:val="auto"/>
                          <w:sz w:val="8"/>
                          <w:szCs w:val="4"/>
                        </w:rPr>
                      </w:pPr>
                    </w:p>
                    <w:p w14:paraId="132654DF" w14:textId="77777777" w:rsidR="005704E4"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 xml:space="preserve">RENTAL WAIVER &amp; </w:t>
                      </w:r>
                    </w:p>
                    <w:p w14:paraId="38BB8958" w14:textId="7CB3A74E" w:rsidR="00422B0D"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LIABILITY AGREEMENT</w:t>
                      </w:r>
                    </w:p>
                    <w:p w14:paraId="6431FD6C" w14:textId="3ADB03D8" w:rsidR="005704E4" w:rsidRPr="00661DA4" w:rsidRDefault="005704E4" w:rsidP="00422B0D">
                      <w:pPr>
                        <w:pStyle w:val="Default"/>
                        <w:jc w:val="center"/>
                        <w:rPr>
                          <w:rFonts w:ascii="Amasis MT Pro Medium" w:hAnsi="Amasis MT Pro Medium"/>
                          <w:color w:val="auto"/>
                          <w:sz w:val="18"/>
                          <w:szCs w:val="16"/>
                        </w:rPr>
                      </w:pPr>
                    </w:p>
                    <w:p w14:paraId="1EBA7DDF" w14:textId="5247DACC" w:rsidR="005704E4" w:rsidRPr="00661DA4" w:rsidRDefault="00422B0D" w:rsidP="005704E4">
                      <w:pPr>
                        <w:pStyle w:val="Default"/>
                        <w:jc w:val="center"/>
                        <w:rPr>
                          <w:rFonts w:asciiTheme="majorHAnsi" w:hAnsiTheme="majorHAnsi"/>
                          <w:b/>
                          <w:bCs/>
                          <w:color w:val="auto"/>
                          <w:sz w:val="16"/>
                          <w:szCs w:val="12"/>
                          <w:u w:val="single" w:color="002456"/>
                        </w:rPr>
                      </w:pPr>
                      <w:r w:rsidRPr="00661DA4">
                        <w:rPr>
                          <w:rFonts w:asciiTheme="majorHAnsi" w:hAnsiTheme="majorHAnsi"/>
                          <w:b/>
                          <w:bCs/>
                          <w:color w:val="auto"/>
                          <w:sz w:val="16"/>
                          <w:szCs w:val="12"/>
                          <w:u w:val="single" w:color="002456"/>
                        </w:rPr>
                        <w:t xml:space="preserve">THIS FORM MUST BE </w:t>
                      </w:r>
                      <w:r w:rsidR="005704E4" w:rsidRPr="00661DA4">
                        <w:rPr>
                          <w:rFonts w:asciiTheme="majorHAnsi" w:hAnsiTheme="majorHAnsi"/>
                          <w:b/>
                          <w:bCs/>
                          <w:color w:val="auto"/>
                          <w:sz w:val="16"/>
                          <w:szCs w:val="12"/>
                          <w:u w:val="single" w:color="002456"/>
                        </w:rPr>
                        <w:t>FILLED OUT AND RETURNED</w:t>
                      </w:r>
                      <w:r w:rsidRPr="00661DA4">
                        <w:rPr>
                          <w:rFonts w:asciiTheme="majorHAnsi" w:hAnsiTheme="majorHAnsi"/>
                          <w:b/>
                          <w:bCs/>
                          <w:color w:val="auto"/>
                          <w:sz w:val="16"/>
                          <w:szCs w:val="12"/>
                          <w:u w:val="single" w:color="002456"/>
                        </w:rPr>
                        <w:t xml:space="preserve"> </w:t>
                      </w:r>
                      <w:r w:rsidR="005704E4" w:rsidRPr="00661DA4">
                        <w:rPr>
                          <w:rFonts w:asciiTheme="majorHAnsi" w:hAnsiTheme="majorHAnsi"/>
                          <w:b/>
                          <w:bCs/>
                          <w:color w:val="auto"/>
                          <w:sz w:val="16"/>
                          <w:szCs w:val="12"/>
                          <w:u w:val="single" w:color="002456"/>
                        </w:rPr>
                        <w:t xml:space="preserve">TO </w:t>
                      </w:r>
                      <w:hyperlink r:id="rId14" w:history="1">
                        <w:r w:rsidR="005704E4" w:rsidRPr="00661DA4">
                          <w:rPr>
                            <w:rStyle w:val="Hyperlink"/>
                            <w:rFonts w:asciiTheme="majorHAnsi" w:hAnsiTheme="majorHAnsi"/>
                            <w:b/>
                            <w:bCs/>
                            <w:color w:val="auto"/>
                            <w:sz w:val="16"/>
                            <w:szCs w:val="12"/>
                            <w:u w:color="002456"/>
                          </w:rPr>
                          <w:t>PARKS@BRIMFIELDOHIO.GOV</w:t>
                        </w:r>
                      </w:hyperlink>
                      <w:r w:rsidR="005704E4" w:rsidRPr="00661DA4">
                        <w:rPr>
                          <w:rFonts w:asciiTheme="majorHAnsi" w:hAnsiTheme="majorHAnsi"/>
                          <w:b/>
                          <w:bCs/>
                          <w:color w:val="auto"/>
                          <w:sz w:val="16"/>
                          <w:szCs w:val="12"/>
                          <w:u w:val="single" w:color="002456"/>
                        </w:rPr>
                        <w:t xml:space="preserve"> </w:t>
                      </w:r>
                      <w:r w:rsidRPr="00661DA4">
                        <w:rPr>
                          <w:rFonts w:asciiTheme="majorHAnsi" w:hAnsiTheme="majorHAnsi"/>
                          <w:b/>
                          <w:bCs/>
                          <w:color w:val="auto"/>
                          <w:sz w:val="16"/>
                          <w:szCs w:val="12"/>
                          <w:u w:val="single" w:color="002456"/>
                        </w:rPr>
                        <w:t>BEFOR</w:t>
                      </w:r>
                      <w:r w:rsidR="00F61B3B" w:rsidRPr="00661DA4">
                        <w:rPr>
                          <w:rFonts w:asciiTheme="majorHAnsi" w:hAnsiTheme="majorHAnsi"/>
                          <w:b/>
                          <w:bCs/>
                          <w:color w:val="auto"/>
                          <w:sz w:val="16"/>
                          <w:szCs w:val="12"/>
                          <w:u w:val="single" w:color="002456"/>
                        </w:rPr>
                        <w:t>E RENTAL IS CONFIRMED</w:t>
                      </w:r>
                      <w:r w:rsidRPr="00661DA4">
                        <w:rPr>
                          <w:rFonts w:asciiTheme="majorHAnsi" w:hAnsiTheme="majorHAnsi"/>
                          <w:b/>
                          <w:bCs/>
                          <w:color w:val="auto"/>
                          <w:sz w:val="16"/>
                          <w:szCs w:val="12"/>
                          <w:u w:val="single" w:color="002456"/>
                        </w:rPr>
                        <w:t xml:space="preserve"> </w:t>
                      </w:r>
                    </w:p>
                    <w:p w14:paraId="11472955" w14:textId="77777777" w:rsidR="00422B0D" w:rsidRPr="00661DA4" w:rsidRDefault="00422B0D" w:rsidP="00422B0D">
                      <w:pPr>
                        <w:pStyle w:val="Default"/>
                        <w:jc w:val="center"/>
                        <w:rPr>
                          <w:rFonts w:asciiTheme="minorHAnsi" w:hAnsiTheme="minorHAnsi"/>
                          <w:b/>
                          <w:bCs/>
                          <w:color w:val="auto"/>
                          <w:sz w:val="18"/>
                          <w:szCs w:val="18"/>
                        </w:rPr>
                      </w:pPr>
                    </w:p>
                    <w:p w14:paraId="3A2A447D" w14:textId="2E1A1E24"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and hereby acknowledge that the Brimfield Township Trustees shall not be responsible or liable for personal damage occurring to persons or their guests and invitees, while using Brimfield Township property for their own personal matters or for matters unrelated to the business of the Trustees. I understand that I am responsible for the actions of any guests, invitees, relatives, friends or attendees of my function or organization. </w:t>
                      </w:r>
                    </w:p>
                    <w:p w14:paraId="415BAA8F" w14:textId="77777777" w:rsidR="00F61B3B" w:rsidRPr="00661DA4" w:rsidRDefault="00F61B3B" w:rsidP="00AD5E4F">
                      <w:pPr>
                        <w:pStyle w:val="Default"/>
                        <w:spacing w:line="276" w:lineRule="auto"/>
                        <w:jc w:val="both"/>
                        <w:rPr>
                          <w:rFonts w:ascii="Amasis MT Pro Light" w:hAnsi="Amasis MT Pro Light"/>
                          <w:color w:val="auto"/>
                          <w:sz w:val="14"/>
                          <w:szCs w:val="14"/>
                        </w:rPr>
                      </w:pPr>
                    </w:p>
                    <w:p w14:paraId="61C2E620"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have read and understand this liability agreement for the use of Brimfield Township Property established by the Brimfield Township Board of Trustees by way of Resolution 2016-019. I, the undersigned release and discharge Brimfield Township and the Brimfield Township Board of Trustees from any liability, claims, demands, injuries, damages, actions or causes of action that might occur arising from the use of Township property. </w:t>
                      </w:r>
                    </w:p>
                    <w:p w14:paraId="4EEB6D20"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2A511625"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that as the renter I am responsible for any damages that occur to Township property </w:t>
                      </w:r>
                      <w:proofErr w:type="gramStart"/>
                      <w:r w:rsidRPr="00661DA4">
                        <w:rPr>
                          <w:rFonts w:ascii="Amasis MT Pro Light" w:hAnsi="Amasis MT Pro Light"/>
                          <w:color w:val="auto"/>
                          <w:sz w:val="22"/>
                          <w:szCs w:val="22"/>
                        </w:rPr>
                        <w:t>during the course of</w:t>
                      </w:r>
                      <w:proofErr w:type="gramEnd"/>
                      <w:r w:rsidRPr="00661DA4">
                        <w:rPr>
                          <w:rFonts w:ascii="Amasis MT Pro Light" w:hAnsi="Amasis MT Pro Light"/>
                          <w:color w:val="auto"/>
                          <w:sz w:val="22"/>
                          <w:szCs w:val="22"/>
                        </w:rPr>
                        <w:t xml:space="preserve"> my event whether they are caused by me, or by those who attend my event. </w:t>
                      </w:r>
                    </w:p>
                    <w:p w14:paraId="27658F9D"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74F32CB4"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By signing this document, I hereby acknowledge that I have been made aware that security cameras conducting video surveillance but not audio, are installed throughout Lions Community Park and I have no expectation of privacy. </w:t>
                      </w:r>
                    </w:p>
                    <w:p w14:paraId="14C6A874"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045EA909" w14:textId="1C125E08" w:rsidR="00422B0D"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Finally, I understand that alcoholic beverages are prohibited in Township Parks, Township facilities and on Township property, </w:t>
                      </w:r>
                      <w:proofErr w:type="gramStart"/>
                      <w:r w:rsidRPr="00661DA4">
                        <w:rPr>
                          <w:rFonts w:ascii="Amasis MT Pro Light" w:hAnsi="Amasis MT Pro Light"/>
                          <w:color w:val="auto"/>
                          <w:sz w:val="22"/>
                          <w:szCs w:val="22"/>
                        </w:rPr>
                        <w:t>with the exception of</w:t>
                      </w:r>
                      <w:proofErr w:type="gramEnd"/>
                      <w:r w:rsidRPr="00661DA4">
                        <w:rPr>
                          <w:rFonts w:ascii="Amasis MT Pro Light" w:hAnsi="Amasis MT Pro Light"/>
                          <w:color w:val="auto"/>
                          <w:sz w:val="22"/>
                          <w:szCs w:val="22"/>
                        </w:rPr>
                        <w:t xml:space="preserve"> the Community Center with valid Alcohol Permit and supervision of event by a Brimfield Township police officer paid for by the event holder.</w:t>
                      </w:r>
                    </w:p>
                    <w:p w14:paraId="3E876F6C" w14:textId="77777777" w:rsidR="00422B0D" w:rsidRPr="00661DA4" w:rsidRDefault="00422B0D" w:rsidP="00422B0D">
                      <w:pPr>
                        <w:rPr>
                          <w:sz w:val="23"/>
                          <w:szCs w:val="23"/>
                        </w:rPr>
                      </w:pPr>
                    </w:p>
                    <w:p w14:paraId="6CCA6211" w14:textId="77777777" w:rsidR="00422B0D" w:rsidRPr="00661DA4" w:rsidRDefault="00422B0D" w:rsidP="00422B0D">
                      <w:pPr>
                        <w:rPr>
                          <w:sz w:val="23"/>
                          <w:szCs w:val="23"/>
                        </w:rPr>
                      </w:pPr>
                    </w:p>
                    <w:p w14:paraId="2B210C3B" w14:textId="77777777" w:rsidR="00422B0D" w:rsidRDefault="00422B0D" w:rsidP="00422B0D">
                      <w:pPr>
                        <w:rPr>
                          <w:sz w:val="23"/>
                          <w:szCs w:val="23"/>
                        </w:rPr>
                      </w:pPr>
                    </w:p>
                    <w:p w14:paraId="2DDEF632" w14:textId="77777777" w:rsidR="00422B0D" w:rsidRDefault="00422B0D" w:rsidP="00422B0D">
                      <w:pPr>
                        <w:rPr>
                          <w:sz w:val="23"/>
                          <w:szCs w:val="23"/>
                        </w:rPr>
                      </w:pPr>
                    </w:p>
                    <w:p w14:paraId="5D97AFEF" w14:textId="77777777" w:rsidR="00422B0D" w:rsidRDefault="00422B0D" w:rsidP="00422B0D">
                      <w:pPr>
                        <w:rPr>
                          <w:sz w:val="23"/>
                          <w:szCs w:val="23"/>
                        </w:rPr>
                      </w:pPr>
                    </w:p>
                    <w:p w14:paraId="1F454083" w14:textId="77777777" w:rsidR="00422B0D" w:rsidRDefault="00422B0D" w:rsidP="00422B0D">
                      <w:pPr>
                        <w:rPr>
                          <w:sz w:val="23"/>
                          <w:szCs w:val="23"/>
                        </w:rPr>
                      </w:pPr>
                    </w:p>
                    <w:p w14:paraId="3EC8AF84" w14:textId="77777777" w:rsidR="00422B0D" w:rsidRDefault="00422B0D" w:rsidP="00422B0D"/>
                    <w:p w14:paraId="34023132" w14:textId="77777777" w:rsidR="00422B0D" w:rsidRDefault="00422B0D" w:rsidP="00422B0D"/>
                  </w:txbxContent>
                </v:textbox>
                <w10:wrap type="square" anchorx="margin"/>
              </v:shape>
            </w:pict>
          </mc:Fallback>
        </mc:AlternateContent>
      </w:r>
    </w:p>
    <w:p w14:paraId="6BABE8EB" w14:textId="4F33C708" w:rsidR="00AD5E4F" w:rsidRPr="00661DA4" w:rsidRDefault="00AD5E4F" w:rsidP="00AD5E4F">
      <w:pPr>
        <w:shd w:val="clear" w:color="auto" w:fill="FFFFFF"/>
        <w:spacing w:line="276" w:lineRule="auto"/>
        <w:jc w:val="center"/>
        <w:rPr>
          <w:rFonts w:ascii="Amasis MT Pro Light" w:hAnsi="Amasis MT Pro Light" w:cstheme="minorHAnsi"/>
        </w:rPr>
      </w:pPr>
      <w:r w:rsidRPr="00661DA4">
        <w:rPr>
          <w:rFonts w:ascii="Amasis MT Pro Light" w:hAnsi="Amasis MT Pro Light" w:cstheme="minorHAnsi"/>
        </w:rPr>
        <w:t xml:space="preserve">WITNESS my signature this </w:t>
      </w:r>
      <w:r w:rsidRPr="00661DA4">
        <w:rPr>
          <w:rFonts w:ascii="Arial Narrow" w:hAnsi="Arial Narrow" w:cstheme="minorHAnsi"/>
          <w:b/>
          <w:bCs/>
          <w:sz w:val="20"/>
          <w:szCs w:val="20"/>
        </w:rPr>
        <w:t>(Select Date)</w:t>
      </w:r>
      <w:r w:rsidRPr="00661DA4">
        <w:rPr>
          <w:rFonts w:ascii="Amasis MT Pro Light" w:hAnsi="Amasis MT Pro Light" w:cstheme="minorHAnsi"/>
        </w:rPr>
        <w:t xml:space="preserve"> </w:t>
      </w:r>
      <w:sdt>
        <w:sdtPr>
          <w:rPr>
            <w:rStyle w:val="FillableFormUnderline"/>
            <w:rFonts w:ascii="Amasis MT Pro Light" w:hAnsi="Amasis MT Pro Light"/>
            <w:color w:val="auto"/>
          </w:rPr>
          <w:alias w:val="Select Date"/>
          <w:tag w:val="Select Date"/>
          <w:id w:val="736827156"/>
          <w:placeholder>
            <w:docPart w:val="6D158DDD367745529BBA9738CED56FFD"/>
          </w:placeholder>
          <w:showingPlcHdr/>
          <w15:color w:val="000000"/>
          <w:date>
            <w:dateFormat w:val="dddd, MMMM d, yyyy"/>
            <w:lid w:val="en-US"/>
            <w:storeMappedDataAs w:val="dateTime"/>
            <w:calendar w:val="gregorian"/>
          </w:date>
        </w:sdtPr>
        <w:sdtEndPr>
          <w:rPr>
            <w:rStyle w:val="DefaultParagraphFont"/>
            <w:u w:val="none"/>
          </w:rPr>
        </w:sdtEndPr>
        <w:sdtContent>
          <w:r w:rsidRPr="00661DA4">
            <w:rPr>
              <w:rStyle w:val="PlaceholderText"/>
              <w:rFonts w:ascii="Amasis MT Pro Light" w:hAnsi="Amasis MT Pro Light"/>
              <w:b/>
              <w:bCs/>
              <w:color w:val="auto"/>
              <w:u w:val="single"/>
              <w:bdr w:val="single" w:sz="4" w:space="0" w:color="auto"/>
            </w:rPr>
            <w:t xml:space="preserve">_________   </w:t>
          </w:r>
        </w:sdtContent>
      </w:sdt>
      <w:r w:rsidRPr="00661DA4">
        <w:rPr>
          <w:rFonts w:ascii="Amasis MT Pro Light" w:hAnsi="Amasis MT Pro Light"/>
        </w:rPr>
        <w:t xml:space="preserve"> </w:t>
      </w:r>
      <w:r w:rsidRPr="00661DA4">
        <w:rPr>
          <w:rFonts w:ascii="Amasis MT Pro Light" w:hAnsi="Amasis MT Pro Light" w:cstheme="minorHAnsi"/>
        </w:rPr>
        <w:t xml:space="preserve">To be attached to the </w:t>
      </w:r>
    </w:p>
    <w:p w14:paraId="0EB89F02" w14:textId="059F2566" w:rsidR="00AD5E4F" w:rsidRPr="00661DA4" w:rsidRDefault="005D7D38" w:rsidP="00AD5E4F">
      <w:pPr>
        <w:shd w:val="clear" w:color="auto" w:fill="FFFFFF"/>
        <w:spacing w:line="276" w:lineRule="auto"/>
        <w:jc w:val="center"/>
        <w:rPr>
          <w:rFonts w:ascii="Amasis MT Pro Light" w:hAnsi="Amasis MT Pro Light" w:cstheme="minorHAnsi"/>
        </w:rPr>
      </w:pPr>
      <w:r w:rsidRPr="00661DA4">
        <w:rPr>
          <w:rFonts w:ascii="Amasis MT Pro Light" w:hAnsi="Amasis MT Pro Light" w:cstheme="minorHAnsi"/>
          <w:i/>
          <w:iCs/>
          <w:u w:val="single"/>
        </w:rPr>
        <w:t>Baseball and Soccer Fields Rental Application &amp; Liability Agreement</w:t>
      </w:r>
      <w:r w:rsidR="00AD5E4F" w:rsidRPr="00661DA4">
        <w:rPr>
          <w:rFonts w:ascii="Amasis MT Pro Light" w:hAnsi="Amasis MT Pro Light" w:cstheme="minorHAnsi"/>
        </w:rPr>
        <w:t>.</w:t>
      </w:r>
    </w:p>
    <w:p w14:paraId="43F2C873" w14:textId="77777777" w:rsidR="00AD5E4F" w:rsidRPr="00661DA4" w:rsidRDefault="00AD5E4F" w:rsidP="00AD5E4F">
      <w:pPr>
        <w:shd w:val="clear" w:color="auto" w:fill="FFFFFF"/>
        <w:rPr>
          <w:rFonts w:cstheme="minorHAnsi"/>
        </w:rPr>
      </w:pPr>
    </w:p>
    <w:p w14:paraId="5BB8C7EC" w14:textId="77777777" w:rsidR="00AD5E4F" w:rsidRPr="00661DA4" w:rsidRDefault="00000000" w:rsidP="00AD5E4F">
      <w:pPr>
        <w:shd w:val="clear" w:color="auto" w:fill="FFFFFF"/>
        <w:jc w:val="center"/>
        <w:rPr>
          <w:rFonts w:cstheme="minorHAnsi"/>
          <w:szCs w:val="36"/>
        </w:rPr>
      </w:pPr>
      <w:sdt>
        <w:sdtPr>
          <w:rPr>
            <w:rStyle w:val="FillableForm"/>
            <w:color w:val="auto"/>
          </w:rPr>
          <w:alias w:val="Full Name"/>
          <w:tag w:val="Full Name"/>
          <w:id w:val="-1256985433"/>
          <w:placeholder>
            <w:docPart w:val="1229BB7577644916BFF3F719C8B428AA"/>
          </w:placeholder>
          <w:showingPlcHdr/>
          <w15:color w:val="000000"/>
        </w:sdtPr>
        <w:sdtEndPr>
          <w:rPr>
            <w:rStyle w:val="DefaultParagraphFont"/>
          </w:rPr>
        </w:sdtEndPr>
        <w:sdtContent>
          <w:r w:rsidR="00AD5E4F" w:rsidRPr="00661DA4">
            <w:rPr>
              <w:b/>
              <w:bCs/>
              <w:u w:val="single"/>
              <w:bdr w:val="single" w:sz="4" w:space="0" w:color="auto"/>
            </w:rPr>
            <w:t>__________________   ___________</w:t>
          </w:r>
        </w:sdtContent>
      </w:sdt>
    </w:p>
    <w:p w14:paraId="0D2343D1" w14:textId="1A9D3F83" w:rsidR="00AD5E4F" w:rsidRPr="00661DA4" w:rsidRDefault="00AD5E4F" w:rsidP="00AD5E4F">
      <w:pPr>
        <w:shd w:val="clear" w:color="auto" w:fill="FFFFFF"/>
        <w:jc w:val="center"/>
        <w:rPr>
          <w:rFonts w:ascii="Arial Narrow" w:hAnsi="Arial Narrow" w:cstheme="minorHAnsi"/>
          <w:b/>
          <w:bCs/>
          <w:sz w:val="20"/>
          <w:szCs w:val="20"/>
        </w:rPr>
      </w:pPr>
      <w:r w:rsidRPr="00661DA4">
        <w:rPr>
          <w:rFonts w:ascii="Arial Narrow" w:hAnsi="Arial Narrow" w:cstheme="minorHAnsi"/>
          <w:b/>
          <w:bCs/>
          <w:sz w:val="20"/>
          <w:szCs w:val="20"/>
        </w:rPr>
        <w:t>(Renter’s Full Name)</w:t>
      </w:r>
    </w:p>
    <w:p w14:paraId="3999FD8A" w14:textId="77777777" w:rsidR="00AD5E4F" w:rsidRPr="00661DA4" w:rsidRDefault="00AD5E4F" w:rsidP="00AD5E4F">
      <w:pPr>
        <w:shd w:val="clear" w:color="auto" w:fill="FFFFFF"/>
        <w:jc w:val="center"/>
        <w:rPr>
          <w:rFonts w:cstheme="minorHAnsi"/>
          <w:szCs w:val="36"/>
        </w:rPr>
      </w:pPr>
    </w:p>
    <w:p w14:paraId="1CED6864" w14:textId="242975D3" w:rsidR="00AD5E4F" w:rsidRPr="00661DA4" w:rsidRDefault="00000000" w:rsidP="00AD5E4F">
      <w:pPr>
        <w:shd w:val="clear" w:color="auto" w:fill="FFFFFF"/>
        <w:jc w:val="center"/>
        <w:rPr>
          <w:rFonts w:cstheme="minorHAnsi"/>
          <w:szCs w:val="36"/>
        </w:rPr>
      </w:pPr>
      <w:sdt>
        <w:sdtPr>
          <w:rPr>
            <w:rStyle w:val="FillableForm"/>
            <w:color w:val="auto"/>
          </w:rPr>
          <w:alias w:val="Full Name"/>
          <w:tag w:val="Full Name"/>
          <w:id w:val="688800193"/>
          <w:placeholder>
            <w:docPart w:val="2A77DBF936A04C3B8C7CD52181B267F4"/>
          </w:placeholder>
          <w:showingPlcHdr/>
          <w15:color w:val="000000"/>
        </w:sdtPr>
        <w:sdtEndPr>
          <w:rPr>
            <w:rStyle w:val="DefaultParagraphFont"/>
          </w:rPr>
        </w:sdtEndPr>
        <w:sdtContent>
          <w:r w:rsidR="00AD5E4F" w:rsidRPr="00661DA4">
            <w:rPr>
              <w:b/>
              <w:bCs/>
              <w:u w:val="single"/>
              <w:bdr w:val="single" w:sz="4" w:space="0" w:color="auto"/>
            </w:rPr>
            <w:t>______________________________</w:t>
          </w:r>
        </w:sdtContent>
      </w:sdt>
    </w:p>
    <w:p w14:paraId="5ACA9865" w14:textId="12FF5370" w:rsidR="00AD5E4F" w:rsidRPr="00661DA4" w:rsidRDefault="00AD5E4F" w:rsidP="00AD5E4F">
      <w:pPr>
        <w:shd w:val="clear" w:color="auto" w:fill="FFFFFF"/>
        <w:jc w:val="center"/>
        <w:rPr>
          <w:rFonts w:ascii="Arial Narrow" w:hAnsi="Arial Narrow" w:cstheme="minorHAnsi"/>
          <w:b/>
          <w:bCs/>
          <w:sz w:val="20"/>
          <w:szCs w:val="20"/>
        </w:rPr>
      </w:pPr>
      <w:r w:rsidRPr="00661DA4">
        <w:rPr>
          <w:rFonts w:ascii="Arial Narrow" w:hAnsi="Arial Narrow" w:cstheme="minorHAnsi"/>
          <w:b/>
          <w:bCs/>
          <w:sz w:val="20"/>
          <w:szCs w:val="20"/>
        </w:rPr>
        <w:t>(Name of Authorized Agent)</w:t>
      </w:r>
    </w:p>
    <w:p w14:paraId="1EDCAD32" w14:textId="77777777" w:rsidR="00AD5E4F" w:rsidRPr="00AD5E4F" w:rsidRDefault="00AD5E4F" w:rsidP="005704E4">
      <w:pPr>
        <w:shd w:val="clear" w:color="auto" w:fill="FFFFFF"/>
        <w:rPr>
          <w:rFonts w:ascii="Arial Narrow" w:hAnsi="Arial Narrow" w:cstheme="minorHAnsi"/>
          <w:b/>
          <w:bCs/>
          <w:color w:val="002456"/>
          <w:sz w:val="20"/>
          <w:szCs w:val="20"/>
        </w:rPr>
      </w:pPr>
    </w:p>
    <w:p w14:paraId="1292EAEE" w14:textId="789755EF" w:rsidR="00422B0D" w:rsidRDefault="00BA57EA" w:rsidP="00AD5E4F">
      <w:pPr>
        <w:jc w:val="center"/>
        <w:rPr>
          <w:rFonts w:cstheme="minorHAnsi"/>
          <w:color w:val="000000"/>
          <w:szCs w:val="36"/>
        </w:rPr>
      </w:pPr>
      <w:r>
        <w:rPr>
          <w:color w:val="002456"/>
          <w:sz w:val="20"/>
          <w:szCs w:val="20"/>
        </w:rPr>
        <w:pict w14:anchorId="7A3E1B08">
          <v:shape id="_x0000_i1027" type="#_x0000_t75" alt="Microsoft Office Signature Line..." style="width:212.25pt;height:63.75pt">
            <v:imagedata r:id="rId15" o:title=""/>
            <o:lock v:ext="edit" ungrouping="t" rotation="t" cropping="t" verticies="t" text="t" grouping="t"/>
            <o:signatureline v:ext="edit" id="{8227576F-2788-4F71-B975-3D6243CDE562}" provid="{00000000-0000-0000-0000-000000000000}" issignatureline="t"/>
          </v:shape>
        </w:pict>
      </w:r>
    </w:p>
    <w:p w14:paraId="27AEE0C1" w14:textId="58A0D3F9" w:rsidR="00266714" w:rsidRPr="00266714" w:rsidRDefault="00266714" w:rsidP="00266714">
      <w:pPr>
        <w:shd w:val="clear" w:color="auto" w:fill="FFFFFF"/>
        <w:rPr>
          <w:sz w:val="23"/>
          <w:szCs w:val="23"/>
        </w:rPr>
      </w:pPr>
    </w:p>
    <w:sectPr w:rsidR="00266714" w:rsidRPr="00266714" w:rsidSect="00266C52">
      <w:headerReference w:type="default" r:id="rId16"/>
      <w:footerReference w:type="default" r:id="rId17"/>
      <w:footerReference w:type="first" r:id="rId1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F5F6" w14:textId="77777777" w:rsidR="00266C52" w:rsidRDefault="00266C52">
      <w:r>
        <w:separator/>
      </w:r>
    </w:p>
    <w:p w14:paraId="26ABB97B" w14:textId="77777777" w:rsidR="00266C52" w:rsidRDefault="00266C52"/>
  </w:endnote>
  <w:endnote w:type="continuationSeparator" w:id="0">
    <w:p w14:paraId="44DF57A1" w14:textId="77777777" w:rsidR="00266C52" w:rsidRDefault="00266C52">
      <w:r>
        <w:continuationSeparator/>
      </w:r>
    </w:p>
    <w:p w14:paraId="47319015" w14:textId="77777777" w:rsidR="00266C52" w:rsidRDefault="00266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Light">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8A50" w14:textId="6CEDBD31" w:rsidR="00E70901" w:rsidRPr="00661DA4" w:rsidRDefault="009A3E69" w:rsidP="00661DA4">
    <w:pPr>
      <w:pStyle w:val="Footer"/>
      <w:shd w:val="clear" w:color="auto" w:fill="DC7D0E" w:themeFill="accent2" w:themeFillShade="BF"/>
      <w:rPr>
        <w:color w:val="FFFFFF" w:themeColor="background1"/>
        <w:sz w:val="20"/>
      </w:rPr>
    </w:pPr>
    <w:r w:rsidRPr="00661DA4">
      <w:rPr>
        <w:color w:val="FFFFFF" w:themeColor="background1"/>
        <w:sz w:val="20"/>
      </w:rPr>
      <w:t xml:space="preserve">Fields </w:t>
    </w:r>
    <w:r w:rsidR="00AD5E4F" w:rsidRPr="00661DA4">
      <w:rPr>
        <w:color w:val="FFFFFF" w:themeColor="background1"/>
        <w:sz w:val="20"/>
      </w:rPr>
      <w:t xml:space="preserve">Rental Application &amp; Liability </w:t>
    </w:r>
    <w:r w:rsidR="00E60FC0" w:rsidRPr="00661DA4">
      <w:rPr>
        <w:color w:val="FFFFFF" w:themeColor="background1"/>
        <w:sz w:val="20"/>
      </w:rPr>
      <w:t>Agreement | Page</w:t>
    </w:r>
    <w:r w:rsidR="003B43F5" w:rsidRPr="00661DA4">
      <w:rPr>
        <w:color w:val="FFFFFF" w:themeColor="background1"/>
        <w:sz w:val="20"/>
      </w:rPr>
      <w:t xml:space="preserve"> </w:t>
    </w:r>
    <w:r w:rsidR="003B43F5" w:rsidRPr="00661DA4">
      <w:rPr>
        <w:color w:val="FFFFFF" w:themeColor="background1"/>
        <w:sz w:val="20"/>
      </w:rPr>
      <w:fldChar w:fldCharType="begin"/>
    </w:r>
    <w:r w:rsidR="003B43F5" w:rsidRPr="00661DA4">
      <w:rPr>
        <w:color w:val="FFFFFF" w:themeColor="background1"/>
        <w:sz w:val="20"/>
      </w:rPr>
      <w:instrText xml:space="preserve"> PAGE  \* Arabic  \* MERGEFORMAT </w:instrText>
    </w:r>
    <w:r w:rsidR="003B43F5" w:rsidRPr="00661DA4">
      <w:rPr>
        <w:color w:val="FFFFFF" w:themeColor="background1"/>
        <w:sz w:val="20"/>
      </w:rPr>
      <w:fldChar w:fldCharType="separate"/>
    </w:r>
    <w:r w:rsidR="00A266D8" w:rsidRPr="00661DA4">
      <w:rPr>
        <w:noProof/>
        <w:color w:val="FFFFFF" w:themeColor="background1"/>
        <w:sz w:val="20"/>
      </w:rPr>
      <w:t>3</w:t>
    </w:r>
    <w:r w:rsidR="003B43F5" w:rsidRPr="00661DA4">
      <w:rPr>
        <w:color w:val="FFFFFF" w:themeColor="background1"/>
        <w:sz w:val="20"/>
      </w:rPr>
      <w:fldChar w:fldCharType="end"/>
    </w:r>
    <w:r w:rsidR="003B43F5" w:rsidRPr="00661DA4">
      <w:rPr>
        <w:color w:val="FFFFFF" w:themeColor="background1"/>
        <w:sz w:val="20"/>
      </w:rPr>
      <w:t xml:space="preserve"> of </w:t>
    </w:r>
    <w:r w:rsidRPr="00661DA4">
      <w:rPr>
        <w:color w:val="FFFFFF" w:themeColor="background1"/>
        <w:sz w:val="20"/>
      </w:rPr>
      <w:fldChar w:fldCharType="begin"/>
    </w:r>
    <w:r w:rsidRPr="00661DA4">
      <w:rPr>
        <w:color w:val="FFFFFF" w:themeColor="background1"/>
        <w:sz w:val="20"/>
      </w:rPr>
      <w:instrText xml:space="preserve"> NUMPAGES  \* Arabic  \* MERGEFORMAT </w:instrText>
    </w:r>
    <w:r w:rsidRPr="00661DA4">
      <w:rPr>
        <w:color w:val="FFFFFF" w:themeColor="background1"/>
        <w:sz w:val="20"/>
      </w:rPr>
      <w:fldChar w:fldCharType="separate"/>
    </w:r>
    <w:r w:rsidR="00A266D8" w:rsidRPr="00661DA4">
      <w:rPr>
        <w:noProof/>
        <w:color w:val="FFFFFF" w:themeColor="background1"/>
        <w:sz w:val="20"/>
      </w:rPr>
      <w:t>3</w:t>
    </w:r>
    <w:r w:rsidRPr="00661DA4">
      <w:rPr>
        <w:noProof/>
        <w:color w:val="FFFFFF" w:themeColor="background1"/>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9D34" w14:textId="438BA5B5" w:rsidR="00E70901" w:rsidRDefault="003B43F5" w:rsidP="00306B99">
    <w:pPr>
      <w:pStyle w:val="Footer"/>
      <w:shd w:val="clear" w:color="auto" w:fill="002456"/>
      <w:jc w:val="right"/>
    </w:pPr>
    <w:r>
      <w:t xml:space="preserve">Page </w:t>
    </w:r>
    <w:r>
      <w:fldChar w:fldCharType="begin"/>
    </w:r>
    <w:r>
      <w:instrText xml:space="preserve"> PAGE  \* Arabic  \* MERGEFORMAT </w:instrText>
    </w:r>
    <w:r>
      <w:fldChar w:fldCharType="separate"/>
    </w:r>
    <w:r w:rsidR="00A266D8">
      <w:rPr>
        <w:noProof/>
      </w:rPr>
      <w:t>1</w:t>
    </w:r>
    <w:r>
      <w:fldChar w:fldCharType="end"/>
    </w:r>
    <w:r>
      <w:t xml:space="preserve"> of </w:t>
    </w:r>
    <w:fldSimple w:instr=" NUMPAGES  \* Arabic  \* MERGEFORMAT ">
      <w:r w:rsidR="00A266D8">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28F9" w14:textId="77777777" w:rsidR="00266C52" w:rsidRDefault="00266C52">
      <w:r>
        <w:separator/>
      </w:r>
    </w:p>
    <w:p w14:paraId="77CAAEFF" w14:textId="77777777" w:rsidR="00266C52" w:rsidRDefault="00266C52"/>
  </w:footnote>
  <w:footnote w:type="continuationSeparator" w:id="0">
    <w:p w14:paraId="18367382" w14:textId="77777777" w:rsidR="00266C52" w:rsidRDefault="00266C52">
      <w:r>
        <w:continuationSeparator/>
      </w:r>
    </w:p>
    <w:p w14:paraId="7BFA0DE7" w14:textId="77777777" w:rsidR="00266C52" w:rsidRDefault="00266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4735" w14:textId="0A6C3516" w:rsidR="00306B99" w:rsidRDefault="00306B99">
    <w:pPr>
      <w:pStyle w:val="Header"/>
    </w:pPr>
  </w:p>
  <w:p w14:paraId="08CB5351" w14:textId="7109D222" w:rsidR="00E70901" w:rsidRPr="005C237A" w:rsidRDefault="00E70901" w:rsidP="005C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285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575AC"/>
    <w:multiLevelType w:val="hybridMultilevel"/>
    <w:tmpl w:val="83CC8A34"/>
    <w:lvl w:ilvl="0" w:tplc="81B09F9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8946B0"/>
    <w:multiLevelType w:val="hybridMultilevel"/>
    <w:tmpl w:val="53A8CDDE"/>
    <w:lvl w:ilvl="0" w:tplc="FFFFFFFF">
      <w:start w:val="1"/>
      <w:numFmt w:val="decimal"/>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7000A0"/>
    <w:multiLevelType w:val="hybridMultilevel"/>
    <w:tmpl w:val="C9A8E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15B5B"/>
    <w:multiLevelType w:val="hybridMultilevel"/>
    <w:tmpl w:val="53A8CDDE"/>
    <w:lvl w:ilvl="0" w:tplc="FFFFFFFF">
      <w:start w:val="1"/>
      <w:numFmt w:val="decimal"/>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5B795F"/>
    <w:multiLevelType w:val="hybridMultilevel"/>
    <w:tmpl w:val="53A8CDDE"/>
    <w:lvl w:ilvl="0" w:tplc="6F349D5A">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C30AD"/>
    <w:multiLevelType w:val="hybridMultilevel"/>
    <w:tmpl w:val="C9A8E1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CD3753"/>
    <w:multiLevelType w:val="hybridMultilevel"/>
    <w:tmpl w:val="E6A86D96"/>
    <w:lvl w:ilvl="0" w:tplc="4934A71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53BA9"/>
    <w:multiLevelType w:val="hybridMultilevel"/>
    <w:tmpl w:val="C6DC8C0E"/>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16cid:durableId="2146577402">
    <w:abstractNumId w:val="9"/>
  </w:num>
  <w:num w:numId="2" w16cid:durableId="1440105887">
    <w:abstractNumId w:val="7"/>
  </w:num>
  <w:num w:numId="3" w16cid:durableId="1088885994">
    <w:abstractNumId w:val="6"/>
  </w:num>
  <w:num w:numId="4" w16cid:durableId="1726760366">
    <w:abstractNumId w:val="5"/>
  </w:num>
  <w:num w:numId="5" w16cid:durableId="1336881136">
    <w:abstractNumId w:val="4"/>
  </w:num>
  <w:num w:numId="6" w16cid:durableId="1899434197">
    <w:abstractNumId w:val="8"/>
  </w:num>
  <w:num w:numId="7" w16cid:durableId="1944652002">
    <w:abstractNumId w:val="3"/>
  </w:num>
  <w:num w:numId="8" w16cid:durableId="877740555">
    <w:abstractNumId w:val="2"/>
  </w:num>
  <w:num w:numId="9" w16cid:durableId="901408750">
    <w:abstractNumId w:val="1"/>
  </w:num>
  <w:num w:numId="10" w16cid:durableId="1270553401">
    <w:abstractNumId w:val="0"/>
  </w:num>
  <w:num w:numId="11" w16cid:durableId="1814365614">
    <w:abstractNumId w:val="14"/>
  </w:num>
  <w:num w:numId="12" w16cid:durableId="441189493">
    <w:abstractNumId w:val="16"/>
  </w:num>
  <w:num w:numId="13" w16cid:durableId="1913275170">
    <w:abstractNumId w:val="13"/>
  </w:num>
  <w:num w:numId="14" w16cid:durableId="540942428">
    <w:abstractNumId w:val="11"/>
  </w:num>
  <w:num w:numId="15" w16cid:durableId="107938391">
    <w:abstractNumId w:val="12"/>
  </w:num>
  <w:num w:numId="16" w16cid:durableId="1170945196">
    <w:abstractNumId w:val="17"/>
  </w:num>
  <w:num w:numId="17" w16cid:durableId="483858879">
    <w:abstractNumId w:val="15"/>
  </w:num>
  <w:num w:numId="18" w16cid:durableId="673145911">
    <w:abstractNumId w:val="10"/>
  </w:num>
  <w:num w:numId="19" w16cid:durableId="111364165">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8B"/>
    <w:rsid w:val="000472AC"/>
    <w:rsid w:val="00055DD2"/>
    <w:rsid w:val="0006721A"/>
    <w:rsid w:val="0007319C"/>
    <w:rsid w:val="000872FD"/>
    <w:rsid w:val="000B59A4"/>
    <w:rsid w:val="000C6A19"/>
    <w:rsid w:val="001123E1"/>
    <w:rsid w:val="00115442"/>
    <w:rsid w:val="0011672B"/>
    <w:rsid w:val="00141AF1"/>
    <w:rsid w:val="00165688"/>
    <w:rsid w:val="00165BBB"/>
    <w:rsid w:val="001863DB"/>
    <w:rsid w:val="00195FFA"/>
    <w:rsid w:val="001A4F7A"/>
    <w:rsid w:val="001B07A7"/>
    <w:rsid w:val="001C1F42"/>
    <w:rsid w:val="001E580F"/>
    <w:rsid w:val="001E7DAC"/>
    <w:rsid w:val="001F4928"/>
    <w:rsid w:val="00212475"/>
    <w:rsid w:val="00213864"/>
    <w:rsid w:val="002154D1"/>
    <w:rsid w:val="00220C17"/>
    <w:rsid w:val="00227D07"/>
    <w:rsid w:val="00237F67"/>
    <w:rsid w:val="0025223C"/>
    <w:rsid w:val="00266714"/>
    <w:rsid w:val="00266C52"/>
    <w:rsid w:val="00267B9E"/>
    <w:rsid w:val="002A1AE6"/>
    <w:rsid w:val="002B4B34"/>
    <w:rsid w:val="002C23DE"/>
    <w:rsid w:val="002D0658"/>
    <w:rsid w:val="002F2237"/>
    <w:rsid w:val="00302E31"/>
    <w:rsid w:val="00304DC4"/>
    <w:rsid w:val="0030584F"/>
    <w:rsid w:val="00306B99"/>
    <w:rsid w:val="00307FFA"/>
    <w:rsid w:val="00320764"/>
    <w:rsid w:val="00340703"/>
    <w:rsid w:val="00345210"/>
    <w:rsid w:val="00350DE1"/>
    <w:rsid w:val="003B1CE8"/>
    <w:rsid w:val="003B43F5"/>
    <w:rsid w:val="003B6D80"/>
    <w:rsid w:val="003C01A3"/>
    <w:rsid w:val="003C3694"/>
    <w:rsid w:val="003E1700"/>
    <w:rsid w:val="003F6FA5"/>
    <w:rsid w:val="004103C9"/>
    <w:rsid w:val="00413073"/>
    <w:rsid w:val="0042176A"/>
    <w:rsid w:val="00422B0D"/>
    <w:rsid w:val="0044495A"/>
    <w:rsid w:val="00475B09"/>
    <w:rsid w:val="00487574"/>
    <w:rsid w:val="004A5EC2"/>
    <w:rsid w:val="004C6C34"/>
    <w:rsid w:val="004E0A62"/>
    <w:rsid w:val="004E6C6D"/>
    <w:rsid w:val="004F3295"/>
    <w:rsid w:val="004F5374"/>
    <w:rsid w:val="00524042"/>
    <w:rsid w:val="00546046"/>
    <w:rsid w:val="00556980"/>
    <w:rsid w:val="005704E4"/>
    <w:rsid w:val="0057531E"/>
    <w:rsid w:val="00575D67"/>
    <w:rsid w:val="005821CA"/>
    <w:rsid w:val="00591903"/>
    <w:rsid w:val="00594235"/>
    <w:rsid w:val="005A7385"/>
    <w:rsid w:val="005C237A"/>
    <w:rsid w:val="005D1250"/>
    <w:rsid w:val="005D7D38"/>
    <w:rsid w:val="005E4EF0"/>
    <w:rsid w:val="005E7834"/>
    <w:rsid w:val="00615720"/>
    <w:rsid w:val="00621BC8"/>
    <w:rsid w:val="00650755"/>
    <w:rsid w:val="00650EBE"/>
    <w:rsid w:val="00661DA4"/>
    <w:rsid w:val="006B2958"/>
    <w:rsid w:val="006E293B"/>
    <w:rsid w:val="006E6993"/>
    <w:rsid w:val="006F462A"/>
    <w:rsid w:val="0070457B"/>
    <w:rsid w:val="00704E07"/>
    <w:rsid w:val="00705401"/>
    <w:rsid w:val="007069AB"/>
    <w:rsid w:val="00725D0A"/>
    <w:rsid w:val="00752FD3"/>
    <w:rsid w:val="00791D6A"/>
    <w:rsid w:val="00795287"/>
    <w:rsid w:val="007968F0"/>
    <w:rsid w:val="007A010C"/>
    <w:rsid w:val="007A13B8"/>
    <w:rsid w:val="007A1FE3"/>
    <w:rsid w:val="007B4E8C"/>
    <w:rsid w:val="007B55C8"/>
    <w:rsid w:val="007B671D"/>
    <w:rsid w:val="007D6DB7"/>
    <w:rsid w:val="007E1763"/>
    <w:rsid w:val="007E4167"/>
    <w:rsid w:val="0082011E"/>
    <w:rsid w:val="008357AC"/>
    <w:rsid w:val="008420DB"/>
    <w:rsid w:val="00867A7F"/>
    <w:rsid w:val="0087389B"/>
    <w:rsid w:val="008D3FB6"/>
    <w:rsid w:val="008D71D1"/>
    <w:rsid w:val="008E01D7"/>
    <w:rsid w:val="008F64F2"/>
    <w:rsid w:val="0090237F"/>
    <w:rsid w:val="009210F2"/>
    <w:rsid w:val="00941262"/>
    <w:rsid w:val="00943E40"/>
    <w:rsid w:val="00945B51"/>
    <w:rsid w:val="00955E1D"/>
    <w:rsid w:val="009775B6"/>
    <w:rsid w:val="00985D5E"/>
    <w:rsid w:val="009A3E69"/>
    <w:rsid w:val="009A6028"/>
    <w:rsid w:val="009C01DA"/>
    <w:rsid w:val="009C741A"/>
    <w:rsid w:val="009D07BB"/>
    <w:rsid w:val="009D2DDE"/>
    <w:rsid w:val="009D47FD"/>
    <w:rsid w:val="009F285C"/>
    <w:rsid w:val="009F7BBE"/>
    <w:rsid w:val="00A10A75"/>
    <w:rsid w:val="00A266D8"/>
    <w:rsid w:val="00A3144F"/>
    <w:rsid w:val="00A51641"/>
    <w:rsid w:val="00A54139"/>
    <w:rsid w:val="00A7000B"/>
    <w:rsid w:val="00A740B4"/>
    <w:rsid w:val="00A81087"/>
    <w:rsid w:val="00AA4DCA"/>
    <w:rsid w:val="00AC4E34"/>
    <w:rsid w:val="00AD099E"/>
    <w:rsid w:val="00AD5E4F"/>
    <w:rsid w:val="00AF043D"/>
    <w:rsid w:val="00B07CB9"/>
    <w:rsid w:val="00B24A96"/>
    <w:rsid w:val="00B32A82"/>
    <w:rsid w:val="00B34612"/>
    <w:rsid w:val="00B37092"/>
    <w:rsid w:val="00B805F6"/>
    <w:rsid w:val="00BA57EA"/>
    <w:rsid w:val="00BA60A8"/>
    <w:rsid w:val="00BD3253"/>
    <w:rsid w:val="00BD78EE"/>
    <w:rsid w:val="00BE3AEA"/>
    <w:rsid w:val="00C32999"/>
    <w:rsid w:val="00C47EEF"/>
    <w:rsid w:val="00C60D3C"/>
    <w:rsid w:val="00C67AA2"/>
    <w:rsid w:val="00C703F1"/>
    <w:rsid w:val="00C81004"/>
    <w:rsid w:val="00C83781"/>
    <w:rsid w:val="00C94B9E"/>
    <w:rsid w:val="00CA748B"/>
    <w:rsid w:val="00CB4319"/>
    <w:rsid w:val="00CB687B"/>
    <w:rsid w:val="00CD777A"/>
    <w:rsid w:val="00CF4F05"/>
    <w:rsid w:val="00D11BF3"/>
    <w:rsid w:val="00D251E5"/>
    <w:rsid w:val="00D302BB"/>
    <w:rsid w:val="00D44363"/>
    <w:rsid w:val="00D52232"/>
    <w:rsid w:val="00D821F1"/>
    <w:rsid w:val="00D85AAA"/>
    <w:rsid w:val="00D926B9"/>
    <w:rsid w:val="00DC3F74"/>
    <w:rsid w:val="00DD65FE"/>
    <w:rsid w:val="00DE23A2"/>
    <w:rsid w:val="00DF5B1B"/>
    <w:rsid w:val="00DF763D"/>
    <w:rsid w:val="00E07A9C"/>
    <w:rsid w:val="00E60FC0"/>
    <w:rsid w:val="00E65EBF"/>
    <w:rsid w:val="00E70901"/>
    <w:rsid w:val="00E956B1"/>
    <w:rsid w:val="00EA6B34"/>
    <w:rsid w:val="00EB2D6D"/>
    <w:rsid w:val="00EE363F"/>
    <w:rsid w:val="00EF50C3"/>
    <w:rsid w:val="00F003A7"/>
    <w:rsid w:val="00F037B3"/>
    <w:rsid w:val="00F11CB2"/>
    <w:rsid w:val="00F12D7A"/>
    <w:rsid w:val="00F13CC4"/>
    <w:rsid w:val="00F534CF"/>
    <w:rsid w:val="00F61B3B"/>
    <w:rsid w:val="00F77027"/>
    <w:rsid w:val="00F946AB"/>
    <w:rsid w:val="00FA1805"/>
    <w:rsid w:val="00FA1D48"/>
    <w:rsid w:val="00FB1B6E"/>
    <w:rsid w:val="00FB5DF4"/>
    <w:rsid w:val="00FD07A3"/>
    <w:rsid w:val="00FD37C1"/>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BAC28A"/>
  <w15:chartTrackingRefBased/>
  <w15:docId w15:val="{49E25C5A-30EE-4411-91BB-39524B1F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07"/>
  </w:style>
  <w:style w:type="paragraph" w:styleId="Heading1">
    <w:name w:val="heading 1"/>
    <w:basedOn w:val="Normal"/>
    <w:link w:val="Heading1Char"/>
    <w:uiPriority w:val="9"/>
    <w:qFormat/>
    <w:rsid w:val="00BD78EE"/>
    <w:pPr>
      <w:spacing w:before="360" w:after="60"/>
      <w:contextualSpacing/>
      <w:outlineLvl w:val="0"/>
    </w:pPr>
    <w:rPr>
      <w:rFonts w:asciiTheme="majorHAnsi" w:hAnsiTheme="majorHAnsi"/>
      <w:b/>
      <w:bCs/>
      <w:color w:val="935309" w:themeColor="accent2" w:themeShade="80"/>
      <w:sz w:val="24"/>
      <w:szCs w:val="24"/>
    </w:rPr>
  </w:style>
  <w:style w:type="paragraph" w:styleId="Heading2">
    <w:name w:val="heading 2"/>
    <w:basedOn w:val="Normal"/>
    <w:next w:val="Normal"/>
    <w:link w:val="Heading2Char"/>
    <w:uiPriority w:val="9"/>
    <w:semiHidden/>
    <w:unhideWhenUsed/>
    <w:qFormat/>
    <w:rsid w:val="006B2958"/>
    <w:pPr>
      <w:keepNext/>
      <w:keepLines/>
      <w:contextualSpacing/>
      <w:outlineLvl w:val="1"/>
    </w:pPr>
    <w:rPr>
      <w:rFonts w:asciiTheme="majorHAnsi" w:eastAsiaTheme="majorEastAsia" w:hAnsiTheme="majorHAnsi" w:cstheme="majorBidi"/>
      <w:color w:val="536142" w:themeColor="accent1" w:themeShade="80"/>
      <w:sz w:val="24"/>
      <w:szCs w:val="26"/>
    </w:rPr>
  </w:style>
  <w:style w:type="paragraph" w:styleId="Heading3">
    <w:name w:val="heading 3"/>
    <w:basedOn w:val="Normal"/>
    <w:next w:val="Normal"/>
    <w:link w:val="Heading3Char"/>
    <w:uiPriority w:val="9"/>
    <w:semiHidden/>
    <w:unhideWhenUsed/>
    <w:rsid w:val="006B2958"/>
    <w:pPr>
      <w:keepNext/>
      <w:keepLines/>
      <w:contextualSpacing/>
      <w:outlineLvl w:val="2"/>
    </w:pPr>
    <w:rPr>
      <w:rFonts w:asciiTheme="majorHAnsi" w:eastAsiaTheme="majorEastAsia" w:hAnsiTheme="majorHAnsi" w:cstheme="majorBidi"/>
      <w:color w:val="526041" w:themeColor="accent1" w:themeShade="7F"/>
      <w:szCs w:val="24"/>
    </w:rPr>
  </w:style>
  <w:style w:type="paragraph" w:styleId="Heading4">
    <w:name w:val="heading 4"/>
    <w:basedOn w:val="Normal"/>
    <w:next w:val="Normal"/>
    <w:link w:val="Heading4Char"/>
    <w:uiPriority w:val="9"/>
    <w:semiHidden/>
    <w:unhideWhenUsed/>
    <w:qFormat/>
    <w:rsid w:val="00BD78EE"/>
    <w:pPr>
      <w:keepNext/>
      <w:keepLines/>
      <w:contextualSpacing/>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6B2958"/>
    <w:pPr>
      <w:keepNext/>
      <w:keepLines/>
      <w:contextualSpacing/>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6B2958"/>
    <w:pPr>
      <w:keepNext/>
      <w:keepLines/>
      <w:contextualSpacing/>
      <w:outlineLvl w:val="5"/>
    </w:pPr>
    <w:rPr>
      <w:rFonts w:asciiTheme="majorHAnsi" w:eastAsiaTheme="majorEastAsia" w:hAnsiTheme="majorHAnsi" w:cstheme="majorBidi"/>
      <w:color w:val="935309" w:themeColor="accent2" w:themeShade="80"/>
    </w:rPr>
  </w:style>
  <w:style w:type="paragraph" w:styleId="Heading7">
    <w:name w:val="heading 7"/>
    <w:basedOn w:val="Normal"/>
    <w:next w:val="Normal"/>
    <w:link w:val="Heading7Char"/>
    <w:uiPriority w:val="9"/>
    <w:semiHidden/>
    <w:unhideWhenUsed/>
    <w:qFormat/>
    <w:rsid w:val="00BD78EE"/>
    <w:pPr>
      <w:keepNext/>
      <w:keepLines/>
      <w:contextualSpacing/>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BD78EE"/>
    <w:pPr>
      <w:keepNext/>
      <w:keepLines/>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D78EE"/>
    <w:pPr>
      <w:keepNext/>
      <w:keepLines/>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right"/>
    </w:pPr>
  </w:style>
  <w:style w:type="character" w:customStyle="1" w:styleId="HeaderChar">
    <w:name w:val="Header Char"/>
    <w:basedOn w:val="DefaultParagraphFont"/>
    <w:link w:val="Header"/>
    <w:uiPriority w:val="99"/>
    <w:rsid w:val="009D47FD"/>
  </w:style>
  <w:style w:type="paragraph" w:styleId="Footer">
    <w:name w:val="footer"/>
    <w:basedOn w:val="Normal"/>
    <w:link w:val="FooterChar"/>
    <w:uiPriority w:val="99"/>
    <w:rsid w:val="009D47FD"/>
    <w:pPr>
      <w:pBdr>
        <w:top w:val="single" w:sz="4" w:space="1" w:color="auto"/>
        <w:bottom w:val="single" w:sz="4" w:space="1" w:color="auto"/>
      </w:pBdr>
      <w:shd w:val="clear" w:color="auto" w:fill="ECF0E9" w:themeFill="accent1" w:themeFillTint="33"/>
      <w:jc w:val="center"/>
    </w:pPr>
    <w:rPr>
      <w:szCs w:val="20"/>
    </w:rPr>
  </w:style>
  <w:style w:type="character" w:customStyle="1" w:styleId="FooterChar">
    <w:name w:val="Footer Char"/>
    <w:basedOn w:val="DefaultParagraphFont"/>
    <w:link w:val="Footer"/>
    <w:uiPriority w:val="99"/>
    <w:rsid w:val="009D47FD"/>
    <w:rPr>
      <w:szCs w:val="20"/>
      <w:shd w:val="clear" w:color="auto" w:fill="ECF0E9" w:themeFill="accent1" w:themeFillTint="33"/>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8EE"/>
    <w:rPr>
      <w:rFonts w:asciiTheme="majorHAnsi" w:hAnsiTheme="majorHAnsi"/>
      <w:b/>
      <w:bCs/>
      <w:color w:val="935309" w:themeColor="accent2" w:themeShade="80"/>
      <w:sz w:val="24"/>
      <w:szCs w:val="24"/>
    </w:rPr>
  </w:style>
  <w:style w:type="paragraph" w:styleId="Title">
    <w:name w:val="Title"/>
    <w:basedOn w:val="Normal"/>
    <w:link w:val="TitleChar"/>
    <w:qFormat/>
    <w:rsid w:val="00C67AA2"/>
    <w:pPr>
      <w:pBdr>
        <w:bottom w:val="single" w:sz="4" w:space="1" w:color="DC7D0E" w:themeColor="accent2" w:themeShade="BF"/>
      </w:pBdr>
      <w:jc w:val="right"/>
    </w:pPr>
    <w:rPr>
      <w:rFonts w:asciiTheme="majorHAnsi" w:eastAsiaTheme="majorEastAsia" w:hAnsiTheme="majorHAnsi" w:cstheme="majorBidi"/>
      <w:b/>
      <w:bCs/>
      <w:color w:val="935309" w:themeColor="accent2" w:themeShade="80"/>
      <w:sz w:val="32"/>
      <w:szCs w:val="32"/>
    </w:rPr>
  </w:style>
  <w:style w:type="character" w:customStyle="1" w:styleId="TitleChar">
    <w:name w:val="Title Char"/>
    <w:basedOn w:val="DefaultParagraphFont"/>
    <w:link w:val="Title"/>
    <w:rsid w:val="00C67AA2"/>
    <w:rPr>
      <w:rFonts w:asciiTheme="majorHAnsi" w:eastAsiaTheme="majorEastAsia" w:hAnsiTheme="majorHAnsi" w:cstheme="majorBidi"/>
      <w:b/>
      <w:bCs/>
      <w:color w:val="935309" w:themeColor="accent2" w:themeShade="80"/>
      <w:sz w:val="32"/>
      <w:szCs w:val="32"/>
    </w:rPr>
  </w:style>
  <w:style w:type="table" w:styleId="ListTable6Colorful-Accent1">
    <w:name w:val="List Table 6 Colorful Accent 1"/>
    <w:basedOn w:val="TableNormal"/>
    <w:uiPriority w:val="51"/>
    <w:rsid w:val="004A5EC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1">
    <w:name w:val="List Table 2 Accent 1"/>
    <w:basedOn w:val="TableNormal"/>
    <w:uiPriority w:val="47"/>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PlaceholderText">
    <w:name w:val="Placeholder Text"/>
    <w:basedOn w:val="DefaultParagraphFont"/>
    <w:uiPriority w:val="99"/>
    <w:semiHidden/>
    <w:rsid w:val="0082011E"/>
    <w:rPr>
      <w:color w:val="595959" w:themeColor="text1" w:themeTint="A6"/>
    </w:rPr>
  </w:style>
  <w:style w:type="paragraph" w:styleId="BalloonText">
    <w:name w:val="Balloon Text"/>
    <w:basedOn w:val="Normal"/>
    <w:link w:val="BalloonTextChar"/>
    <w:uiPriority w:val="99"/>
    <w:semiHidden/>
    <w:unhideWhenUsed/>
    <w:rsid w:val="00475B09"/>
    <w:rPr>
      <w:rFonts w:ascii="Segoe UI" w:hAnsi="Segoe UI" w:cs="Segoe UI"/>
      <w:szCs w:val="18"/>
    </w:rPr>
  </w:style>
  <w:style w:type="character" w:customStyle="1" w:styleId="BalloonTextChar">
    <w:name w:val="Balloon Text Char"/>
    <w:basedOn w:val="DefaultParagraphFont"/>
    <w:link w:val="BalloonText"/>
    <w:uiPriority w:val="99"/>
    <w:semiHidden/>
    <w:rsid w:val="00475B09"/>
    <w:rPr>
      <w:rFonts w:ascii="Segoe UI" w:hAnsi="Segoe UI" w:cs="Segoe UI"/>
      <w:szCs w:val="18"/>
    </w:rPr>
  </w:style>
  <w:style w:type="paragraph" w:styleId="Bibliography">
    <w:name w:val="Bibliography"/>
    <w:basedOn w:val="Normal"/>
    <w:next w:val="Normal"/>
    <w:uiPriority w:val="37"/>
    <w:semiHidden/>
    <w:unhideWhenUsed/>
    <w:rsid w:val="00475B09"/>
  </w:style>
  <w:style w:type="paragraph" w:styleId="BlockText">
    <w:name w:val="Block Text"/>
    <w:basedOn w:val="Normal"/>
    <w:uiPriority w:val="99"/>
    <w:semiHidden/>
    <w:unhideWhenUsed/>
    <w:rsid w:val="0082011E"/>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BodyText">
    <w:name w:val="Body Text"/>
    <w:basedOn w:val="Normal"/>
    <w:link w:val="BodyTextChar"/>
    <w:uiPriority w:val="99"/>
    <w:semiHidden/>
    <w:unhideWhenUsed/>
    <w:rsid w:val="00475B09"/>
    <w:pPr>
      <w:spacing w:after="120"/>
    </w:pPr>
  </w:style>
  <w:style w:type="character" w:customStyle="1" w:styleId="BodyTextChar">
    <w:name w:val="Body Text Char"/>
    <w:basedOn w:val="DefaultParagraphFont"/>
    <w:link w:val="BodyText"/>
    <w:uiPriority w:val="99"/>
    <w:semiHidden/>
    <w:rsid w:val="00475B09"/>
  </w:style>
  <w:style w:type="paragraph" w:styleId="BodyText2">
    <w:name w:val="Body Text 2"/>
    <w:basedOn w:val="Normal"/>
    <w:link w:val="BodyText2Char"/>
    <w:uiPriority w:val="99"/>
    <w:semiHidden/>
    <w:unhideWhenUsed/>
    <w:rsid w:val="00475B09"/>
    <w:pPr>
      <w:spacing w:after="120" w:line="480" w:lineRule="auto"/>
    </w:pPr>
  </w:style>
  <w:style w:type="character" w:customStyle="1" w:styleId="BodyText2Char">
    <w:name w:val="Body Text 2 Char"/>
    <w:basedOn w:val="DefaultParagraphFont"/>
    <w:link w:val="BodyText2"/>
    <w:uiPriority w:val="99"/>
    <w:semiHidden/>
    <w:rsid w:val="00475B09"/>
  </w:style>
  <w:style w:type="paragraph" w:styleId="BodyText3">
    <w:name w:val="Body Text 3"/>
    <w:basedOn w:val="Normal"/>
    <w:link w:val="BodyText3Char"/>
    <w:uiPriority w:val="99"/>
    <w:semiHidden/>
    <w:unhideWhenUsed/>
    <w:rsid w:val="00475B09"/>
    <w:pPr>
      <w:spacing w:after="120"/>
    </w:pPr>
    <w:rPr>
      <w:szCs w:val="16"/>
    </w:rPr>
  </w:style>
  <w:style w:type="character" w:customStyle="1" w:styleId="BodyText3Char">
    <w:name w:val="Body Text 3 Char"/>
    <w:basedOn w:val="DefaultParagraphFont"/>
    <w:link w:val="BodyText3"/>
    <w:uiPriority w:val="99"/>
    <w:semiHidden/>
    <w:rsid w:val="00475B09"/>
    <w:rPr>
      <w:szCs w:val="16"/>
    </w:rPr>
  </w:style>
  <w:style w:type="paragraph" w:styleId="BodyTextFirstIndent">
    <w:name w:val="Body Text First Indent"/>
    <w:basedOn w:val="BodyText"/>
    <w:link w:val="BodyTextFirstIndentChar"/>
    <w:uiPriority w:val="99"/>
    <w:unhideWhenUsed/>
    <w:rsid w:val="00475B09"/>
    <w:pPr>
      <w:spacing w:after="40"/>
      <w:ind w:firstLine="360"/>
    </w:pPr>
  </w:style>
  <w:style w:type="character" w:customStyle="1" w:styleId="BodyTextFirstIndentChar">
    <w:name w:val="Body Text First Indent Char"/>
    <w:basedOn w:val="BodyTextChar"/>
    <w:link w:val="BodyTextFirstIndent"/>
    <w:uiPriority w:val="99"/>
    <w:rsid w:val="00475B09"/>
  </w:style>
  <w:style w:type="paragraph" w:styleId="BodyTextIndent">
    <w:name w:val="Body Text Indent"/>
    <w:basedOn w:val="Normal"/>
    <w:link w:val="BodyTextIndentChar"/>
    <w:uiPriority w:val="99"/>
    <w:semiHidden/>
    <w:unhideWhenUsed/>
    <w:rsid w:val="00475B09"/>
    <w:pPr>
      <w:spacing w:after="120"/>
      <w:ind w:left="360"/>
    </w:pPr>
  </w:style>
  <w:style w:type="character" w:customStyle="1" w:styleId="BodyTextIndentChar">
    <w:name w:val="Body Text Indent Char"/>
    <w:basedOn w:val="DefaultParagraphFont"/>
    <w:link w:val="BodyTextIndent"/>
    <w:uiPriority w:val="99"/>
    <w:semiHidden/>
    <w:rsid w:val="00475B09"/>
  </w:style>
  <w:style w:type="paragraph" w:styleId="BodyTextFirstIndent2">
    <w:name w:val="Body Text First Indent 2"/>
    <w:basedOn w:val="BodyTextIndent"/>
    <w:link w:val="BodyTextFirstIndent2Char"/>
    <w:uiPriority w:val="99"/>
    <w:semiHidden/>
    <w:unhideWhenUsed/>
    <w:rsid w:val="00475B09"/>
    <w:pPr>
      <w:spacing w:after="40"/>
      <w:ind w:firstLine="360"/>
    </w:pPr>
  </w:style>
  <w:style w:type="character" w:customStyle="1" w:styleId="BodyTextFirstIndent2Char">
    <w:name w:val="Body Text First Indent 2 Char"/>
    <w:basedOn w:val="BodyTextIndentChar"/>
    <w:link w:val="BodyTextFirstIndent2"/>
    <w:uiPriority w:val="99"/>
    <w:semiHidden/>
    <w:rsid w:val="00475B09"/>
  </w:style>
  <w:style w:type="paragraph" w:styleId="BodyTextIndent2">
    <w:name w:val="Body Text Indent 2"/>
    <w:basedOn w:val="Normal"/>
    <w:link w:val="BodyTextIndent2Char"/>
    <w:uiPriority w:val="99"/>
    <w:semiHidden/>
    <w:unhideWhenUsed/>
    <w:rsid w:val="00475B09"/>
    <w:pPr>
      <w:spacing w:after="120" w:line="480" w:lineRule="auto"/>
      <w:ind w:left="360"/>
    </w:pPr>
  </w:style>
  <w:style w:type="character" w:customStyle="1" w:styleId="BodyTextIndent2Char">
    <w:name w:val="Body Text Indent 2 Char"/>
    <w:basedOn w:val="DefaultParagraphFont"/>
    <w:link w:val="BodyTextIndent2"/>
    <w:uiPriority w:val="99"/>
    <w:semiHidden/>
    <w:rsid w:val="00475B09"/>
  </w:style>
  <w:style w:type="paragraph" w:styleId="BodyTextIndent3">
    <w:name w:val="Body Text Indent 3"/>
    <w:basedOn w:val="Normal"/>
    <w:link w:val="BodyTextIndent3Char"/>
    <w:uiPriority w:val="99"/>
    <w:semiHidden/>
    <w:unhideWhenUsed/>
    <w:rsid w:val="00475B09"/>
    <w:pPr>
      <w:spacing w:after="120"/>
      <w:ind w:left="360"/>
    </w:pPr>
    <w:rPr>
      <w:szCs w:val="16"/>
    </w:rPr>
  </w:style>
  <w:style w:type="character" w:customStyle="1" w:styleId="BodyTextIndent3Char">
    <w:name w:val="Body Text Indent 3 Char"/>
    <w:basedOn w:val="DefaultParagraphFont"/>
    <w:link w:val="BodyTextIndent3"/>
    <w:uiPriority w:val="99"/>
    <w:semiHidden/>
    <w:rsid w:val="00475B09"/>
    <w:rPr>
      <w:szCs w:val="16"/>
    </w:rPr>
  </w:style>
  <w:style w:type="character" w:styleId="BookTitle">
    <w:name w:val="Book Title"/>
    <w:basedOn w:val="DefaultParagraphFont"/>
    <w:uiPriority w:val="33"/>
    <w:semiHidden/>
    <w:unhideWhenUsed/>
    <w:qFormat/>
    <w:rsid w:val="00CB687B"/>
    <w:rPr>
      <w:b/>
      <w:bCs/>
      <w:i/>
      <w:iCs/>
      <w:spacing w:val="0"/>
    </w:rPr>
  </w:style>
  <w:style w:type="paragraph" w:styleId="Caption">
    <w:name w:val="caption"/>
    <w:basedOn w:val="Normal"/>
    <w:next w:val="Normal"/>
    <w:uiPriority w:val="35"/>
    <w:semiHidden/>
    <w:unhideWhenUsed/>
    <w:qFormat/>
    <w:rsid w:val="00475B09"/>
    <w:pPr>
      <w:spacing w:after="200"/>
    </w:pPr>
    <w:rPr>
      <w:i/>
      <w:iCs/>
      <w:color w:val="444D26" w:themeColor="text2"/>
      <w:szCs w:val="18"/>
    </w:rPr>
  </w:style>
  <w:style w:type="paragraph" w:styleId="Closing">
    <w:name w:val="Closing"/>
    <w:basedOn w:val="Normal"/>
    <w:link w:val="ClosingChar"/>
    <w:uiPriority w:val="99"/>
    <w:semiHidden/>
    <w:unhideWhenUsed/>
    <w:rsid w:val="00475B09"/>
    <w:pPr>
      <w:ind w:left="4320"/>
    </w:pPr>
  </w:style>
  <w:style w:type="character" w:customStyle="1" w:styleId="ClosingChar">
    <w:name w:val="Closing Char"/>
    <w:basedOn w:val="DefaultParagraphFont"/>
    <w:link w:val="Closing"/>
    <w:uiPriority w:val="99"/>
    <w:semiHidden/>
    <w:rsid w:val="00475B09"/>
  </w:style>
  <w:style w:type="table" w:styleId="ColorfulGrid">
    <w:name w:val="Colorful Grid"/>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475B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5B09"/>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475B09"/>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475B09"/>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475B09"/>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475B09"/>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475B09"/>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5B09"/>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475B09"/>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5B09"/>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5B09"/>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75B09"/>
    <w:rPr>
      <w:sz w:val="22"/>
      <w:szCs w:val="16"/>
    </w:rPr>
  </w:style>
  <w:style w:type="paragraph" w:styleId="CommentText">
    <w:name w:val="annotation text"/>
    <w:basedOn w:val="Normal"/>
    <w:link w:val="CommentTextChar"/>
    <w:uiPriority w:val="99"/>
    <w:semiHidden/>
    <w:unhideWhenUsed/>
    <w:rsid w:val="00475B09"/>
    <w:rPr>
      <w:szCs w:val="20"/>
    </w:rPr>
  </w:style>
  <w:style w:type="character" w:customStyle="1" w:styleId="CommentTextChar">
    <w:name w:val="Comment Text Char"/>
    <w:basedOn w:val="DefaultParagraphFont"/>
    <w:link w:val="CommentText"/>
    <w:uiPriority w:val="99"/>
    <w:semiHidden/>
    <w:rsid w:val="00475B09"/>
    <w:rPr>
      <w:szCs w:val="20"/>
    </w:rPr>
  </w:style>
  <w:style w:type="paragraph" w:styleId="CommentSubject">
    <w:name w:val="annotation subject"/>
    <w:basedOn w:val="CommentText"/>
    <w:next w:val="CommentText"/>
    <w:link w:val="CommentSubjectChar"/>
    <w:uiPriority w:val="99"/>
    <w:semiHidden/>
    <w:unhideWhenUsed/>
    <w:rsid w:val="00475B09"/>
    <w:rPr>
      <w:b/>
      <w:bCs/>
    </w:rPr>
  </w:style>
  <w:style w:type="character" w:customStyle="1" w:styleId="CommentSubjectChar">
    <w:name w:val="Comment Subject Char"/>
    <w:basedOn w:val="CommentTextChar"/>
    <w:link w:val="CommentSubject"/>
    <w:uiPriority w:val="99"/>
    <w:semiHidden/>
    <w:rsid w:val="00475B09"/>
    <w:rPr>
      <w:b/>
      <w:bCs/>
      <w:szCs w:val="20"/>
    </w:rPr>
  </w:style>
  <w:style w:type="table" w:styleId="DarkList">
    <w:name w:val="Dark List"/>
    <w:basedOn w:val="TableNormal"/>
    <w:uiPriority w:val="70"/>
    <w:semiHidden/>
    <w:unhideWhenUsed/>
    <w:rsid w:val="00475B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5B09"/>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475B09"/>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475B09"/>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475B09"/>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475B09"/>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475B09"/>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475B09"/>
  </w:style>
  <w:style w:type="character" w:customStyle="1" w:styleId="DateChar">
    <w:name w:val="Date Char"/>
    <w:basedOn w:val="DefaultParagraphFont"/>
    <w:link w:val="Date"/>
    <w:uiPriority w:val="99"/>
    <w:semiHidden/>
    <w:rsid w:val="00475B09"/>
  </w:style>
  <w:style w:type="paragraph" w:styleId="DocumentMap">
    <w:name w:val="Document Map"/>
    <w:basedOn w:val="Normal"/>
    <w:link w:val="DocumentMapChar"/>
    <w:uiPriority w:val="99"/>
    <w:semiHidden/>
    <w:unhideWhenUsed/>
    <w:rsid w:val="00475B09"/>
    <w:rPr>
      <w:rFonts w:ascii="Segoe UI" w:hAnsi="Segoe UI" w:cs="Segoe UI"/>
      <w:szCs w:val="16"/>
    </w:rPr>
  </w:style>
  <w:style w:type="character" w:customStyle="1" w:styleId="DocumentMapChar">
    <w:name w:val="Document Map Char"/>
    <w:basedOn w:val="DefaultParagraphFont"/>
    <w:link w:val="DocumentMap"/>
    <w:uiPriority w:val="99"/>
    <w:semiHidden/>
    <w:rsid w:val="00475B09"/>
    <w:rPr>
      <w:rFonts w:ascii="Segoe UI" w:hAnsi="Segoe UI" w:cs="Segoe UI"/>
      <w:szCs w:val="16"/>
    </w:rPr>
  </w:style>
  <w:style w:type="paragraph" w:styleId="E-mailSignature">
    <w:name w:val="E-mail Signature"/>
    <w:basedOn w:val="Normal"/>
    <w:link w:val="E-mailSignatureChar"/>
    <w:uiPriority w:val="99"/>
    <w:semiHidden/>
    <w:unhideWhenUsed/>
    <w:rsid w:val="00475B09"/>
  </w:style>
  <w:style w:type="character" w:customStyle="1" w:styleId="E-mailSignatureChar">
    <w:name w:val="E-mail Signature Char"/>
    <w:basedOn w:val="DefaultParagraphFont"/>
    <w:link w:val="E-mailSignature"/>
    <w:uiPriority w:val="99"/>
    <w:semiHidden/>
    <w:rsid w:val="00475B09"/>
  </w:style>
  <w:style w:type="character" w:styleId="Emphasis">
    <w:name w:val="Emphasis"/>
    <w:basedOn w:val="DefaultParagraphFont"/>
    <w:uiPriority w:val="20"/>
    <w:semiHidden/>
    <w:unhideWhenUsed/>
    <w:qFormat/>
    <w:rsid w:val="00475B09"/>
    <w:rPr>
      <w:i/>
      <w:iCs/>
    </w:rPr>
  </w:style>
  <w:style w:type="character" w:styleId="EndnoteReference">
    <w:name w:val="endnote reference"/>
    <w:basedOn w:val="DefaultParagraphFont"/>
    <w:uiPriority w:val="99"/>
    <w:semiHidden/>
    <w:unhideWhenUsed/>
    <w:rsid w:val="00475B09"/>
    <w:rPr>
      <w:vertAlign w:val="superscript"/>
    </w:rPr>
  </w:style>
  <w:style w:type="paragraph" w:styleId="EndnoteText">
    <w:name w:val="endnote text"/>
    <w:basedOn w:val="Normal"/>
    <w:link w:val="EndnoteTextChar"/>
    <w:uiPriority w:val="99"/>
    <w:semiHidden/>
    <w:unhideWhenUsed/>
    <w:rsid w:val="00475B09"/>
    <w:rPr>
      <w:szCs w:val="20"/>
    </w:rPr>
  </w:style>
  <w:style w:type="character" w:customStyle="1" w:styleId="EndnoteTextChar">
    <w:name w:val="Endnote Text Char"/>
    <w:basedOn w:val="DefaultParagraphFont"/>
    <w:link w:val="EndnoteText"/>
    <w:uiPriority w:val="99"/>
    <w:semiHidden/>
    <w:rsid w:val="00475B09"/>
    <w:rPr>
      <w:szCs w:val="20"/>
    </w:rPr>
  </w:style>
  <w:style w:type="paragraph" w:styleId="EnvelopeAddress">
    <w:name w:val="envelope address"/>
    <w:basedOn w:val="Normal"/>
    <w:uiPriority w:val="99"/>
    <w:semiHidden/>
    <w:unhideWhenUsed/>
    <w:rsid w:val="00475B0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5B09"/>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75B09"/>
    <w:rPr>
      <w:color w:val="7F6F6F" w:themeColor="followedHyperlink"/>
      <w:u w:val="single"/>
    </w:rPr>
  </w:style>
  <w:style w:type="character" w:styleId="FootnoteReference">
    <w:name w:val="footnote reference"/>
    <w:basedOn w:val="DefaultParagraphFont"/>
    <w:uiPriority w:val="99"/>
    <w:semiHidden/>
    <w:unhideWhenUsed/>
    <w:rsid w:val="00475B09"/>
    <w:rPr>
      <w:vertAlign w:val="superscript"/>
    </w:rPr>
  </w:style>
  <w:style w:type="paragraph" w:styleId="FootnoteText">
    <w:name w:val="footnote text"/>
    <w:basedOn w:val="Normal"/>
    <w:link w:val="FootnoteTextChar"/>
    <w:uiPriority w:val="99"/>
    <w:semiHidden/>
    <w:unhideWhenUsed/>
    <w:rsid w:val="00475B09"/>
    <w:rPr>
      <w:szCs w:val="20"/>
    </w:rPr>
  </w:style>
  <w:style w:type="character" w:customStyle="1" w:styleId="FootnoteTextChar">
    <w:name w:val="Footnote Text Char"/>
    <w:basedOn w:val="DefaultParagraphFont"/>
    <w:link w:val="FootnoteText"/>
    <w:uiPriority w:val="99"/>
    <w:semiHidden/>
    <w:rsid w:val="00475B09"/>
    <w:rPr>
      <w:szCs w:val="20"/>
    </w:rPr>
  </w:style>
  <w:style w:type="table" w:styleId="GridTable1Light">
    <w:name w:val="Grid Table 1 Light"/>
    <w:basedOn w:val="TableNormal"/>
    <w:uiPriority w:val="46"/>
    <w:rsid w:val="00475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5B09"/>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5B09"/>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5B09"/>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5B09"/>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5B09"/>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5B09"/>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5B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5B09"/>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475B09"/>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475B09"/>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475B09"/>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475B09"/>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475B09"/>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47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5B09"/>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475B09"/>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475B09"/>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475B09"/>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475B09"/>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CF4F05"/>
    <w:rPr>
      <w:color w:val="4E74A2"/>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cPr>
      <w:shd w:val="clear" w:color="auto" w:fill="FFFFFF" w:themeFill="background1"/>
    </w:tc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47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5B09"/>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475B09"/>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475B09"/>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475B09"/>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475B09"/>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475B09"/>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3Char">
    <w:name w:val="Heading 3 Char"/>
    <w:basedOn w:val="DefaultParagraphFont"/>
    <w:link w:val="Heading3"/>
    <w:uiPriority w:val="9"/>
    <w:semiHidden/>
    <w:rsid w:val="006B2958"/>
    <w:rPr>
      <w:rFonts w:asciiTheme="majorHAnsi" w:eastAsiaTheme="majorEastAsia" w:hAnsiTheme="majorHAnsi" w:cstheme="majorBidi"/>
      <w:color w:val="526041" w:themeColor="accent1" w:themeShade="7F"/>
      <w:szCs w:val="24"/>
    </w:rPr>
  </w:style>
  <w:style w:type="character" w:customStyle="1" w:styleId="Heading4Char">
    <w:name w:val="Heading 4 Char"/>
    <w:basedOn w:val="DefaultParagraphFont"/>
    <w:link w:val="Heading4"/>
    <w:uiPriority w:val="9"/>
    <w:semiHidden/>
    <w:rsid w:val="00BD78EE"/>
    <w:rPr>
      <w:rFonts w:asciiTheme="majorHAnsi" w:eastAsiaTheme="majorEastAsia" w:hAnsiTheme="majorHAnsi" w:cstheme="majorBidi"/>
      <w:i/>
      <w:iCs/>
      <w:color w:val="536142" w:themeColor="accent1" w:themeShade="80"/>
    </w:rPr>
  </w:style>
  <w:style w:type="character" w:customStyle="1" w:styleId="Heading5Char">
    <w:name w:val="Heading 5 Char"/>
    <w:basedOn w:val="DefaultParagraphFont"/>
    <w:link w:val="Heading5"/>
    <w:uiPriority w:val="9"/>
    <w:semiHidden/>
    <w:rsid w:val="006B2958"/>
    <w:rPr>
      <w:rFonts w:asciiTheme="majorHAnsi" w:eastAsiaTheme="majorEastAsia" w:hAnsiTheme="majorHAnsi" w:cstheme="majorBidi"/>
      <w:color w:val="444D26" w:themeColor="text2"/>
    </w:rPr>
  </w:style>
  <w:style w:type="character" w:customStyle="1" w:styleId="Heading6Char">
    <w:name w:val="Heading 6 Char"/>
    <w:basedOn w:val="DefaultParagraphFont"/>
    <w:link w:val="Heading6"/>
    <w:uiPriority w:val="9"/>
    <w:semiHidden/>
    <w:rsid w:val="006B2958"/>
    <w:rPr>
      <w:rFonts w:asciiTheme="majorHAnsi" w:eastAsiaTheme="majorEastAsia" w:hAnsiTheme="majorHAnsi" w:cstheme="majorBidi"/>
      <w:color w:val="935309" w:themeColor="accent2" w:themeShade="80"/>
    </w:rPr>
  </w:style>
  <w:style w:type="character" w:customStyle="1" w:styleId="Heading7Char">
    <w:name w:val="Heading 7 Char"/>
    <w:basedOn w:val="DefaultParagraphFont"/>
    <w:link w:val="Heading7"/>
    <w:uiPriority w:val="9"/>
    <w:semiHidden/>
    <w:rsid w:val="00BD78EE"/>
    <w:rPr>
      <w:rFonts w:asciiTheme="majorHAnsi" w:eastAsiaTheme="majorEastAsia" w:hAnsiTheme="majorHAnsi" w:cstheme="majorBidi"/>
      <w:i/>
      <w:iCs/>
      <w:color w:val="526041" w:themeColor="accent1" w:themeShade="7F"/>
    </w:rPr>
  </w:style>
  <w:style w:type="character" w:customStyle="1" w:styleId="Heading8Char">
    <w:name w:val="Heading 8 Char"/>
    <w:basedOn w:val="DefaultParagraphFont"/>
    <w:link w:val="Heading8"/>
    <w:uiPriority w:val="9"/>
    <w:semiHidden/>
    <w:rsid w:val="00BD78E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D78E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75B09"/>
  </w:style>
  <w:style w:type="paragraph" w:styleId="HTMLAddress">
    <w:name w:val="HTML Address"/>
    <w:basedOn w:val="Normal"/>
    <w:link w:val="HTMLAddressChar"/>
    <w:uiPriority w:val="99"/>
    <w:semiHidden/>
    <w:unhideWhenUsed/>
    <w:rsid w:val="00475B09"/>
    <w:rPr>
      <w:i/>
      <w:iCs/>
    </w:rPr>
  </w:style>
  <w:style w:type="character" w:customStyle="1" w:styleId="HTMLAddressChar">
    <w:name w:val="HTML Address Char"/>
    <w:basedOn w:val="DefaultParagraphFont"/>
    <w:link w:val="HTMLAddress"/>
    <w:uiPriority w:val="99"/>
    <w:semiHidden/>
    <w:rsid w:val="00475B09"/>
    <w:rPr>
      <w:i/>
      <w:iCs/>
    </w:rPr>
  </w:style>
  <w:style w:type="character" w:styleId="HTMLCite">
    <w:name w:val="HTML Cite"/>
    <w:basedOn w:val="DefaultParagraphFont"/>
    <w:uiPriority w:val="99"/>
    <w:semiHidden/>
    <w:unhideWhenUsed/>
    <w:rsid w:val="00475B09"/>
    <w:rPr>
      <w:i/>
      <w:iCs/>
    </w:rPr>
  </w:style>
  <w:style w:type="character" w:styleId="HTMLCode">
    <w:name w:val="HTML Code"/>
    <w:basedOn w:val="DefaultParagraphFont"/>
    <w:uiPriority w:val="99"/>
    <w:semiHidden/>
    <w:unhideWhenUsed/>
    <w:rsid w:val="00475B09"/>
    <w:rPr>
      <w:rFonts w:ascii="Consolas" w:hAnsi="Consolas"/>
      <w:sz w:val="22"/>
      <w:szCs w:val="20"/>
    </w:rPr>
  </w:style>
  <w:style w:type="character" w:styleId="HTMLDefinition">
    <w:name w:val="HTML Definition"/>
    <w:basedOn w:val="DefaultParagraphFont"/>
    <w:uiPriority w:val="99"/>
    <w:semiHidden/>
    <w:unhideWhenUsed/>
    <w:rsid w:val="00475B09"/>
    <w:rPr>
      <w:i/>
      <w:iCs/>
    </w:rPr>
  </w:style>
  <w:style w:type="character" w:styleId="HTMLKeyboard">
    <w:name w:val="HTML Keyboard"/>
    <w:basedOn w:val="DefaultParagraphFont"/>
    <w:uiPriority w:val="99"/>
    <w:semiHidden/>
    <w:unhideWhenUsed/>
    <w:rsid w:val="00475B09"/>
    <w:rPr>
      <w:rFonts w:ascii="Consolas" w:hAnsi="Consolas"/>
      <w:sz w:val="22"/>
      <w:szCs w:val="20"/>
    </w:rPr>
  </w:style>
  <w:style w:type="paragraph" w:styleId="HTMLPreformatted">
    <w:name w:val="HTML Preformatted"/>
    <w:basedOn w:val="Normal"/>
    <w:link w:val="HTMLPreformattedChar"/>
    <w:uiPriority w:val="99"/>
    <w:semiHidden/>
    <w:unhideWhenUsed/>
    <w:rsid w:val="00475B09"/>
    <w:rPr>
      <w:rFonts w:ascii="Consolas" w:hAnsi="Consolas"/>
      <w:szCs w:val="20"/>
    </w:rPr>
  </w:style>
  <w:style w:type="character" w:customStyle="1" w:styleId="HTMLPreformattedChar">
    <w:name w:val="HTML Preformatted Char"/>
    <w:basedOn w:val="DefaultParagraphFont"/>
    <w:link w:val="HTMLPreformatted"/>
    <w:uiPriority w:val="99"/>
    <w:semiHidden/>
    <w:rsid w:val="00475B09"/>
    <w:rPr>
      <w:rFonts w:ascii="Consolas" w:hAnsi="Consolas"/>
      <w:szCs w:val="20"/>
    </w:rPr>
  </w:style>
  <w:style w:type="character" w:styleId="HTMLSample">
    <w:name w:val="HTML Sample"/>
    <w:basedOn w:val="DefaultParagraphFont"/>
    <w:uiPriority w:val="99"/>
    <w:semiHidden/>
    <w:unhideWhenUsed/>
    <w:rsid w:val="00475B09"/>
    <w:rPr>
      <w:rFonts w:ascii="Consolas" w:hAnsi="Consolas"/>
      <w:sz w:val="24"/>
      <w:szCs w:val="24"/>
    </w:rPr>
  </w:style>
  <w:style w:type="character" w:styleId="HTMLTypewriter">
    <w:name w:val="HTML Typewriter"/>
    <w:basedOn w:val="DefaultParagraphFont"/>
    <w:uiPriority w:val="99"/>
    <w:semiHidden/>
    <w:unhideWhenUsed/>
    <w:rsid w:val="00475B09"/>
    <w:rPr>
      <w:rFonts w:ascii="Consolas" w:hAnsi="Consolas"/>
      <w:sz w:val="22"/>
      <w:szCs w:val="20"/>
    </w:rPr>
  </w:style>
  <w:style w:type="character" w:styleId="HTMLVariable">
    <w:name w:val="HTML Variable"/>
    <w:basedOn w:val="DefaultParagraphFont"/>
    <w:uiPriority w:val="99"/>
    <w:semiHidden/>
    <w:unhideWhenUsed/>
    <w:rsid w:val="00475B09"/>
    <w:rPr>
      <w:i/>
      <w:iCs/>
    </w:rPr>
  </w:style>
  <w:style w:type="character" w:styleId="Hyperlink">
    <w:name w:val="Hyperlink"/>
    <w:basedOn w:val="DefaultParagraphFont"/>
    <w:uiPriority w:val="99"/>
    <w:unhideWhenUsed/>
    <w:rsid w:val="0082011E"/>
    <w:rPr>
      <w:color w:val="4B376B" w:themeColor="accent5" w:themeShade="80"/>
      <w:u w:val="single"/>
    </w:rPr>
  </w:style>
  <w:style w:type="paragraph" w:styleId="Index1">
    <w:name w:val="index 1"/>
    <w:basedOn w:val="Normal"/>
    <w:next w:val="Normal"/>
    <w:autoRedefine/>
    <w:uiPriority w:val="99"/>
    <w:semiHidden/>
    <w:unhideWhenUsed/>
    <w:rsid w:val="00475B09"/>
    <w:pPr>
      <w:ind w:left="220" w:hanging="220"/>
    </w:pPr>
  </w:style>
  <w:style w:type="paragraph" w:styleId="Index2">
    <w:name w:val="index 2"/>
    <w:basedOn w:val="Normal"/>
    <w:next w:val="Normal"/>
    <w:autoRedefine/>
    <w:uiPriority w:val="99"/>
    <w:semiHidden/>
    <w:unhideWhenUsed/>
    <w:rsid w:val="00475B09"/>
    <w:pPr>
      <w:ind w:left="440" w:hanging="220"/>
    </w:pPr>
  </w:style>
  <w:style w:type="paragraph" w:styleId="Index3">
    <w:name w:val="index 3"/>
    <w:basedOn w:val="Normal"/>
    <w:next w:val="Normal"/>
    <w:autoRedefine/>
    <w:uiPriority w:val="99"/>
    <w:semiHidden/>
    <w:unhideWhenUsed/>
    <w:rsid w:val="00475B09"/>
    <w:pPr>
      <w:ind w:left="660" w:hanging="220"/>
    </w:pPr>
  </w:style>
  <w:style w:type="paragraph" w:styleId="Index4">
    <w:name w:val="index 4"/>
    <w:basedOn w:val="Normal"/>
    <w:next w:val="Normal"/>
    <w:autoRedefine/>
    <w:uiPriority w:val="99"/>
    <w:semiHidden/>
    <w:unhideWhenUsed/>
    <w:rsid w:val="00475B09"/>
    <w:pPr>
      <w:ind w:left="880" w:hanging="220"/>
    </w:pPr>
  </w:style>
  <w:style w:type="paragraph" w:styleId="Index5">
    <w:name w:val="index 5"/>
    <w:basedOn w:val="Normal"/>
    <w:next w:val="Normal"/>
    <w:autoRedefine/>
    <w:uiPriority w:val="99"/>
    <w:semiHidden/>
    <w:unhideWhenUsed/>
    <w:rsid w:val="00475B09"/>
    <w:pPr>
      <w:ind w:left="1100" w:hanging="220"/>
    </w:pPr>
  </w:style>
  <w:style w:type="paragraph" w:styleId="Index6">
    <w:name w:val="index 6"/>
    <w:basedOn w:val="Normal"/>
    <w:next w:val="Normal"/>
    <w:autoRedefine/>
    <w:uiPriority w:val="99"/>
    <w:semiHidden/>
    <w:unhideWhenUsed/>
    <w:rsid w:val="00475B09"/>
    <w:pPr>
      <w:ind w:left="1320" w:hanging="220"/>
    </w:pPr>
  </w:style>
  <w:style w:type="paragraph" w:styleId="Index7">
    <w:name w:val="index 7"/>
    <w:basedOn w:val="Normal"/>
    <w:next w:val="Normal"/>
    <w:autoRedefine/>
    <w:uiPriority w:val="99"/>
    <w:semiHidden/>
    <w:unhideWhenUsed/>
    <w:rsid w:val="00475B09"/>
    <w:pPr>
      <w:ind w:left="1540" w:hanging="220"/>
    </w:pPr>
  </w:style>
  <w:style w:type="paragraph" w:styleId="Index8">
    <w:name w:val="index 8"/>
    <w:basedOn w:val="Normal"/>
    <w:next w:val="Normal"/>
    <w:autoRedefine/>
    <w:uiPriority w:val="99"/>
    <w:semiHidden/>
    <w:unhideWhenUsed/>
    <w:rsid w:val="00475B09"/>
    <w:pPr>
      <w:ind w:left="1760" w:hanging="220"/>
    </w:pPr>
  </w:style>
  <w:style w:type="paragraph" w:styleId="Index9">
    <w:name w:val="index 9"/>
    <w:basedOn w:val="Normal"/>
    <w:next w:val="Normal"/>
    <w:autoRedefine/>
    <w:uiPriority w:val="99"/>
    <w:semiHidden/>
    <w:unhideWhenUsed/>
    <w:rsid w:val="00475B09"/>
    <w:pPr>
      <w:ind w:left="1980" w:hanging="220"/>
    </w:pPr>
  </w:style>
  <w:style w:type="paragraph" w:styleId="IndexHeading">
    <w:name w:val="index heading"/>
    <w:basedOn w:val="Normal"/>
    <w:next w:val="Index1"/>
    <w:uiPriority w:val="99"/>
    <w:semiHidden/>
    <w:unhideWhenUsed/>
    <w:rsid w:val="00475B0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687B"/>
    <w:rPr>
      <w:i/>
      <w:iCs/>
      <w:color w:val="536142" w:themeColor="accent1" w:themeShade="80"/>
    </w:rPr>
  </w:style>
  <w:style w:type="paragraph" w:styleId="IntenseQuote">
    <w:name w:val="Intense Quote"/>
    <w:basedOn w:val="Normal"/>
    <w:next w:val="Normal"/>
    <w:link w:val="IntenseQuoteChar"/>
    <w:uiPriority w:val="30"/>
    <w:semiHidden/>
    <w:unhideWhenUsed/>
    <w:qFormat/>
    <w:rsid w:val="00CB687B"/>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CB687B"/>
    <w:rPr>
      <w:i/>
      <w:iCs/>
      <w:color w:val="536142" w:themeColor="accent1" w:themeShade="80"/>
    </w:rPr>
  </w:style>
  <w:style w:type="character" w:styleId="IntenseReference">
    <w:name w:val="Intense Reference"/>
    <w:basedOn w:val="DefaultParagraphFont"/>
    <w:uiPriority w:val="32"/>
    <w:semiHidden/>
    <w:unhideWhenUsed/>
    <w:qFormat/>
    <w:rsid w:val="00CB687B"/>
    <w:rPr>
      <w:b/>
      <w:bCs/>
      <w:caps w:val="0"/>
      <w:smallCaps/>
      <w:color w:val="536142" w:themeColor="accent1" w:themeShade="80"/>
      <w:spacing w:val="0"/>
    </w:rPr>
  </w:style>
  <w:style w:type="table" w:styleId="LightGrid">
    <w:name w:val="Light Grid"/>
    <w:basedOn w:val="TableNormal"/>
    <w:uiPriority w:val="62"/>
    <w:semiHidden/>
    <w:unhideWhenUsed/>
    <w:rsid w:val="00475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5B09"/>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475B09"/>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475B09"/>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475B09"/>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475B09"/>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475B09"/>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475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5B09"/>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475B09"/>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475B09"/>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475B09"/>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475B09"/>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475B09"/>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475B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5B09"/>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475B09"/>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475B09"/>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475B09"/>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475B09"/>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475B09"/>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475B09"/>
  </w:style>
  <w:style w:type="paragraph" w:styleId="List">
    <w:name w:val="List"/>
    <w:basedOn w:val="Normal"/>
    <w:uiPriority w:val="99"/>
    <w:semiHidden/>
    <w:unhideWhenUsed/>
    <w:rsid w:val="00475B09"/>
    <w:pPr>
      <w:ind w:left="360" w:hanging="360"/>
      <w:contextualSpacing/>
    </w:pPr>
  </w:style>
  <w:style w:type="paragraph" w:styleId="List2">
    <w:name w:val="List 2"/>
    <w:basedOn w:val="Normal"/>
    <w:uiPriority w:val="99"/>
    <w:semiHidden/>
    <w:unhideWhenUsed/>
    <w:rsid w:val="00475B09"/>
    <w:pPr>
      <w:ind w:left="720" w:hanging="360"/>
      <w:contextualSpacing/>
    </w:pPr>
  </w:style>
  <w:style w:type="paragraph" w:styleId="List3">
    <w:name w:val="List 3"/>
    <w:basedOn w:val="Normal"/>
    <w:uiPriority w:val="99"/>
    <w:semiHidden/>
    <w:unhideWhenUsed/>
    <w:rsid w:val="00475B09"/>
    <w:pPr>
      <w:ind w:left="1080" w:hanging="360"/>
      <w:contextualSpacing/>
    </w:pPr>
  </w:style>
  <w:style w:type="paragraph" w:styleId="List4">
    <w:name w:val="List 4"/>
    <w:basedOn w:val="Normal"/>
    <w:uiPriority w:val="99"/>
    <w:semiHidden/>
    <w:unhideWhenUsed/>
    <w:rsid w:val="00475B09"/>
    <w:pPr>
      <w:ind w:left="1440" w:hanging="360"/>
      <w:contextualSpacing/>
    </w:pPr>
  </w:style>
  <w:style w:type="paragraph" w:styleId="List5">
    <w:name w:val="List 5"/>
    <w:basedOn w:val="Normal"/>
    <w:uiPriority w:val="99"/>
    <w:semiHidden/>
    <w:unhideWhenUsed/>
    <w:rsid w:val="00475B09"/>
    <w:pPr>
      <w:ind w:left="1800" w:hanging="360"/>
      <w:contextualSpacing/>
    </w:pPr>
  </w:style>
  <w:style w:type="paragraph" w:styleId="ListBullet">
    <w:name w:val="List Bullet"/>
    <w:basedOn w:val="Normal"/>
    <w:uiPriority w:val="99"/>
    <w:semiHidden/>
    <w:unhideWhenUsed/>
    <w:rsid w:val="00475B09"/>
    <w:pPr>
      <w:numPr>
        <w:numId w:val="1"/>
      </w:numPr>
      <w:contextualSpacing/>
    </w:pPr>
  </w:style>
  <w:style w:type="paragraph" w:styleId="ListBullet2">
    <w:name w:val="List Bullet 2"/>
    <w:basedOn w:val="Normal"/>
    <w:uiPriority w:val="99"/>
    <w:semiHidden/>
    <w:unhideWhenUsed/>
    <w:rsid w:val="00475B09"/>
    <w:pPr>
      <w:numPr>
        <w:numId w:val="2"/>
      </w:numPr>
      <w:contextualSpacing/>
    </w:pPr>
  </w:style>
  <w:style w:type="paragraph" w:styleId="ListBullet3">
    <w:name w:val="List Bullet 3"/>
    <w:basedOn w:val="Normal"/>
    <w:uiPriority w:val="99"/>
    <w:semiHidden/>
    <w:unhideWhenUsed/>
    <w:rsid w:val="00475B09"/>
    <w:pPr>
      <w:numPr>
        <w:numId w:val="3"/>
      </w:numPr>
      <w:contextualSpacing/>
    </w:pPr>
  </w:style>
  <w:style w:type="paragraph" w:styleId="ListBullet4">
    <w:name w:val="List Bullet 4"/>
    <w:basedOn w:val="Normal"/>
    <w:uiPriority w:val="99"/>
    <w:semiHidden/>
    <w:unhideWhenUsed/>
    <w:rsid w:val="00475B09"/>
    <w:pPr>
      <w:numPr>
        <w:numId w:val="4"/>
      </w:numPr>
      <w:contextualSpacing/>
    </w:pPr>
  </w:style>
  <w:style w:type="paragraph" w:styleId="ListBullet5">
    <w:name w:val="List Bullet 5"/>
    <w:basedOn w:val="Normal"/>
    <w:uiPriority w:val="99"/>
    <w:semiHidden/>
    <w:unhideWhenUsed/>
    <w:rsid w:val="00475B09"/>
    <w:pPr>
      <w:numPr>
        <w:numId w:val="5"/>
      </w:numPr>
      <w:contextualSpacing/>
    </w:pPr>
  </w:style>
  <w:style w:type="paragraph" w:styleId="ListContinue">
    <w:name w:val="List Continue"/>
    <w:basedOn w:val="Normal"/>
    <w:uiPriority w:val="99"/>
    <w:semiHidden/>
    <w:unhideWhenUsed/>
    <w:rsid w:val="00475B09"/>
    <w:pPr>
      <w:spacing w:after="120"/>
      <w:ind w:left="360"/>
      <w:contextualSpacing/>
    </w:pPr>
  </w:style>
  <w:style w:type="paragraph" w:styleId="ListContinue2">
    <w:name w:val="List Continue 2"/>
    <w:basedOn w:val="Normal"/>
    <w:uiPriority w:val="99"/>
    <w:semiHidden/>
    <w:unhideWhenUsed/>
    <w:rsid w:val="00475B09"/>
    <w:pPr>
      <w:spacing w:after="120"/>
      <w:ind w:left="720"/>
      <w:contextualSpacing/>
    </w:pPr>
  </w:style>
  <w:style w:type="paragraph" w:styleId="ListContinue3">
    <w:name w:val="List Continue 3"/>
    <w:basedOn w:val="Normal"/>
    <w:uiPriority w:val="99"/>
    <w:semiHidden/>
    <w:unhideWhenUsed/>
    <w:rsid w:val="00475B09"/>
    <w:pPr>
      <w:spacing w:after="120"/>
      <w:ind w:left="1080"/>
      <w:contextualSpacing/>
    </w:pPr>
  </w:style>
  <w:style w:type="paragraph" w:styleId="ListContinue4">
    <w:name w:val="List Continue 4"/>
    <w:basedOn w:val="Normal"/>
    <w:uiPriority w:val="99"/>
    <w:semiHidden/>
    <w:unhideWhenUsed/>
    <w:rsid w:val="00475B09"/>
    <w:pPr>
      <w:spacing w:after="120"/>
      <w:ind w:left="1440"/>
      <w:contextualSpacing/>
    </w:pPr>
  </w:style>
  <w:style w:type="paragraph" w:styleId="ListContinue5">
    <w:name w:val="List Continue 5"/>
    <w:basedOn w:val="Normal"/>
    <w:uiPriority w:val="99"/>
    <w:semiHidden/>
    <w:unhideWhenUsed/>
    <w:rsid w:val="00475B09"/>
    <w:pPr>
      <w:spacing w:after="120"/>
      <w:ind w:left="1800"/>
      <w:contextualSpacing/>
    </w:pPr>
  </w:style>
  <w:style w:type="paragraph" w:styleId="ListNumber">
    <w:name w:val="List Number"/>
    <w:basedOn w:val="Normal"/>
    <w:uiPriority w:val="99"/>
    <w:semiHidden/>
    <w:unhideWhenUsed/>
    <w:rsid w:val="00475B09"/>
    <w:pPr>
      <w:numPr>
        <w:numId w:val="6"/>
      </w:numPr>
      <w:contextualSpacing/>
    </w:pPr>
  </w:style>
  <w:style w:type="paragraph" w:styleId="ListNumber2">
    <w:name w:val="List Number 2"/>
    <w:basedOn w:val="Normal"/>
    <w:uiPriority w:val="99"/>
    <w:semiHidden/>
    <w:unhideWhenUsed/>
    <w:rsid w:val="00475B09"/>
    <w:pPr>
      <w:numPr>
        <w:numId w:val="7"/>
      </w:numPr>
      <w:contextualSpacing/>
    </w:pPr>
  </w:style>
  <w:style w:type="paragraph" w:styleId="ListNumber3">
    <w:name w:val="List Number 3"/>
    <w:basedOn w:val="Normal"/>
    <w:uiPriority w:val="99"/>
    <w:semiHidden/>
    <w:unhideWhenUsed/>
    <w:rsid w:val="00475B09"/>
    <w:pPr>
      <w:numPr>
        <w:numId w:val="8"/>
      </w:numPr>
      <w:contextualSpacing/>
    </w:pPr>
  </w:style>
  <w:style w:type="paragraph" w:styleId="ListNumber4">
    <w:name w:val="List Number 4"/>
    <w:basedOn w:val="Normal"/>
    <w:uiPriority w:val="99"/>
    <w:semiHidden/>
    <w:unhideWhenUsed/>
    <w:rsid w:val="00475B09"/>
    <w:pPr>
      <w:numPr>
        <w:numId w:val="9"/>
      </w:numPr>
      <w:contextualSpacing/>
    </w:pPr>
  </w:style>
  <w:style w:type="paragraph" w:styleId="ListNumber5">
    <w:name w:val="List Number 5"/>
    <w:basedOn w:val="Normal"/>
    <w:uiPriority w:val="99"/>
    <w:semiHidden/>
    <w:unhideWhenUsed/>
    <w:rsid w:val="00475B09"/>
    <w:pPr>
      <w:numPr>
        <w:numId w:val="10"/>
      </w:numPr>
      <w:contextualSpacing/>
    </w:pPr>
  </w:style>
  <w:style w:type="paragraph" w:styleId="ListParagraph">
    <w:name w:val="List Paragraph"/>
    <w:basedOn w:val="Normal"/>
    <w:uiPriority w:val="34"/>
    <w:unhideWhenUsed/>
    <w:qFormat/>
    <w:rsid w:val="00475B09"/>
    <w:pPr>
      <w:ind w:left="720"/>
      <w:contextualSpacing/>
    </w:pPr>
  </w:style>
  <w:style w:type="table" w:styleId="ListTable1Light">
    <w:name w:val="List Table 1 Light"/>
    <w:basedOn w:val="TableNormal"/>
    <w:uiPriority w:val="46"/>
    <w:rsid w:val="00475B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B09"/>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475B09"/>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475B09"/>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475B09"/>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475B09"/>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475B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75B09"/>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475B09"/>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475B09"/>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475B09"/>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475B09"/>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475B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5B09"/>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475B09"/>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475B09"/>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475B09"/>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475B09"/>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475B09"/>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475B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5B09"/>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5B09"/>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5B09"/>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5B09"/>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5B09"/>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5B09"/>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5B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475B09"/>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475B09"/>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475B09"/>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475B09"/>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475B09"/>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475B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5B09"/>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5B09"/>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5B09"/>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5B09"/>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5B09"/>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5B09"/>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5B0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475B09"/>
    <w:rPr>
      <w:rFonts w:ascii="Consolas" w:hAnsi="Consolas"/>
      <w:szCs w:val="20"/>
    </w:rPr>
  </w:style>
  <w:style w:type="table" w:styleId="MediumGrid1">
    <w:name w:val="Medium Grid 1"/>
    <w:basedOn w:val="TableNormal"/>
    <w:uiPriority w:val="67"/>
    <w:semiHidden/>
    <w:unhideWhenUsed/>
    <w:rsid w:val="00475B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5B09"/>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475B09"/>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475B09"/>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475B09"/>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475B09"/>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475B09"/>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475B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5B09"/>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475B09"/>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475B09"/>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475B09"/>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475B09"/>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475B09"/>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5B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5B09"/>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5B09"/>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5B09"/>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5B09"/>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5B09"/>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5B09"/>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75B0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5B09"/>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475B09"/>
  </w:style>
  <w:style w:type="paragraph" w:styleId="NormalWeb">
    <w:name w:val="Normal (Web)"/>
    <w:basedOn w:val="Normal"/>
    <w:uiPriority w:val="99"/>
    <w:semiHidden/>
    <w:unhideWhenUsed/>
    <w:rsid w:val="00475B09"/>
    <w:rPr>
      <w:rFonts w:ascii="Times New Roman" w:hAnsi="Times New Roman" w:cs="Times New Roman"/>
      <w:sz w:val="24"/>
      <w:szCs w:val="24"/>
    </w:rPr>
  </w:style>
  <w:style w:type="paragraph" w:styleId="NormalIndent">
    <w:name w:val="Normal Indent"/>
    <w:basedOn w:val="Normal"/>
    <w:uiPriority w:val="99"/>
    <w:semiHidden/>
    <w:unhideWhenUsed/>
    <w:rsid w:val="00475B09"/>
    <w:pPr>
      <w:ind w:left="720"/>
    </w:pPr>
  </w:style>
  <w:style w:type="paragraph" w:styleId="NoteHeading">
    <w:name w:val="Note Heading"/>
    <w:basedOn w:val="Normal"/>
    <w:next w:val="Normal"/>
    <w:link w:val="NoteHeadingChar"/>
    <w:uiPriority w:val="99"/>
    <w:semiHidden/>
    <w:unhideWhenUsed/>
    <w:rsid w:val="00475B09"/>
  </w:style>
  <w:style w:type="character" w:customStyle="1" w:styleId="NoteHeadingChar">
    <w:name w:val="Note Heading Char"/>
    <w:basedOn w:val="DefaultParagraphFont"/>
    <w:link w:val="NoteHeading"/>
    <w:uiPriority w:val="99"/>
    <w:semiHidden/>
    <w:rsid w:val="00475B09"/>
  </w:style>
  <w:style w:type="character" w:styleId="PageNumber">
    <w:name w:val="page number"/>
    <w:basedOn w:val="DefaultParagraphFont"/>
    <w:uiPriority w:val="99"/>
    <w:semiHidden/>
    <w:unhideWhenUsed/>
    <w:rsid w:val="00475B09"/>
  </w:style>
  <w:style w:type="table" w:styleId="PlainTable1">
    <w:name w:val="Plain Table 1"/>
    <w:basedOn w:val="TableNormal"/>
    <w:uiPriority w:val="41"/>
    <w:rsid w:val="00475B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5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B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B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5B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5B09"/>
    <w:rPr>
      <w:rFonts w:ascii="Consolas" w:hAnsi="Consolas"/>
      <w:szCs w:val="21"/>
    </w:rPr>
  </w:style>
  <w:style w:type="character" w:customStyle="1" w:styleId="PlainTextChar">
    <w:name w:val="Plain Text Char"/>
    <w:basedOn w:val="DefaultParagraphFont"/>
    <w:link w:val="PlainText"/>
    <w:uiPriority w:val="99"/>
    <w:semiHidden/>
    <w:rsid w:val="00475B09"/>
    <w:rPr>
      <w:rFonts w:ascii="Consolas" w:hAnsi="Consolas"/>
      <w:szCs w:val="21"/>
    </w:rPr>
  </w:style>
  <w:style w:type="paragraph" w:styleId="Quote">
    <w:name w:val="Quote"/>
    <w:basedOn w:val="Normal"/>
    <w:next w:val="Normal"/>
    <w:link w:val="QuoteChar"/>
    <w:uiPriority w:val="29"/>
    <w:semiHidden/>
    <w:unhideWhenUsed/>
    <w:qFormat/>
    <w:rsid w:val="00CB687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B687B"/>
    <w:rPr>
      <w:i/>
      <w:iCs/>
      <w:color w:val="404040" w:themeColor="text1" w:themeTint="BF"/>
    </w:rPr>
  </w:style>
  <w:style w:type="paragraph" w:styleId="Salutation">
    <w:name w:val="Salutation"/>
    <w:basedOn w:val="Normal"/>
    <w:next w:val="Normal"/>
    <w:link w:val="SalutationChar"/>
    <w:uiPriority w:val="99"/>
    <w:semiHidden/>
    <w:unhideWhenUsed/>
    <w:rsid w:val="00475B09"/>
  </w:style>
  <w:style w:type="character" w:customStyle="1" w:styleId="SalutationChar">
    <w:name w:val="Salutation Char"/>
    <w:basedOn w:val="DefaultParagraphFont"/>
    <w:link w:val="Salutation"/>
    <w:uiPriority w:val="99"/>
    <w:semiHidden/>
    <w:rsid w:val="00475B09"/>
  </w:style>
  <w:style w:type="paragraph" w:styleId="Signature">
    <w:name w:val="Signature"/>
    <w:basedOn w:val="Normal"/>
    <w:link w:val="SignatureChar"/>
    <w:uiPriority w:val="99"/>
    <w:semiHidden/>
    <w:unhideWhenUsed/>
    <w:rsid w:val="00475B09"/>
    <w:pPr>
      <w:ind w:left="4320"/>
    </w:pPr>
  </w:style>
  <w:style w:type="character" w:customStyle="1" w:styleId="SignatureChar">
    <w:name w:val="Signature Char"/>
    <w:basedOn w:val="DefaultParagraphFont"/>
    <w:link w:val="Signature"/>
    <w:uiPriority w:val="99"/>
    <w:semiHidden/>
    <w:rsid w:val="00475B09"/>
  </w:style>
  <w:style w:type="character" w:styleId="Strong">
    <w:name w:val="Strong"/>
    <w:basedOn w:val="DefaultParagraphFont"/>
    <w:uiPriority w:val="22"/>
    <w:semiHidden/>
    <w:unhideWhenUsed/>
    <w:qFormat/>
    <w:rsid w:val="00475B09"/>
    <w:rPr>
      <w:b/>
      <w:bCs/>
    </w:rPr>
  </w:style>
  <w:style w:type="paragraph" w:styleId="Subtitle">
    <w:name w:val="Subtitle"/>
    <w:basedOn w:val="Normal"/>
    <w:link w:val="SubtitleChar"/>
    <w:uiPriority w:val="2"/>
    <w:qFormat/>
    <w:rsid w:val="00115442"/>
    <w:pPr>
      <w:numPr>
        <w:ilvl w:val="1"/>
      </w:numPr>
      <w:jc w:val="right"/>
    </w:pPr>
  </w:style>
  <w:style w:type="character" w:customStyle="1" w:styleId="SubtitleChar">
    <w:name w:val="Subtitle Char"/>
    <w:basedOn w:val="DefaultParagraphFont"/>
    <w:link w:val="Subtitle"/>
    <w:uiPriority w:val="2"/>
    <w:rsid w:val="00115442"/>
  </w:style>
  <w:style w:type="character" w:styleId="SubtleEmphasis">
    <w:name w:val="Subtle Emphasis"/>
    <w:basedOn w:val="DefaultParagraphFont"/>
    <w:uiPriority w:val="19"/>
    <w:semiHidden/>
    <w:unhideWhenUsed/>
    <w:qFormat/>
    <w:rsid w:val="00475B09"/>
    <w:rPr>
      <w:i/>
      <w:iCs/>
      <w:color w:val="404040" w:themeColor="text1" w:themeTint="BF"/>
    </w:rPr>
  </w:style>
  <w:style w:type="character" w:styleId="SubtleReference">
    <w:name w:val="Subtle Reference"/>
    <w:basedOn w:val="DefaultParagraphFont"/>
    <w:uiPriority w:val="31"/>
    <w:semiHidden/>
    <w:unhideWhenUsed/>
    <w:qFormat/>
    <w:rsid w:val="00475B09"/>
    <w:rPr>
      <w:smallCaps/>
      <w:color w:val="5A5A5A" w:themeColor="text1" w:themeTint="A5"/>
    </w:rPr>
  </w:style>
  <w:style w:type="table" w:styleId="Table3Deffects1">
    <w:name w:val="Table 3D effects 1"/>
    <w:basedOn w:val="TableNormal"/>
    <w:uiPriority w:val="99"/>
    <w:semiHidden/>
    <w:unhideWhenUsed/>
    <w:rsid w:val="00475B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5B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5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5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5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5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5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5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5B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5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5B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5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5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5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5B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5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5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5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5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5B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5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5B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5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5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5B09"/>
    <w:pPr>
      <w:ind w:left="220" w:hanging="220"/>
    </w:pPr>
  </w:style>
  <w:style w:type="paragraph" w:styleId="TableofFigures">
    <w:name w:val="table of figures"/>
    <w:basedOn w:val="Normal"/>
    <w:next w:val="Normal"/>
    <w:uiPriority w:val="99"/>
    <w:semiHidden/>
    <w:unhideWhenUsed/>
    <w:rsid w:val="00475B09"/>
  </w:style>
  <w:style w:type="table" w:styleId="TableProfessional">
    <w:name w:val="Table Professional"/>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5B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5B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5B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5B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5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5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5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5B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5B09"/>
    <w:pPr>
      <w:spacing w:after="100"/>
    </w:pPr>
  </w:style>
  <w:style w:type="paragraph" w:styleId="TOC2">
    <w:name w:val="toc 2"/>
    <w:basedOn w:val="Normal"/>
    <w:next w:val="Normal"/>
    <w:autoRedefine/>
    <w:uiPriority w:val="39"/>
    <w:semiHidden/>
    <w:unhideWhenUsed/>
    <w:rsid w:val="00475B09"/>
    <w:pPr>
      <w:spacing w:after="100"/>
      <w:ind w:left="220"/>
    </w:pPr>
  </w:style>
  <w:style w:type="paragraph" w:styleId="TOC3">
    <w:name w:val="toc 3"/>
    <w:basedOn w:val="Normal"/>
    <w:next w:val="Normal"/>
    <w:autoRedefine/>
    <w:uiPriority w:val="39"/>
    <w:semiHidden/>
    <w:unhideWhenUsed/>
    <w:rsid w:val="00475B09"/>
    <w:pPr>
      <w:spacing w:after="100"/>
      <w:ind w:left="440"/>
    </w:pPr>
  </w:style>
  <w:style w:type="paragraph" w:styleId="TOC4">
    <w:name w:val="toc 4"/>
    <w:basedOn w:val="Normal"/>
    <w:next w:val="Normal"/>
    <w:autoRedefine/>
    <w:uiPriority w:val="39"/>
    <w:semiHidden/>
    <w:unhideWhenUsed/>
    <w:rsid w:val="00475B09"/>
    <w:pPr>
      <w:spacing w:after="100"/>
      <w:ind w:left="660"/>
    </w:pPr>
  </w:style>
  <w:style w:type="paragraph" w:styleId="TOC5">
    <w:name w:val="toc 5"/>
    <w:basedOn w:val="Normal"/>
    <w:next w:val="Normal"/>
    <w:autoRedefine/>
    <w:uiPriority w:val="39"/>
    <w:semiHidden/>
    <w:unhideWhenUsed/>
    <w:rsid w:val="00475B09"/>
    <w:pPr>
      <w:spacing w:after="100"/>
      <w:ind w:left="880"/>
    </w:pPr>
  </w:style>
  <w:style w:type="paragraph" w:styleId="TOC6">
    <w:name w:val="toc 6"/>
    <w:basedOn w:val="Normal"/>
    <w:next w:val="Normal"/>
    <w:autoRedefine/>
    <w:uiPriority w:val="39"/>
    <w:semiHidden/>
    <w:unhideWhenUsed/>
    <w:rsid w:val="00475B09"/>
    <w:pPr>
      <w:spacing w:after="100"/>
      <w:ind w:left="1100"/>
    </w:pPr>
  </w:style>
  <w:style w:type="paragraph" w:styleId="TOC7">
    <w:name w:val="toc 7"/>
    <w:basedOn w:val="Normal"/>
    <w:next w:val="Normal"/>
    <w:autoRedefine/>
    <w:uiPriority w:val="39"/>
    <w:semiHidden/>
    <w:unhideWhenUsed/>
    <w:rsid w:val="00475B09"/>
    <w:pPr>
      <w:spacing w:after="100"/>
      <w:ind w:left="1320"/>
    </w:pPr>
  </w:style>
  <w:style w:type="paragraph" w:styleId="TOC8">
    <w:name w:val="toc 8"/>
    <w:basedOn w:val="Normal"/>
    <w:next w:val="Normal"/>
    <w:autoRedefine/>
    <w:uiPriority w:val="39"/>
    <w:semiHidden/>
    <w:unhideWhenUsed/>
    <w:rsid w:val="00475B09"/>
    <w:pPr>
      <w:spacing w:after="100"/>
      <w:ind w:left="1540"/>
    </w:pPr>
  </w:style>
  <w:style w:type="paragraph" w:styleId="TOC9">
    <w:name w:val="toc 9"/>
    <w:basedOn w:val="Normal"/>
    <w:next w:val="Normal"/>
    <w:autoRedefine/>
    <w:uiPriority w:val="39"/>
    <w:semiHidden/>
    <w:unhideWhenUsed/>
    <w:rsid w:val="00475B09"/>
    <w:pPr>
      <w:spacing w:after="100"/>
      <w:ind w:left="1760"/>
    </w:pPr>
  </w:style>
  <w:style w:type="paragraph" w:styleId="TOCHeading">
    <w:name w:val="TOC Heading"/>
    <w:basedOn w:val="Heading1"/>
    <w:next w:val="Normal"/>
    <w:uiPriority w:val="39"/>
    <w:semiHidden/>
    <w:unhideWhenUsed/>
    <w:qFormat/>
    <w:rsid w:val="00CB687B"/>
    <w:pPr>
      <w:outlineLvl w:val="9"/>
    </w:pPr>
    <w:rPr>
      <w:rFonts w:eastAsiaTheme="majorEastAsia" w:cstheme="majorBidi"/>
      <w:bCs w:val="0"/>
      <w:szCs w:val="32"/>
    </w:rPr>
  </w:style>
  <w:style w:type="character" w:customStyle="1" w:styleId="Heading2Char">
    <w:name w:val="Heading 2 Char"/>
    <w:basedOn w:val="DefaultParagraphFont"/>
    <w:link w:val="Heading2"/>
    <w:uiPriority w:val="9"/>
    <w:semiHidden/>
    <w:rsid w:val="006B2958"/>
    <w:rPr>
      <w:rFonts w:asciiTheme="majorHAnsi" w:eastAsiaTheme="majorEastAsia" w:hAnsiTheme="majorHAnsi" w:cstheme="majorBidi"/>
      <w:color w:val="536142" w:themeColor="accent1" w:themeShade="80"/>
      <w:sz w:val="24"/>
      <w:szCs w:val="26"/>
    </w:rPr>
  </w:style>
  <w:style w:type="paragraph" w:customStyle="1" w:styleId="Default">
    <w:name w:val="Default"/>
    <w:rsid w:val="00266714"/>
    <w:pPr>
      <w:autoSpaceDE w:val="0"/>
      <w:autoSpaceDN w:val="0"/>
      <w:adjustRightInd w:val="0"/>
    </w:pPr>
    <w:rPr>
      <w:rFonts w:ascii="Calibri" w:eastAsiaTheme="minorHAnsi" w:hAnsi="Calibri" w:cs="Calibri"/>
      <w:color w:val="000000"/>
      <w:sz w:val="24"/>
      <w:szCs w:val="24"/>
      <w:lang w:eastAsia="en-US"/>
    </w:rPr>
  </w:style>
  <w:style w:type="character" w:customStyle="1" w:styleId="Style1">
    <w:name w:val="Style1"/>
    <w:basedOn w:val="DefaultParagraphFont"/>
    <w:uiPriority w:val="1"/>
    <w:rsid w:val="001E580F"/>
    <w:rPr>
      <w:rFonts w:asciiTheme="minorHAnsi" w:hAnsiTheme="minorHAnsi"/>
      <w:color w:val="536142" w:themeColor="accent1" w:themeShade="80"/>
      <w:sz w:val="18"/>
    </w:rPr>
  </w:style>
  <w:style w:type="character" w:customStyle="1" w:styleId="Style2">
    <w:name w:val="Style2"/>
    <w:basedOn w:val="DefaultParagraphFont"/>
    <w:uiPriority w:val="1"/>
    <w:rsid w:val="0087389B"/>
    <w:rPr>
      <w:rFonts w:asciiTheme="minorHAnsi" w:hAnsiTheme="minorHAnsi"/>
      <w:color w:val="002456"/>
      <w:sz w:val="22"/>
    </w:rPr>
  </w:style>
  <w:style w:type="character" w:customStyle="1" w:styleId="FillableForm">
    <w:name w:val="Fillable Form"/>
    <w:basedOn w:val="DefaultParagraphFont"/>
    <w:uiPriority w:val="1"/>
    <w:qFormat/>
    <w:rsid w:val="0087389B"/>
    <w:rPr>
      <w:rFonts w:asciiTheme="minorHAnsi" w:hAnsiTheme="minorHAnsi"/>
      <w:b w:val="0"/>
      <w:i w:val="0"/>
      <w:color w:val="002456"/>
      <w:sz w:val="22"/>
    </w:rPr>
  </w:style>
  <w:style w:type="character" w:styleId="UnresolvedMention">
    <w:name w:val="Unresolved Mention"/>
    <w:basedOn w:val="DefaultParagraphFont"/>
    <w:uiPriority w:val="99"/>
    <w:semiHidden/>
    <w:unhideWhenUsed/>
    <w:rsid w:val="00CD777A"/>
    <w:rPr>
      <w:color w:val="605E5C"/>
      <w:shd w:val="clear" w:color="auto" w:fill="E1DFDD"/>
    </w:rPr>
  </w:style>
  <w:style w:type="character" w:customStyle="1" w:styleId="FillableFormUnderline">
    <w:name w:val="Fillable Form Underline"/>
    <w:basedOn w:val="DefaultParagraphFont"/>
    <w:uiPriority w:val="1"/>
    <w:rsid w:val="00D926B9"/>
    <w:rPr>
      <w:rFonts w:asciiTheme="minorHAnsi" w:hAnsiTheme="minorHAnsi"/>
      <w:b w:val="0"/>
      <w:i w:val="0"/>
      <w:color w:val="002456"/>
      <w:sz w:val="22"/>
      <w:u w:val="single" w:color="002456"/>
    </w:rPr>
  </w:style>
  <w:style w:type="character" w:customStyle="1" w:styleId="normaltextrun">
    <w:name w:val="normaltextrun"/>
    <w:basedOn w:val="DefaultParagraphFont"/>
    <w:rsid w:val="0070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RKS@BRIMFIELDOHIO.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Parks@brimfieldohio.gov"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PARKS@BRIMFIELDOHI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owman\AppData\Roaming\Microsoft\Templates\Travel%20itinerary%20and%20personal%20data%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58DDD367745529BBA9738CED56FFD"/>
        <w:category>
          <w:name w:val="General"/>
          <w:gallery w:val="placeholder"/>
        </w:category>
        <w:types>
          <w:type w:val="bbPlcHdr"/>
        </w:types>
        <w:behaviors>
          <w:behavior w:val="content"/>
        </w:behaviors>
        <w:guid w:val="{9E477752-477A-4719-9160-79FA8C1DFAB3}"/>
      </w:docPartPr>
      <w:docPartBody>
        <w:p w:rsidR="00262936" w:rsidRDefault="004351D2" w:rsidP="004351D2">
          <w:pPr>
            <w:pStyle w:val="6D158DDD367745529BBA9738CED56FFD"/>
          </w:pPr>
          <w:r>
            <w:rPr>
              <w:rStyle w:val="PlaceholderText"/>
              <w:b/>
              <w:bCs/>
              <w:color w:val="002456"/>
              <w:u w:val="single"/>
              <w:bdr w:val="single" w:sz="4" w:space="0" w:color="auto"/>
            </w:rPr>
            <w:t xml:space="preserve">_________   </w:t>
          </w:r>
        </w:p>
      </w:docPartBody>
    </w:docPart>
    <w:docPart>
      <w:docPartPr>
        <w:name w:val="1229BB7577644916BFF3F719C8B428AA"/>
        <w:category>
          <w:name w:val="General"/>
          <w:gallery w:val="placeholder"/>
        </w:category>
        <w:types>
          <w:type w:val="bbPlcHdr"/>
        </w:types>
        <w:behaviors>
          <w:behavior w:val="content"/>
        </w:behaviors>
        <w:guid w:val="{DBFC34DE-203A-408C-8ABD-97095F16FD75}"/>
      </w:docPartPr>
      <w:docPartBody>
        <w:p w:rsidR="00262936" w:rsidRDefault="004351D2" w:rsidP="004351D2">
          <w:pPr>
            <w:pStyle w:val="1229BB7577644916BFF3F719C8B428AA"/>
          </w:pPr>
          <w:r w:rsidRPr="00F003A7">
            <w:rPr>
              <w:b/>
              <w:bCs/>
              <w:color w:val="002456"/>
              <w:u w:val="single"/>
              <w:bdr w:val="single" w:sz="4" w:space="0" w:color="auto"/>
            </w:rPr>
            <w:t>__________________   ___________</w:t>
          </w:r>
        </w:p>
      </w:docPartBody>
    </w:docPart>
    <w:docPart>
      <w:docPartPr>
        <w:name w:val="2A77DBF936A04C3B8C7CD52181B267F4"/>
        <w:category>
          <w:name w:val="General"/>
          <w:gallery w:val="placeholder"/>
        </w:category>
        <w:types>
          <w:type w:val="bbPlcHdr"/>
        </w:types>
        <w:behaviors>
          <w:behavior w:val="content"/>
        </w:behaviors>
        <w:guid w:val="{4D3DA509-7F77-48D3-A875-C8FAC376DAE8}"/>
      </w:docPartPr>
      <w:docPartBody>
        <w:p w:rsidR="00262936" w:rsidRDefault="004351D2" w:rsidP="004351D2">
          <w:pPr>
            <w:pStyle w:val="2A77DBF936A04C3B8C7CD52181B267F4"/>
          </w:pPr>
          <w:r w:rsidRPr="00F003A7">
            <w:rPr>
              <w:b/>
              <w:bCs/>
              <w:u w:val="single"/>
              <w:bdr w:val="single" w:sz="4" w:space="0" w:color="auto"/>
            </w:rPr>
            <w:t>______________________________</w:t>
          </w:r>
        </w:p>
      </w:docPartBody>
    </w:docPart>
    <w:docPart>
      <w:docPartPr>
        <w:name w:val="01D1E9905C9049FDB38584F467112640"/>
        <w:category>
          <w:name w:val="General"/>
          <w:gallery w:val="placeholder"/>
        </w:category>
        <w:types>
          <w:type w:val="bbPlcHdr"/>
        </w:types>
        <w:behaviors>
          <w:behavior w:val="content"/>
        </w:behaviors>
        <w:guid w:val="{41A359D5-874A-4BDB-AD55-FC1233A1B22E}"/>
      </w:docPartPr>
      <w:docPartBody>
        <w:p w:rsidR="004709C9" w:rsidRDefault="005B1B67" w:rsidP="005B1B67">
          <w:pPr>
            <w:pStyle w:val="01D1E9905C9049FDB38584F467112640"/>
          </w:pPr>
          <w:r>
            <w:rPr>
              <w:color w:val="002456"/>
            </w:rPr>
            <w:t>Enter Text Here</w:t>
          </w:r>
        </w:p>
      </w:docPartBody>
    </w:docPart>
    <w:docPart>
      <w:docPartPr>
        <w:name w:val="6E318F6E5CD1470C91D3C144E7081EA4"/>
        <w:category>
          <w:name w:val="General"/>
          <w:gallery w:val="placeholder"/>
        </w:category>
        <w:types>
          <w:type w:val="bbPlcHdr"/>
        </w:types>
        <w:behaviors>
          <w:behavior w:val="content"/>
        </w:behaviors>
        <w:guid w:val="{01160D78-06F4-4591-8D15-A18D037925D0}"/>
      </w:docPartPr>
      <w:docPartBody>
        <w:p w:rsidR="006C4269" w:rsidRDefault="004709C9" w:rsidP="004709C9">
          <w:pPr>
            <w:pStyle w:val="6E318F6E5CD1470C91D3C144E7081EA4"/>
          </w:pPr>
          <w:r>
            <w:rPr>
              <w:color w:val="002456"/>
            </w:rPr>
            <w:t>Enter Text</w:t>
          </w:r>
        </w:p>
      </w:docPartBody>
    </w:docPart>
    <w:docPart>
      <w:docPartPr>
        <w:name w:val="CA6D12BC05D6460DA9D6E93D239BE632"/>
        <w:category>
          <w:name w:val="General"/>
          <w:gallery w:val="placeholder"/>
        </w:category>
        <w:types>
          <w:type w:val="bbPlcHdr"/>
        </w:types>
        <w:behaviors>
          <w:behavior w:val="content"/>
        </w:behaviors>
        <w:guid w:val="{141FA4EE-DBA5-4865-B09E-2217B25208F0}"/>
      </w:docPartPr>
      <w:docPartBody>
        <w:p w:rsidR="006C4269" w:rsidRDefault="004709C9" w:rsidP="004709C9">
          <w:pPr>
            <w:pStyle w:val="CA6D12BC05D6460DA9D6E93D239BE632"/>
          </w:pPr>
          <w:r>
            <w:rPr>
              <w:color w:val="002456"/>
            </w:rPr>
            <w:t>Enter Text</w:t>
          </w:r>
        </w:p>
      </w:docPartBody>
    </w:docPart>
    <w:docPart>
      <w:docPartPr>
        <w:name w:val="AA7B973887614C92A54D9B0B394DA85C"/>
        <w:category>
          <w:name w:val="General"/>
          <w:gallery w:val="placeholder"/>
        </w:category>
        <w:types>
          <w:type w:val="bbPlcHdr"/>
        </w:types>
        <w:behaviors>
          <w:behavior w:val="content"/>
        </w:behaviors>
        <w:guid w:val="{BE388996-0FFC-48A3-9AEA-C780A1013FA0}"/>
      </w:docPartPr>
      <w:docPartBody>
        <w:p w:rsidR="006C4269" w:rsidRDefault="004709C9" w:rsidP="004709C9">
          <w:pPr>
            <w:pStyle w:val="AA7B973887614C92A54D9B0B394DA85C"/>
          </w:pPr>
          <w:r>
            <w:rPr>
              <w:color w:val="002456"/>
            </w:rPr>
            <w:t>Enter Text</w:t>
          </w:r>
        </w:p>
      </w:docPartBody>
    </w:docPart>
    <w:docPart>
      <w:docPartPr>
        <w:name w:val="F5CE5CC34FB2452E868366A947FDC364"/>
        <w:category>
          <w:name w:val="General"/>
          <w:gallery w:val="placeholder"/>
        </w:category>
        <w:types>
          <w:type w:val="bbPlcHdr"/>
        </w:types>
        <w:behaviors>
          <w:behavior w:val="content"/>
        </w:behaviors>
        <w:guid w:val="{238569AD-C8C9-48B1-927C-CBDB2FC56C83}"/>
      </w:docPartPr>
      <w:docPartBody>
        <w:p w:rsidR="006C4269" w:rsidRDefault="004709C9" w:rsidP="004709C9">
          <w:pPr>
            <w:pStyle w:val="F5CE5CC34FB2452E868366A947FDC364"/>
          </w:pPr>
          <w:r>
            <w:rPr>
              <w:color w:val="002456"/>
            </w:rPr>
            <w:t>Enter Text</w:t>
          </w:r>
        </w:p>
      </w:docPartBody>
    </w:docPart>
    <w:docPart>
      <w:docPartPr>
        <w:name w:val="56AC07A696B44E2A8BF90BA829E3B7CA"/>
        <w:category>
          <w:name w:val="General"/>
          <w:gallery w:val="placeholder"/>
        </w:category>
        <w:types>
          <w:type w:val="bbPlcHdr"/>
        </w:types>
        <w:behaviors>
          <w:behavior w:val="content"/>
        </w:behaviors>
        <w:guid w:val="{80ED1512-90F8-4AA7-AB74-8F6EF1018FE7}"/>
      </w:docPartPr>
      <w:docPartBody>
        <w:p w:rsidR="006C4269" w:rsidRDefault="004709C9" w:rsidP="004709C9">
          <w:pPr>
            <w:pStyle w:val="56AC07A696B44E2A8BF90BA829E3B7CA"/>
          </w:pPr>
          <w:r>
            <w:rPr>
              <w:rStyle w:val="PlaceholderText"/>
              <w:color w:val="002456"/>
            </w:rPr>
            <w:t>Select</w:t>
          </w:r>
          <w:r w:rsidRPr="00DF763D">
            <w:rPr>
              <w:rStyle w:val="PlaceholderText"/>
              <w:color w:val="002456"/>
            </w:rPr>
            <w:t xml:space="preserve"> Date</w:t>
          </w:r>
        </w:p>
      </w:docPartBody>
    </w:docPart>
    <w:docPart>
      <w:docPartPr>
        <w:name w:val="C1F331414298403999754D3B161658B6"/>
        <w:category>
          <w:name w:val="General"/>
          <w:gallery w:val="placeholder"/>
        </w:category>
        <w:types>
          <w:type w:val="bbPlcHdr"/>
        </w:types>
        <w:behaviors>
          <w:behavior w:val="content"/>
        </w:behaviors>
        <w:guid w:val="{0114E8EC-D236-4D14-97CC-1A6723B124F0}"/>
      </w:docPartPr>
      <w:docPartBody>
        <w:p w:rsidR="006C4269" w:rsidRDefault="004709C9" w:rsidP="004709C9">
          <w:pPr>
            <w:pStyle w:val="C1F331414298403999754D3B161658B6"/>
          </w:pPr>
          <w:r>
            <w:rPr>
              <w:rStyle w:val="PlaceholderText"/>
              <w:color w:val="002456"/>
            </w:rPr>
            <w:t>Select</w:t>
          </w:r>
          <w:r w:rsidRPr="00DF763D">
            <w:rPr>
              <w:rStyle w:val="PlaceholderText"/>
              <w:color w:val="002456"/>
            </w:rPr>
            <w:t xml:space="preserve"> Date</w:t>
          </w:r>
        </w:p>
      </w:docPartBody>
    </w:docPart>
    <w:docPart>
      <w:docPartPr>
        <w:name w:val="6FF03029453E4C46B8A73885F3A0608E"/>
        <w:category>
          <w:name w:val="General"/>
          <w:gallery w:val="placeholder"/>
        </w:category>
        <w:types>
          <w:type w:val="bbPlcHdr"/>
        </w:types>
        <w:behaviors>
          <w:behavior w:val="content"/>
        </w:behaviors>
        <w:guid w:val="{5FD1533A-223D-4462-A6A8-C45F23A80AE7}"/>
      </w:docPartPr>
      <w:docPartBody>
        <w:p w:rsidR="006C4269" w:rsidRDefault="004709C9" w:rsidP="004709C9">
          <w:pPr>
            <w:pStyle w:val="6FF03029453E4C46B8A73885F3A0608E"/>
          </w:pPr>
          <w:r>
            <w:rPr>
              <w:color w:val="002456"/>
            </w:rPr>
            <w:t>Enter Text</w:t>
          </w:r>
        </w:p>
      </w:docPartBody>
    </w:docPart>
    <w:docPart>
      <w:docPartPr>
        <w:name w:val="EBBB23FEC5474B8AB23D9B18DC1E90BD"/>
        <w:category>
          <w:name w:val="General"/>
          <w:gallery w:val="placeholder"/>
        </w:category>
        <w:types>
          <w:type w:val="bbPlcHdr"/>
        </w:types>
        <w:behaviors>
          <w:behavior w:val="content"/>
        </w:behaviors>
        <w:guid w:val="{4E7DE60B-CEA8-4A71-B872-BB941B0C6308}"/>
      </w:docPartPr>
      <w:docPartBody>
        <w:p w:rsidR="006C4269" w:rsidRDefault="004709C9" w:rsidP="004709C9">
          <w:pPr>
            <w:pStyle w:val="EBBB23FEC5474B8AB23D9B18DC1E90BD"/>
          </w:pPr>
          <w:r>
            <w:rPr>
              <w:color w:val="002456"/>
            </w:rPr>
            <w:t>Enter Text</w:t>
          </w:r>
        </w:p>
      </w:docPartBody>
    </w:docPart>
    <w:docPart>
      <w:docPartPr>
        <w:name w:val="DC89EBE07A2C43C4ABA2B23CDA8E5417"/>
        <w:category>
          <w:name w:val="General"/>
          <w:gallery w:val="placeholder"/>
        </w:category>
        <w:types>
          <w:type w:val="bbPlcHdr"/>
        </w:types>
        <w:behaviors>
          <w:behavior w:val="content"/>
        </w:behaviors>
        <w:guid w:val="{33FEC2BE-5D37-4979-AACA-DD71CB1653A9}"/>
      </w:docPartPr>
      <w:docPartBody>
        <w:p w:rsidR="006C4269" w:rsidRDefault="004709C9" w:rsidP="004709C9">
          <w:pPr>
            <w:pStyle w:val="DC89EBE07A2C43C4ABA2B23CDA8E5417"/>
          </w:pPr>
          <w:r>
            <w:rPr>
              <w:color w:val="002456"/>
            </w:rPr>
            <w:t>Enter Text</w:t>
          </w:r>
        </w:p>
      </w:docPartBody>
    </w:docPart>
    <w:docPart>
      <w:docPartPr>
        <w:name w:val="E79DC86FB8E94D9A8F856111DB6ECEB0"/>
        <w:category>
          <w:name w:val="General"/>
          <w:gallery w:val="placeholder"/>
        </w:category>
        <w:types>
          <w:type w:val="bbPlcHdr"/>
        </w:types>
        <w:behaviors>
          <w:behavior w:val="content"/>
        </w:behaviors>
        <w:guid w:val="{3AE06DFE-6D94-4699-B3F0-2F73BF9DD533}"/>
      </w:docPartPr>
      <w:docPartBody>
        <w:p w:rsidR="006C4269" w:rsidRDefault="004709C9" w:rsidP="004709C9">
          <w:pPr>
            <w:pStyle w:val="E79DC86FB8E94D9A8F856111DB6ECEB0"/>
          </w:pPr>
          <w:r>
            <w:rPr>
              <w:color w:val="002456"/>
            </w:rPr>
            <w:t>Enter Text</w:t>
          </w:r>
        </w:p>
      </w:docPartBody>
    </w:docPart>
    <w:docPart>
      <w:docPartPr>
        <w:name w:val="E2279AA40A7B426AA0DDC38D80572B31"/>
        <w:category>
          <w:name w:val="General"/>
          <w:gallery w:val="placeholder"/>
        </w:category>
        <w:types>
          <w:type w:val="bbPlcHdr"/>
        </w:types>
        <w:behaviors>
          <w:behavior w:val="content"/>
        </w:behaviors>
        <w:guid w:val="{00E13DBD-8F90-4174-B8D2-37F199A3415B}"/>
      </w:docPartPr>
      <w:docPartBody>
        <w:p w:rsidR="006C4269" w:rsidRDefault="004709C9" w:rsidP="004709C9">
          <w:pPr>
            <w:pStyle w:val="E2279AA40A7B426AA0DDC38D80572B31"/>
          </w:pPr>
          <w:r>
            <w:rPr>
              <w:color w:val="002456"/>
            </w:rPr>
            <w:t>Enter Text</w:t>
          </w:r>
        </w:p>
      </w:docPartBody>
    </w:docPart>
    <w:docPart>
      <w:docPartPr>
        <w:name w:val="7B9F7F37816C4462BA2676FD395316F2"/>
        <w:category>
          <w:name w:val="General"/>
          <w:gallery w:val="placeholder"/>
        </w:category>
        <w:types>
          <w:type w:val="bbPlcHdr"/>
        </w:types>
        <w:behaviors>
          <w:behavior w:val="content"/>
        </w:behaviors>
        <w:guid w:val="{0F41FD0A-2F94-4AB8-9E27-A03F0D96A26F}"/>
      </w:docPartPr>
      <w:docPartBody>
        <w:p w:rsidR="006C4269" w:rsidRDefault="004709C9" w:rsidP="004709C9">
          <w:pPr>
            <w:pStyle w:val="7B9F7F37816C4462BA2676FD395316F2"/>
          </w:pPr>
          <w:r>
            <w:rPr>
              <w:color w:val="002456"/>
            </w:rPr>
            <w:t>Enter Text</w:t>
          </w:r>
        </w:p>
      </w:docPartBody>
    </w:docPart>
    <w:docPart>
      <w:docPartPr>
        <w:name w:val="BD843CEA2C114375B9B775A8649E00D0"/>
        <w:category>
          <w:name w:val="General"/>
          <w:gallery w:val="placeholder"/>
        </w:category>
        <w:types>
          <w:type w:val="bbPlcHdr"/>
        </w:types>
        <w:behaviors>
          <w:behavior w:val="content"/>
        </w:behaviors>
        <w:guid w:val="{B6EBCEBC-579D-4028-9E67-5BDF18FFEE1A}"/>
      </w:docPartPr>
      <w:docPartBody>
        <w:p w:rsidR="006C4269" w:rsidRDefault="004709C9" w:rsidP="004709C9">
          <w:pPr>
            <w:pStyle w:val="BD843CEA2C114375B9B775A8649E00D0"/>
          </w:pPr>
          <w:r>
            <w:rPr>
              <w:color w:val="002456"/>
            </w:rPr>
            <w:t>Enter Text</w:t>
          </w:r>
        </w:p>
      </w:docPartBody>
    </w:docPart>
    <w:docPart>
      <w:docPartPr>
        <w:name w:val="E03E649758404160B726D45C735493DC"/>
        <w:category>
          <w:name w:val="General"/>
          <w:gallery w:val="placeholder"/>
        </w:category>
        <w:types>
          <w:type w:val="bbPlcHdr"/>
        </w:types>
        <w:behaviors>
          <w:behavior w:val="content"/>
        </w:behaviors>
        <w:guid w:val="{14FE3159-77DC-4851-9F1E-E9968BFB41C3}"/>
      </w:docPartPr>
      <w:docPartBody>
        <w:p w:rsidR="006C4269" w:rsidRDefault="004709C9" w:rsidP="004709C9">
          <w:pPr>
            <w:pStyle w:val="E03E649758404160B726D45C735493DC"/>
          </w:pPr>
          <w:r>
            <w:rPr>
              <w:color w:val="002456"/>
            </w:rPr>
            <w:t>Enter Text</w:t>
          </w:r>
        </w:p>
      </w:docPartBody>
    </w:docPart>
    <w:docPart>
      <w:docPartPr>
        <w:name w:val="F48D14C7A0A5478086C3CEA973AD1D35"/>
        <w:category>
          <w:name w:val="General"/>
          <w:gallery w:val="placeholder"/>
        </w:category>
        <w:types>
          <w:type w:val="bbPlcHdr"/>
        </w:types>
        <w:behaviors>
          <w:behavior w:val="content"/>
        </w:behaviors>
        <w:guid w:val="{32E6AE23-A1ED-4B72-AF44-B2B198A33A68}"/>
      </w:docPartPr>
      <w:docPartBody>
        <w:p w:rsidR="006C4269" w:rsidRDefault="004709C9" w:rsidP="004709C9">
          <w:pPr>
            <w:pStyle w:val="F48D14C7A0A5478086C3CEA973AD1D35"/>
          </w:pPr>
          <w:r>
            <w:rPr>
              <w:color w:val="002456"/>
            </w:rPr>
            <w:t>Enter Text</w:t>
          </w:r>
        </w:p>
      </w:docPartBody>
    </w:docPart>
    <w:docPart>
      <w:docPartPr>
        <w:name w:val="35D385DF1BCA438A99D67DF1CD2EF90E"/>
        <w:category>
          <w:name w:val="General"/>
          <w:gallery w:val="placeholder"/>
        </w:category>
        <w:types>
          <w:type w:val="bbPlcHdr"/>
        </w:types>
        <w:behaviors>
          <w:behavior w:val="content"/>
        </w:behaviors>
        <w:guid w:val="{CB2A32F1-59E5-42B3-A45E-91E23C155C3D}"/>
      </w:docPartPr>
      <w:docPartBody>
        <w:p w:rsidR="006C4269" w:rsidRDefault="004709C9" w:rsidP="004709C9">
          <w:pPr>
            <w:pStyle w:val="35D385DF1BCA438A99D67DF1CD2EF90E"/>
          </w:pPr>
          <w:r>
            <w:rPr>
              <w:rStyle w:val="PlaceholderText"/>
              <w:color w:val="002456"/>
            </w:rPr>
            <w:t>Select</w:t>
          </w:r>
          <w:r w:rsidRPr="00DF763D">
            <w:rPr>
              <w:rStyle w:val="PlaceholderText"/>
              <w:color w:val="002456"/>
            </w:rPr>
            <w:t xml:space="preserve"> Date</w:t>
          </w:r>
        </w:p>
      </w:docPartBody>
    </w:docPart>
    <w:docPart>
      <w:docPartPr>
        <w:name w:val="4256807F9A794E9384F54C4FD1387C97"/>
        <w:category>
          <w:name w:val="General"/>
          <w:gallery w:val="placeholder"/>
        </w:category>
        <w:types>
          <w:type w:val="bbPlcHdr"/>
        </w:types>
        <w:behaviors>
          <w:behavior w:val="content"/>
        </w:behaviors>
        <w:guid w:val="{BA8C401A-BC67-4ADB-A51A-701BDC663137}"/>
      </w:docPartPr>
      <w:docPartBody>
        <w:p w:rsidR="006C4269" w:rsidRDefault="004709C9" w:rsidP="004709C9">
          <w:pPr>
            <w:pStyle w:val="4256807F9A794E9384F54C4FD1387C97"/>
          </w:pPr>
          <w:r>
            <w:rPr>
              <w:color w:val="002456"/>
            </w:rPr>
            <w:t>Enter Text</w:t>
          </w:r>
        </w:p>
      </w:docPartBody>
    </w:docPart>
    <w:docPart>
      <w:docPartPr>
        <w:name w:val="26E69F0D10AE49F4B5C163BC41E6EAB7"/>
        <w:category>
          <w:name w:val="General"/>
          <w:gallery w:val="placeholder"/>
        </w:category>
        <w:types>
          <w:type w:val="bbPlcHdr"/>
        </w:types>
        <w:behaviors>
          <w:behavior w:val="content"/>
        </w:behaviors>
        <w:guid w:val="{6D5C07B0-4A1B-4B86-AE89-F98E73C476E4}"/>
      </w:docPartPr>
      <w:docPartBody>
        <w:p w:rsidR="006C4269" w:rsidRDefault="004709C9" w:rsidP="004709C9">
          <w:pPr>
            <w:pStyle w:val="26E69F0D10AE49F4B5C163BC41E6EAB7"/>
          </w:pPr>
          <w:r>
            <w:rPr>
              <w:color w:val="002456"/>
            </w:rPr>
            <w:t>Enter Text</w:t>
          </w:r>
        </w:p>
      </w:docPartBody>
    </w:docPart>
    <w:docPart>
      <w:docPartPr>
        <w:name w:val="C2F7020338094C91AF485466B37F6D4B"/>
        <w:category>
          <w:name w:val="General"/>
          <w:gallery w:val="placeholder"/>
        </w:category>
        <w:types>
          <w:type w:val="bbPlcHdr"/>
        </w:types>
        <w:behaviors>
          <w:behavior w:val="content"/>
        </w:behaviors>
        <w:guid w:val="{1F9AF448-2A63-4320-B465-D0EF24CC07C9}"/>
      </w:docPartPr>
      <w:docPartBody>
        <w:p w:rsidR="006C4269" w:rsidRDefault="004709C9" w:rsidP="004709C9">
          <w:pPr>
            <w:pStyle w:val="C2F7020338094C91AF485466B37F6D4B"/>
          </w:pPr>
          <w:r>
            <w:rPr>
              <w:color w:val="002456"/>
            </w:rPr>
            <w:t>Enter Text</w:t>
          </w:r>
        </w:p>
      </w:docPartBody>
    </w:docPart>
    <w:docPart>
      <w:docPartPr>
        <w:name w:val="24A85CB7E62F441FAA0BACD6F09F3A3A"/>
        <w:category>
          <w:name w:val="General"/>
          <w:gallery w:val="placeholder"/>
        </w:category>
        <w:types>
          <w:type w:val="bbPlcHdr"/>
        </w:types>
        <w:behaviors>
          <w:behavior w:val="content"/>
        </w:behaviors>
        <w:guid w:val="{05E75D5C-DAEB-4BFC-BC3C-34A92EBF46C7}"/>
      </w:docPartPr>
      <w:docPartBody>
        <w:p w:rsidR="006C4269" w:rsidRDefault="004709C9" w:rsidP="004709C9">
          <w:pPr>
            <w:pStyle w:val="24A85CB7E62F441FAA0BACD6F09F3A3A"/>
          </w:pPr>
          <w:r>
            <w:rPr>
              <w:color w:val="002456"/>
            </w:rPr>
            <w:t>Enter Text</w:t>
          </w:r>
        </w:p>
      </w:docPartBody>
    </w:docPart>
    <w:docPart>
      <w:docPartPr>
        <w:name w:val="3ECB164616BC43CAA2935CEF3CA42EA6"/>
        <w:category>
          <w:name w:val="General"/>
          <w:gallery w:val="placeholder"/>
        </w:category>
        <w:types>
          <w:type w:val="bbPlcHdr"/>
        </w:types>
        <w:behaviors>
          <w:behavior w:val="content"/>
        </w:behaviors>
        <w:guid w:val="{278C891E-55E9-4AFD-83A6-C2A94FE7D475}"/>
      </w:docPartPr>
      <w:docPartBody>
        <w:p w:rsidR="006C4269" w:rsidRDefault="004709C9" w:rsidP="004709C9">
          <w:pPr>
            <w:pStyle w:val="3ECB164616BC43CAA2935CEF3CA42EA6"/>
          </w:pPr>
          <w:r>
            <w:rPr>
              <w:rStyle w:val="PlaceholderText"/>
              <w:color w:val="002456"/>
            </w:rPr>
            <w:t>Select</w:t>
          </w:r>
          <w:r w:rsidRPr="00DF763D">
            <w:rPr>
              <w:rStyle w:val="PlaceholderText"/>
              <w:color w:val="002456"/>
            </w:rPr>
            <w:t xml:space="preserve"> Date</w:t>
          </w:r>
        </w:p>
      </w:docPartBody>
    </w:docPart>
    <w:docPart>
      <w:docPartPr>
        <w:name w:val="2580D9DCE07A489484B9F2241CA01392"/>
        <w:category>
          <w:name w:val="General"/>
          <w:gallery w:val="placeholder"/>
        </w:category>
        <w:types>
          <w:type w:val="bbPlcHdr"/>
        </w:types>
        <w:behaviors>
          <w:behavior w:val="content"/>
        </w:behaviors>
        <w:guid w:val="{2AAFCE6D-BA63-4DF5-9D1B-FC1DBF96E15E}"/>
      </w:docPartPr>
      <w:docPartBody>
        <w:p w:rsidR="006C4269" w:rsidRDefault="004709C9" w:rsidP="004709C9">
          <w:pPr>
            <w:pStyle w:val="2580D9DCE07A489484B9F2241CA01392"/>
          </w:pPr>
          <w:r>
            <w:rPr>
              <w:color w:val="002456"/>
            </w:rPr>
            <w:t>Enter Text</w:t>
          </w:r>
        </w:p>
      </w:docPartBody>
    </w:docPart>
    <w:docPart>
      <w:docPartPr>
        <w:name w:val="BEDC6F84DEC345E6A5B17DED560AF31C"/>
        <w:category>
          <w:name w:val="General"/>
          <w:gallery w:val="placeholder"/>
        </w:category>
        <w:types>
          <w:type w:val="bbPlcHdr"/>
        </w:types>
        <w:behaviors>
          <w:behavior w:val="content"/>
        </w:behaviors>
        <w:guid w:val="{F64573D3-C446-464D-B9CB-6453761BC2F2}"/>
      </w:docPartPr>
      <w:docPartBody>
        <w:p w:rsidR="006C4269" w:rsidRDefault="004709C9" w:rsidP="004709C9">
          <w:pPr>
            <w:pStyle w:val="BEDC6F84DEC345E6A5B17DED560AF31C"/>
          </w:pPr>
          <w:r>
            <w:rPr>
              <w:color w:val="002456"/>
            </w:rPr>
            <w:t>Enter Text</w:t>
          </w:r>
        </w:p>
      </w:docPartBody>
    </w:docPart>
    <w:docPart>
      <w:docPartPr>
        <w:name w:val="0FD09624B07240A8B2134C31ED8B492A"/>
        <w:category>
          <w:name w:val="General"/>
          <w:gallery w:val="placeholder"/>
        </w:category>
        <w:types>
          <w:type w:val="bbPlcHdr"/>
        </w:types>
        <w:behaviors>
          <w:behavior w:val="content"/>
        </w:behaviors>
        <w:guid w:val="{5FB86CE3-7047-4FED-A79B-84E40309AC37}"/>
      </w:docPartPr>
      <w:docPartBody>
        <w:p w:rsidR="006C4269" w:rsidRDefault="004709C9" w:rsidP="004709C9">
          <w:pPr>
            <w:pStyle w:val="0FD09624B07240A8B2134C31ED8B492A"/>
          </w:pPr>
          <w:r>
            <w:rPr>
              <w:color w:val="002456"/>
            </w:rPr>
            <w:t>Enter Text</w:t>
          </w:r>
        </w:p>
      </w:docPartBody>
    </w:docPart>
    <w:docPart>
      <w:docPartPr>
        <w:name w:val="A9299B521E0F4020A5FBD422C5A7DA51"/>
        <w:category>
          <w:name w:val="General"/>
          <w:gallery w:val="placeholder"/>
        </w:category>
        <w:types>
          <w:type w:val="bbPlcHdr"/>
        </w:types>
        <w:behaviors>
          <w:behavior w:val="content"/>
        </w:behaviors>
        <w:guid w:val="{4EDB4F31-F92A-4491-8277-35E89DC0C782}"/>
      </w:docPartPr>
      <w:docPartBody>
        <w:p w:rsidR="006C4269" w:rsidRDefault="004709C9" w:rsidP="004709C9">
          <w:pPr>
            <w:pStyle w:val="A9299B521E0F4020A5FBD422C5A7DA51"/>
          </w:pPr>
          <w:r>
            <w:rPr>
              <w:color w:val="002456"/>
            </w:rPr>
            <w:t>Enter Text</w:t>
          </w:r>
        </w:p>
      </w:docPartBody>
    </w:docPart>
    <w:docPart>
      <w:docPartPr>
        <w:name w:val="74AF98E86FB349F4972C6171A586E972"/>
        <w:category>
          <w:name w:val="General"/>
          <w:gallery w:val="placeholder"/>
        </w:category>
        <w:types>
          <w:type w:val="bbPlcHdr"/>
        </w:types>
        <w:behaviors>
          <w:behavior w:val="content"/>
        </w:behaviors>
        <w:guid w:val="{CEB24260-82AA-47CB-BF95-2777DA4CCDF9}"/>
      </w:docPartPr>
      <w:docPartBody>
        <w:p w:rsidR="006C4269" w:rsidRDefault="004709C9" w:rsidP="004709C9">
          <w:pPr>
            <w:pStyle w:val="74AF98E86FB349F4972C6171A586E972"/>
          </w:pPr>
          <w:r>
            <w:rPr>
              <w:rStyle w:val="PlaceholderText"/>
              <w:color w:val="002456"/>
            </w:rPr>
            <w:t>Select</w:t>
          </w:r>
          <w:r w:rsidRPr="00DF763D">
            <w:rPr>
              <w:rStyle w:val="PlaceholderText"/>
              <w:color w:val="002456"/>
            </w:rPr>
            <w:t xml:space="preserve"> Date</w:t>
          </w:r>
        </w:p>
      </w:docPartBody>
    </w:docPart>
    <w:docPart>
      <w:docPartPr>
        <w:name w:val="907096913DFF41C08962D1940402795F"/>
        <w:category>
          <w:name w:val="General"/>
          <w:gallery w:val="placeholder"/>
        </w:category>
        <w:types>
          <w:type w:val="bbPlcHdr"/>
        </w:types>
        <w:behaviors>
          <w:behavior w:val="content"/>
        </w:behaviors>
        <w:guid w:val="{BBCCA61F-45C5-47E4-B7B3-B19D3281404F}"/>
      </w:docPartPr>
      <w:docPartBody>
        <w:p w:rsidR="006C4269" w:rsidRDefault="004709C9" w:rsidP="004709C9">
          <w:pPr>
            <w:pStyle w:val="907096913DFF41C08962D1940402795F"/>
          </w:pPr>
          <w:r>
            <w:rPr>
              <w:color w:val="002456"/>
            </w:rPr>
            <w:t>Enter Text</w:t>
          </w:r>
        </w:p>
      </w:docPartBody>
    </w:docPart>
    <w:docPart>
      <w:docPartPr>
        <w:name w:val="0539E5075AE44003BDCE3BE1B6350147"/>
        <w:category>
          <w:name w:val="General"/>
          <w:gallery w:val="placeholder"/>
        </w:category>
        <w:types>
          <w:type w:val="bbPlcHdr"/>
        </w:types>
        <w:behaviors>
          <w:behavior w:val="content"/>
        </w:behaviors>
        <w:guid w:val="{D5E5D9AD-B839-4292-A830-56E1CAA5470A}"/>
      </w:docPartPr>
      <w:docPartBody>
        <w:p w:rsidR="006C4269" w:rsidRDefault="004709C9" w:rsidP="004709C9">
          <w:pPr>
            <w:pStyle w:val="0539E5075AE44003BDCE3BE1B6350147"/>
          </w:pPr>
          <w:r>
            <w:rPr>
              <w:color w:val="002456"/>
            </w:rPr>
            <w:t>Enter Text</w:t>
          </w:r>
        </w:p>
      </w:docPartBody>
    </w:docPart>
    <w:docPart>
      <w:docPartPr>
        <w:name w:val="4996F6E8869C4C2CB051335EF7448724"/>
        <w:category>
          <w:name w:val="General"/>
          <w:gallery w:val="placeholder"/>
        </w:category>
        <w:types>
          <w:type w:val="bbPlcHdr"/>
        </w:types>
        <w:behaviors>
          <w:behavior w:val="content"/>
        </w:behaviors>
        <w:guid w:val="{01D5B18E-4A61-47B0-8F94-66E39360B4F2}"/>
      </w:docPartPr>
      <w:docPartBody>
        <w:p w:rsidR="006C4269" w:rsidRDefault="004709C9" w:rsidP="004709C9">
          <w:pPr>
            <w:pStyle w:val="4996F6E8869C4C2CB051335EF7448724"/>
          </w:pPr>
          <w:r>
            <w:rPr>
              <w:color w:val="002456"/>
            </w:rPr>
            <w:t>Enter Text</w:t>
          </w:r>
        </w:p>
      </w:docPartBody>
    </w:docPart>
    <w:docPart>
      <w:docPartPr>
        <w:name w:val="2688F73322B4462FA5FA16C2EFF83C51"/>
        <w:category>
          <w:name w:val="General"/>
          <w:gallery w:val="placeholder"/>
        </w:category>
        <w:types>
          <w:type w:val="bbPlcHdr"/>
        </w:types>
        <w:behaviors>
          <w:behavior w:val="content"/>
        </w:behaviors>
        <w:guid w:val="{672381EF-AD74-42D9-9765-1AC26F7840C1}"/>
      </w:docPartPr>
      <w:docPartBody>
        <w:p w:rsidR="006C4269" w:rsidRDefault="004709C9" w:rsidP="004709C9">
          <w:pPr>
            <w:pStyle w:val="2688F73322B4462FA5FA16C2EFF83C51"/>
          </w:pPr>
          <w:r>
            <w:rPr>
              <w:color w:val="002456"/>
            </w:rPr>
            <w:t>Enter Text</w:t>
          </w:r>
        </w:p>
      </w:docPartBody>
    </w:docPart>
    <w:docPart>
      <w:docPartPr>
        <w:name w:val="B9934E0A71E443C5948B79BBC798DCA8"/>
        <w:category>
          <w:name w:val="General"/>
          <w:gallery w:val="placeholder"/>
        </w:category>
        <w:types>
          <w:type w:val="bbPlcHdr"/>
        </w:types>
        <w:behaviors>
          <w:behavior w:val="content"/>
        </w:behaviors>
        <w:guid w:val="{98EBA4EC-87A1-4DC1-B2B6-42B68F5F5F73}"/>
      </w:docPartPr>
      <w:docPartBody>
        <w:p w:rsidR="006C4269" w:rsidRDefault="004709C9" w:rsidP="004709C9">
          <w:pPr>
            <w:pStyle w:val="B9934E0A71E443C5948B79BBC798DCA8"/>
          </w:pPr>
          <w:r>
            <w:rPr>
              <w:rStyle w:val="PlaceholderText"/>
              <w:color w:val="002456"/>
            </w:rPr>
            <w:t>Select</w:t>
          </w:r>
          <w:r w:rsidRPr="00DF763D">
            <w:rPr>
              <w:rStyle w:val="PlaceholderText"/>
              <w:color w:val="002456"/>
            </w:rPr>
            <w:t xml:space="preserve"> Date</w:t>
          </w:r>
        </w:p>
      </w:docPartBody>
    </w:docPart>
    <w:docPart>
      <w:docPartPr>
        <w:name w:val="185C4B2822754DABBD926D4DFBF767F7"/>
        <w:category>
          <w:name w:val="General"/>
          <w:gallery w:val="placeholder"/>
        </w:category>
        <w:types>
          <w:type w:val="bbPlcHdr"/>
        </w:types>
        <w:behaviors>
          <w:behavior w:val="content"/>
        </w:behaviors>
        <w:guid w:val="{36F87766-F7EA-4BF4-9DDD-2A462F524BF0}"/>
      </w:docPartPr>
      <w:docPartBody>
        <w:p w:rsidR="006C4269" w:rsidRDefault="004709C9" w:rsidP="004709C9">
          <w:pPr>
            <w:pStyle w:val="185C4B2822754DABBD926D4DFBF767F7"/>
          </w:pPr>
          <w:r>
            <w:rPr>
              <w:color w:val="002456"/>
            </w:rPr>
            <w:t>Enter Text</w:t>
          </w:r>
        </w:p>
      </w:docPartBody>
    </w:docPart>
    <w:docPart>
      <w:docPartPr>
        <w:name w:val="A641501C83564913BB7687B182A88089"/>
        <w:category>
          <w:name w:val="General"/>
          <w:gallery w:val="placeholder"/>
        </w:category>
        <w:types>
          <w:type w:val="bbPlcHdr"/>
        </w:types>
        <w:behaviors>
          <w:behavior w:val="content"/>
        </w:behaviors>
        <w:guid w:val="{FB85A940-9A02-4D18-8C99-E398CE91B3DF}"/>
      </w:docPartPr>
      <w:docPartBody>
        <w:p w:rsidR="006C4269" w:rsidRDefault="004709C9" w:rsidP="004709C9">
          <w:pPr>
            <w:pStyle w:val="A641501C83564913BB7687B182A88089"/>
          </w:pPr>
          <w:r>
            <w:rPr>
              <w:color w:val="002456"/>
            </w:rPr>
            <w:t>Enter Text</w:t>
          </w:r>
        </w:p>
      </w:docPartBody>
    </w:docPart>
    <w:docPart>
      <w:docPartPr>
        <w:name w:val="F021187ABB0243878DDBE77F8EE8087B"/>
        <w:category>
          <w:name w:val="General"/>
          <w:gallery w:val="placeholder"/>
        </w:category>
        <w:types>
          <w:type w:val="bbPlcHdr"/>
        </w:types>
        <w:behaviors>
          <w:behavior w:val="content"/>
        </w:behaviors>
        <w:guid w:val="{87B5070B-A4DE-4E4E-96ED-C81EEB55F877}"/>
      </w:docPartPr>
      <w:docPartBody>
        <w:p w:rsidR="006C4269" w:rsidRDefault="004709C9" w:rsidP="004709C9">
          <w:pPr>
            <w:pStyle w:val="F021187ABB0243878DDBE77F8EE8087B"/>
          </w:pPr>
          <w:r>
            <w:rPr>
              <w:color w:val="002456"/>
            </w:rPr>
            <w:t>Enter Text</w:t>
          </w:r>
        </w:p>
      </w:docPartBody>
    </w:docPart>
    <w:docPart>
      <w:docPartPr>
        <w:name w:val="847178763DC546F7813EB2D4CFE059DF"/>
        <w:category>
          <w:name w:val="General"/>
          <w:gallery w:val="placeholder"/>
        </w:category>
        <w:types>
          <w:type w:val="bbPlcHdr"/>
        </w:types>
        <w:behaviors>
          <w:behavior w:val="content"/>
        </w:behaviors>
        <w:guid w:val="{D4395B97-5F76-4ED2-8D54-C2BEACCE9177}"/>
      </w:docPartPr>
      <w:docPartBody>
        <w:p w:rsidR="006C4269" w:rsidRDefault="004709C9" w:rsidP="004709C9">
          <w:pPr>
            <w:pStyle w:val="847178763DC546F7813EB2D4CFE059DF"/>
          </w:pPr>
          <w:r>
            <w:rPr>
              <w:color w:val="002456"/>
            </w:rPr>
            <w:t>Enter Text</w:t>
          </w:r>
        </w:p>
      </w:docPartBody>
    </w:docPart>
    <w:docPart>
      <w:docPartPr>
        <w:name w:val="C9ADBD50579A4E97B96D737D471EF0B3"/>
        <w:category>
          <w:name w:val="General"/>
          <w:gallery w:val="placeholder"/>
        </w:category>
        <w:types>
          <w:type w:val="bbPlcHdr"/>
        </w:types>
        <w:behaviors>
          <w:behavior w:val="content"/>
        </w:behaviors>
        <w:guid w:val="{0A6065A0-5E3B-4773-91BC-437DF4214B93}"/>
      </w:docPartPr>
      <w:docPartBody>
        <w:p w:rsidR="006C4269" w:rsidRDefault="004709C9" w:rsidP="004709C9">
          <w:pPr>
            <w:pStyle w:val="C9ADBD50579A4E97B96D737D471EF0B3"/>
          </w:pPr>
          <w:r>
            <w:rPr>
              <w:rStyle w:val="PlaceholderText"/>
              <w:color w:val="002456"/>
            </w:rPr>
            <w:t>Select</w:t>
          </w:r>
          <w:r w:rsidRPr="00DF763D">
            <w:rPr>
              <w:rStyle w:val="PlaceholderText"/>
              <w:color w:val="002456"/>
            </w:rPr>
            <w:t xml:space="preserve"> Date</w:t>
          </w:r>
        </w:p>
      </w:docPartBody>
    </w:docPart>
    <w:docPart>
      <w:docPartPr>
        <w:name w:val="CF1B10D5D235498D81F436A4726DE844"/>
        <w:category>
          <w:name w:val="General"/>
          <w:gallery w:val="placeholder"/>
        </w:category>
        <w:types>
          <w:type w:val="bbPlcHdr"/>
        </w:types>
        <w:behaviors>
          <w:behavior w:val="content"/>
        </w:behaviors>
        <w:guid w:val="{26747489-5019-408A-B088-ECF54ECFB381}"/>
      </w:docPartPr>
      <w:docPartBody>
        <w:p w:rsidR="006C4269" w:rsidRDefault="004709C9" w:rsidP="004709C9">
          <w:pPr>
            <w:pStyle w:val="CF1B10D5D235498D81F436A4726DE844"/>
          </w:pPr>
          <w:r>
            <w:rPr>
              <w:color w:val="002456"/>
            </w:rPr>
            <w:t>Enter Text</w:t>
          </w:r>
        </w:p>
      </w:docPartBody>
    </w:docPart>
    <w:docPart>
      <w:docPartPr>
        <w:name w:val="EBA6F373674A4950AA7313A71509E7A9"/>
        <w:category>
          <w:name w:val="General"/>
          <w:gallery w:val="placeholder"/>
        </w:category>
        <w:types>
          <w:type w:val="bbPlcHdr"/>
        </w:types>
        <w:behaviors>
          <w:behavior w:val="content"/>
        </w:behaviors>
        <w:guid w:val="{B83303A2-4C1D-4E0E-99A7-ABD5871472F2}"/>
      </w:docPartPr>
      <w:docPartBody>
        <w:p w:rsidR="006C4269" w:rsidRDefault="004709C9" w:rsidP="004709C9">
          <w:pPr>
            <w:pStyle w:val="EBA6F373674A4950AA7313A71509E7A9"/>
          </w:pPr>
          <w:r>
            <w:rPr>
              <w:color w:val="002456"/>
            </w:rPr>
            <w:t>Enter Text</w:t>
          </w:r>
        </w:p>
      </w:docPartBody>
    </w:docPart>
    <w:docPart>
      <w:docPartPr>
        <w:name w:val="CB34C174CC9C40019D128A69222A95B3"/>
        <w:category>
          <w:name w:val="General"/>
          <w:gallery w:val="placeholder"/>
        </w:category>
        <w:types>
          <w:type w:val="bbPlcHdr"/>
        </w:types>
        <w:behaviors>
          <w:behavior w:val="content"/>
        </w:behaviors>
        <w:guid w:val="{0467CD47-8DCD-4E9D-950D-53E685C47CA3}"/>
      </w:docPartPr>
      <w:docPartBody>
        <w:p w:rsidR="006C4269" w:rsidRDefault="004709C9" w:rsidP="004709C9">
          <w:pPr>
            <w:pStyle w:val="CB34C174CC9C40019D128A69222A95B3"/>
          </w:pPr>
          <w:r>
            <w:rPr>
              <w:color w:val="002456"/>
            </w:rPr>
            <w:t>Enter Text</w:t>
          </w:r>
        </w:p>
      </w:docPartBody>
    </w:docPart>
    <w:docPart>
      <w:docPartPr>
        <w:name w:val="F0DAE8EA1D374F1AA03A6B54B49F8A88"/>
        <w:category>
          <w:name w:val="General"/>
          <w:gallery w:val="placeholder"/>
        </w:category>
        <w:types>
          <w:type w:val="bbPlcHdr"/>
        </w:types>
        <w:behaviors>
          <w:behavior w:val="content"/>
        </w:behaviors>
        <w:guid w:val="{00A32AC5-E4F0-45E9-A833-91666584ED60}"/>
      </w:docPartPr>
      <w:docPartBody>
        <w:p w:rsidR="006C4269" w:rsidRDefault="004709C9" w:rsidP="004709C9">
          <w:pPr>
            <w:pStyle w:val="F0DAE8EA1D374F1AA03A6B54B49F8A88"/>
          </w:pPr>
          <w:r>
            <w:rPr>
              <w:color w:val="002456"/>
            </w:rPr>
            <w:t>Enter Text</w:t>
          </w:r>
        </w:p>
      </w:docPartBody>
    </w:docPart>
    <w:docPart>
      <w:docPartPr>
        <w:name w:val="C668BDB1AF024A4FB074EDBD394D82A2"/>
        <w:category>
          <w:name w:val="General"/>
          <w:gallery w:val="placeholder"/>
        </w:category>
        <w:types>
          <w:type w:val="bbPlcHdr"/>
        </w:types>
        <w:behaviors>
          <w:behavior w:val="content"/>
        </w:behaviors>
        <w:guid w:val="{7A609DFA-9883-45BE-A038-363C15B56A46}"/>
      </w:docPartPr>
      <w:docPartBody>
        <w:p w:rsidR="006C4269" w:rsidRDefault="004709C9" w:rsidP="004709C9">
          <w:pPr>
            <w:pStyle w:val="C668BDB1AF024A4FB074EDBD394D82A2"/>
          </w:pPr>
          <w:r>
            <w:rPr>
              <w:rStyle w:val="PlaceholderText"/>
              <w:color w:val="002456"/>
            </w:rPr>
            <w:t>Select</w:t>
          </w:r>
          <w:r w:rsidRPr="00DF763D">
            <w:rPr>
              <w:rStyle w:val="PlaceholderText"/>
              <w:color w:val="002456"/>
            </w:rPr>
            <w:t xml:space="preserve"> Date</w:t>
          </w:r>
        </w:p>
      </w:docPartBody>
    </w:docPart>
    <w:docPart>
      <w:docPartPr>
        <w:name w:val="225C3C7B50A34403BC946B4E886C39EA"/>
        <w:category>
          <w:name w:val="General"/>
          <w:gallery w:val="placeholder"/>
        </w:category>
        <w:types>
          <w:type w:val="bbPlcHdr"/>
        </w:types>
        <w:behaviors>
          <w:behavior w:val="content"/>
        </w:behaviors>
        <w:guid w:val="{3E441E4B-FDE9-4BDA-BDCA-B6E6CFFDFAC3}"/>
      </w:docPartPr>
      <w:docPartBody>
        <w:p w:rsidR="006C4269" w:rsidRDefault="004709C9" w:rsidP="004709C9">
          <w:pPr>
            <w:pStyle w:val="225C3C7B50A34403BC946B4E886C39EA"/>
          </w:pPr>
          <w:r>
            <w:rPr>
              <w:color w:val="002456"/>
            </w:rPr>
            <w:t>Enter Text</w:t>
          </w:r>
        </w:p>
      </w:docPartBody>
    </w:docPart>
    <w:docPart>
      <w:docPartPr>
        <w:name w:val="2FAA7892413B460CAB61866779B6AC4B"/>
        <w:category>
          <w:name w:val="General"/>
          <w:gallery w:val="placeholder"/>
        </w:category>
        <w:types>
          <w:type w:val="bbPlcHdr"/>
        </w:types>
        <w:behaviors>
          <w:behavior w:val="content"/>
        </w:behaviors>
        <w:guid w:val="{E71078B7-60BC-493C-BCBC-5B05466F4A18}"/>
      </w:docPartPr>
      <w:docPartBody>
        <w:p w:rsidR="006C4269" w:rsidRDefault="004709C9" w:rsidP="004709C9">
          <w:pPr>
            <w:pStyle w:val="2FAA7892413B460CAB61866779B6AC4B"/>
          </w:pPr>
          <w:r>
            <w:rPr>
              <w:color w:val="002456"/>
            </w:rPr>
            <w:t>Enter Text</w:t>
          </w:r>
        </w:p>
      </w:docPartBody>
    </w:docPart>
    <w:docPart>
      <w:docPartPr>
        <w:name w:val="21526227371C46DB883C3E358D0BF2E3"/>
        <w:category>
          <w:name w:val="General"/>
          <w:gallery w:val="placeholder"/>
        </w:category>
        <w:types>
          <w:type w:val="bbPlcHdr"/>
        </w:types>
        <w:behaviors>
          <w:behavior w:val="content"/>
        </w:behaviors>
        <w:guid w:val="{6B43B3B8-7AA4-49F2-B575-BF0F38DAFD95}"/>
      </w:docPartPr>
      <w:docPartBody>
        <w:p w:rsidR="006C4269" w:rsidRDefault="004709C9" w:rsidP="004709C9">
          <w:pPr>
            <w:pStyle w:val="21526227371C46DB883C3E358D0BF2E3"/>
          </w:pPr>
          <w:r>
            <w:rPr>
              <w:color w:val="002456"/>
            </w:rPr>
            <w:t>Enter Text</w:t>
          </w:r>
        </w:p>
      </w:docPartBody>
    </w:docPart>
    <w:docPart>
      <w:docPartPr>
        <w:name w:val="22005308B3F74D519B5DF1564D425514"/>
        <w:category>
          <w:name w:val="General"/>
          <w:gallery w:val="placeholder"/>
        </w:category>
        <w:types>
          <w:type w:val="bbPlcHdr"/>
        </w:types>
        <w:behaviors>
          <w:behavior w:val="content"/>
        </w:behaviors>
        <w:guid w:val="{AE889E86-0B7F-4591-8144-AC09CA739549}"/>
      </w:docPartPr>
      <w:docPartBody>
        <w:p w:rsidR="006C4269" w:rsidRDefault="004709C9" w:rsidP="004709C9">
          <w:pPr>
            <w:pStyle w:val="22005308B3F74D519B5DF1564D425514"/>
          </w:pPr>
          <w:r>
            <w:rPr>
              <w:color w:val="002456"/>
            </w:rPr>
            <w:t>Enter Text</w:t>
          </w:r>
        </w:p>
      </w:docPartBody>
    </w:docPart>
    <w:docPart>
      <w:docPartPr>
        <w:name w:val="A9933B3F68AD4A64A65E54A5A8955EAE"/>
        <w:category>
          <w:name w:val="General"/>
          <w:gallery w:val="placeholder"/>
        </w:category>
        <w:types>
          <w:type w:val="bbPlcHdr"/>
        </w:types>
        <w:behaviors>
          <w:behavior w:val="content"/>
        </w:behaviors>
        <w:guid w:val="{DF82242B-DDAA-4366-9B7C-1105A4CB7C38}"/>
      </w:docPartPr>
      <w:docPartBody>
        <w:p w:rsidR="006C4269" w:rsidRDefault="004709C9" w:rsidP="004709C9">
          <w:pPr>
            <w:pStyle w:val="A9933B3F68AD4A64A65E54A5A8955EAE"/>
          </w:pPr>
          <w:r>
            <w:rPr>
              <w:rStyle w:val="PlaceholderText"/>
              <w:color w:val="002456"/>
            </w:rPr>
            <w:t>Select</w:t>
          </w:r>
          <w:r w:rsidRPr="00DF763D">
            <w:rPr>
              <w:rStyle w:val="PlaceholderText"/>
              <w:color w:val="002456"/>
            </w:rPr>
            <w:t xml:space="preserve"> Date</w:t>
          </w:r>
        </w:p>
      </w:docPartBody>
    </w:docPart>
    <w:docPart>
      <w:docPartPr>
        <w:name w:val="0F26B1113D5D4C649158398706967286"/>
        <w:category>
          <w:name w:val="General"/>
          <w:gallery w:val="placeholder"/>
        </w:category>
        <w:types>
          <w:type w:val="bbPlcHdr"/>
        </w:types>
        <w:behaviors>
          <w:behavior w:val="content"/>
        </w:behaviors>
        <w:guid w:val="{9AB1BD66-1CD6-40B4-B183-E840EBA1B038}"/>
      </w:docPartPr>
      <w:docPartBody>
        <w:p w:rsidR="006C4269" w:rsidRDefault="004709C9" w:rsidP="004709C9">
          <w:pPr>
            <w:pStyle w:val="0F26B1113D5D4C649158398706967286"/>
          </w:pPr>
          <w:r>
            <w:rPr>
              <w:color w:val="002456"/>
            </w:rPr>
            <w:t>Enter Text</w:t>
          </w:r>
        </w:p>
      </w:docPartBody>
    </w:docPart>
    <w:docPart>
      <w:docPartPr>
        <w:name w:val="E738E0D05E284A0CAAEB21D22A4EC2E0"/>
        <w:category>
          <w:name w:val="General"/>
          <w:gallery w:val="placeholder"/>
        </w:category>
        <w:types>
          <w:type w:val="bbPlcHdr"/>
        </w:types>
        <w:behaviors>
          <w:behavior w:val="content"/>
        </w:behaviors>
        <w:guid w:val="{CC9D9A1D-36E2-470C-ACA7-3D02E1489144}"/>
      </w:docPartPr>
      <w:docPartBody>
        <w:p w:rsidR="006C4269" w:rsidRDefault="004709C9" w:rsidP="004709C9">
          <w:pPr>
            <w:pStyle w:val="E738E0D05E284A0CAAEB21D22A4EC2E0"/>
          </w:pPr>
          <w:r>
            <w:rPr>
              <w:color w:val="002456"/>
            </w:rPr>
            <w:t>Enter Text</w:t>
          </w:r>
        </w:p>
      </w:docPartBody>
    </w:docPart>
    <w:docPart>
      <w:docPartPr>
        <w:name w:val="2F79F0D7116047C997D23E688DBABDF2"/>
        <w:category>
          <w:name w:val="General"/>
          <w:gallery w:val="placeholder"/>
        </w:category>
        <w:types>
          <w:type w:val="bbPlcHdr"/>
        </w:types>
        <w:behaviors>
          <w:behavior w:val="content"/>
        </w:behaviors>
        <w:guid w:val="{79E4D08F-3F19-433B-8A3E-6459D1F7AC0D}"/>
      </w:docPartPr>
      <w:docPartBody>
        <w:p w:rsidR="006C4269" w:rsidRDefault="004709C9" w:rsidP="004709C9">
          <w:pPr>
            <w:pStyle w:val="2F79F0D7116047C997D23E688DBABDF2"/>
          </w:pPr>
          <w:r>
            <w:rPr>
              <w:color w:val="002456"/>
            </w:rPr>
            <w:t>Enter Text</w:t>
          </w:r>
        </w:p>
      </w:docPartBody>
    </w:docPart>
    <w:docPart>
      <w:docPartPr>
        <w:name w:val="48F9B428E6A34D71B8BC2247B7338313"/>
        <w:category>
          <w:name w:val="General"/>
          <w:gallery w:val="placeholder"/>
        </w:category>
        <w:types>
          <w:type w:val="bbPlcHdr"/>
        </w:types>
        <w:behaviors>
          <w:behavior w:val="content"/>
        </w:behaviors>
        <w:guid w:val="{9D06AEE8-D1F7-4B3A-9C31-C025F385D031}"/>
      </w:docPartPr>
      <w:docPartBody>
        <w:p w:rsidR="006C4269" w:rsidRDefault="004709C9" w:rsidP="004709C9">
          <w:pPr>
            <w:pStyle w:val="48F9B428E6A34D71B8BC2247B7338313"/>
          </w:pPr>
          <w:r>
            <w:rPr>
              <w:color w:val="002456"/>
            </w:rPr>
            <w:t>Enter Text</w:t>
          </w:r>
        </w:p>
      </w:docPartBody>
    </w:docPart>
    <w:docPart>
      <w:docPartPr>
        <w:name w:val="059B4486AAB745A99F7838CACE6CACE8"/>
        <w:category>
          <w:name w:val="General"/>
          <w:gallery w:val="placeholder"/>
        </w:category>
        <w:types>
          <w:type w:val="bbPlcHdr"/>
        </w:types>
        <w:behaviors>
          <w:behavior w:val="content"/>
        </w:behaviors>
        <w:guid w:val="{7467D6CD-F870-463F-816B-60E75F551C4B}"/>
      </w:docPartPr>
      <w:docPartBody>
        <w:p w:rsidR="006C4269" w:rsidRDefault="004709C9" w:rsidP="004709C9">
          <w:pPr>
            <w:pStyle w:val="059B4486AAB745A99F7838CACE6CACE8"/>
          </w:pPr>
          <w:r>
            <w:rPr>
              <w:rStyle w:val="PlaceholderText"/>
              <w:color w:val="002456"/>
            </w:rPr>
            <w:t>Select</w:t>
          </w:r>
          <w:r w:rsidRPr="00DF763D">
            <w:rPr>
              <w:rStyle w:val="PlaceholderText"/>
              <w:color w:val="002456"/>
            </w:rPr>
            <w:t xml:space="preserve"> Date</w:t>
          </w:r>
        </w:p>
      </w:docPartBody>
    </w:docPart>
    <w:docPart>
      <w:docPartPr>
        <w:name w:val="C9930B0CF06241ACB16E67927A4C6F29"/>
        <w:category>
          <w:name w:val="General"/>
          <w:gallery w:val="placeholder"/>
        </w:category>
        <w:types>
          <w:type w:val="bbPlcHdr"/>
        </w:types>
        <w:behaviors>
          <w:behavior w:val="content"/>
        </w:behaviors>
        <w:guid w:val="{CD33107B-5A48-4FF1-9666-8F48D5B963D4}"/>
      </w:docPartPr>
      <w:docPartBody>
        <w:p w:rsidR="006C4269" w:rsidRDefault="004709C9" w:rsidP="004709C9">
          <w:pPr>
            <w:pStyle w:val="C9930B0CF06241ACB16E67927A4C6F29"/>
          </w:pPr>
          <w:r>
            <w:rPr>
              <w:color w:val="002456"/>
            </w:rPr>
            <w:t>Enter Text</w:t>
          </w:r>
        </w:p>
      </w:docPartBody>
    </w:docPart>
    <w:docPart>
      <w:docPartPr>
        <w:name w:val="9D682B674D7546B1A5CE1EF642B0E920"/>
        <w:category>
          <w:name w:val="General"/>
          <w:gallery w:val="placeholder"/>
        </w:category>
        <w:types>
          <w:type w:val="bbPlcHdr"/>
        </w:types>
        <w:behaviors>
          <w:behavior w:val="content"/>
        </w:behaviors>
        <w:guid w:val="{0CC6DF04-3016-4376-9ACE-7475BCC56941}"/>
      </w:docPartPr>
      <w:docPartBody>
        <w:p w:rsidR="006C4269" w:rsidRDefault="004709C9" w:rsidP="004709C9">
          <w:pPr>
            <w:pStyle w:val="9D682B674D7546B1A5CE1EF642B0E920"/>
          </w:pPr>
          <w:r>
            <w:rPr>
              <w:color w:val="002456"/>
            </w:rPr>
            <w:t>Enter Text</w:t>
          </w:r>
        </w:p>
      </w:docPartBody>
    </w:docPart>
    <w:docPart>
      <w:docPartPr>
        <w:name w:val="F7E2390C3D3D466BBB1DBA680EAA8C26"/>
        <w:category>
          <w:name w:val="General"/>
          <w:gallery w:val="placeholder"/>
        </w:category>
        <w:types>
          <w:type w:val="bbPlcHdr"/>
        </w:types>
        <w:behaviors>
          <w:behavior w:val="content"/>
        </w:behaviors>
        <w:guid w:val="{8546F3BC-155F-47EA-98C6-05AF6A91F390}"/>
      </w:docPartPr>
      <w:docPartBody>
        <w:p w:rsidR="006C4269" w:rsidRDefault="004709C9" w:rsidP="004709C9">
          <w:pPr>
            <w:pStyle w:val="F7E2390C3D3D466BBB1DBA680EAA8C26"/>
          </w:pPr>
          <w:r>
            <w:rPr>
              <w:color w:val="002456"/>
            </w:rPr>
            <w:t>Enter Text</w:t>
          </w:r>
        </w:p>
      </w:docPartBody>
    </w:docPart>
    <w:docPart>
      <w:docPartPr>
        <w:name w:val="FE798CE02A0743BAB4CC8CBDE023E2DE"/>
        <w:category>
          <w:name w:val="General"/>
          <w:gallery w:val="placeholder"/>
        </w:category>
        <w:types>
          <w:type w:val="bbPlcHdr"/>
        </w:types>
        <w:behaviors>
          <w:behavior w:val="content"/>
        </w:behaviors>
        <w:guid w:val="{946B8308-6757-4DBD-8BEF-887E7BF4B643}"/>
      </w:docPartPr>
      <w:docPartBody>
        <w:p w:rsidR="006C4269" w:rsidRDefault="004709C9" w:rsidP="004709C9">
          <w:pPr>
            <w:pStyle w:val="FE798CE02A0743BAB4CC8CBDE023E2DE"/>
          </w:pPr>
          <w:r>
            <w:rPr>
              <w:color w:val="002456"/>
            </w:rPr>
            <w:t>Enter Text</w:t>
          </w:r>
        </w:p>
      </w:docPartBody>
    </w:docPart>
    <w:docPart>
      <w:docPartPr>
        <w:name w:val="CB9818D309C6417D975269D0E7892935"/>
        <w:category>
          <w:name w:val="General"/>
          <w:gallery w:val="placeholder"/>
        </w:category>
        <w:types>
          <w:type w:val="bbPlcHdr"/>
        </w:types>
        <w:behaviors>
          <w:behavior w:val="content"/>
        </w:behaviors>
        <w:guid w:val="{E14DC929-A8A7-4376-9B9F-61423D08C887}"/>
      </w:docPartPr>
      <w:docPartBody>
        <w:p w:rsidR="006C4269" w:rsidRDefault="004709C9" w:rsidP="004709C9">
          <w:pPr>
            <w:pStyle w:val="CB9818D309C6417D975269D0E7892935"/>
          </w:pPr>
          <w:r>
            <w:rPr>
              <w:rStyle w:val="PlaceholderText"/>
              <w:color w:val="002456"/>
            </w:rPr>
            <w:t>Select</w:t>
          </w:r>
          <w:r w:rsidRPr="00DF763D">
            <w:rPr>
              <w:rStyle w:val="PlaceholderText"/>
              <w:color w:val="002456"/>
            </w:rPr>
            <w:t xml:space="preserve"> Date</w:t>
          </w:r>
        </w:p>
      </w:docPartBody>
    </w:docPart>
    <w:docPart>
      <w:docPartPr>
        <w:name w:val="D4B86E5D447540519549823ECA87E5C1"/>
        <w:category>
          <w:name w:val="General"/>
          <w:gallery w:val="placeholder"/>
        </w:category>
        <w:types>
          <w:type w:val="bbPlcHdr"/>
        </w:types>
        <w:behaviors>
          <w:behavior w:val="content"/>
        </w:behaviors>
        <w:guid w:val="{45675A8E-9FE1-4B37-B516-37E6F0943D76}"/>
      </w:docPartPr>
      <w:docPartBody>
        <w:p w:rsidR="006C4269" w:rsidRDefault="004709C9" w:rsidP="004709C9">
          <w:pPr>
            <w:pStyle w:val="D4B86E5D447540519549823ECA87E5C1"/>
          </w:pPr>
          <w:r>
            <w:rPr>
              <w:color w:val="002456"/>
            </w:rPr>
            <w:t>Enter Text</w:t>
          </w:r>
        </w:p>
      </w:docPartBody>
    </w:docPart>
    <w:docPart>
      <w:docPartPr>
        <w:name w:val="D22D87F845064BED8A5623118CD23C83"/>
        <w:category>
          <w:name w:val="General"/>
          <w:gallery w:val="placeholder"/>
        </w:category>
        <w:types>
          <w:type w:val="bbPlcHdr"/>
        </w:types>
        <w:behaviors>
          <w:behavior w:val="content"/>
        </w:behaviors>
        <w:guid w:val="{83AA3CF9-1960-45E3-8627-F3C68CABC9B5}"/>
      </w:docPartPr>
      <w:docPartBody>
        <w:p w:rsidR="006C4269" w:rsidRDefault="004709C9" w:rsidP="004709C9">
          <w:pPr>
            <w:pStyle w:val="D22D87F845064BED8A5623118CD23C83"/>
          </w:pPr>
          <w:r>
            <w:rPr>
              <w:color w:val="002456"/>
            </w:rPr>
            <w:t>Enter Text</w:t>
          </w:r>
        </w:p>
      </w:docPartBody>
    </w:docPart>
    <w:docPart>
      <w:docPartPr>
        <w:name w:val="CB8B55229398442FA2C37023DABC3BD3"/>
        <w:category>
          <w:name w:val="General"/>
          <w:gallery w:val="placeholder"/>
        </w:category>
        <w:types>
          <w:type w:val="bbPlcHdr"/>
        </w:types>
        <w:behaviors>
          <w:behavior w:val="content"/>
        </w:behaviors>
        <w:guid w:val="{C11408BC-EEDF-484B-B077-D79269B37503}"/>
      </w:docPartPr>
      <w:docPartBody>
        <w:p w:rsidR="006C4269" w:rsidRDefault="004709C9" w:rsidP="004709C9">
          <w:pPr>
            <w:pStyle w:val="CB8B55229398442FA2C37023DABC3BD3"/>
          </w:pPr>
          <w:r>
            <w:rPr>
              <w:color w:val="002456"/>
            </w:rPr>
            <w:t>Enter Text</w:t>
          </w:r>
        </w:p>
      </w:docPartBody>
    </w:docPart>
    <w:docPart>
      <w:docPartPr>
        <w:name w:val="9BD2F35E944944C3808E4E863EF6EBAE"/>
        <w:category>
          <w:name w:val="General"/>
          <w:gallery w:val="placeholder"/>
        </w:category>
        <w:types>
          <w:type w:val="bbPlcHdr"/>
        </w:types>
        <w:behaviors>
          <w:behavior w:val="content"/>
        </w:behaviors>
        <w:guid w:val="{46C7F995-23A5-4853-B432-D91F8A72FEAD}"/>
      </w:docPartPr>
      <w:docPartBody>
        <w:p w:rsidR="006C4269" w:rsidRDefault="004709C9" w:rsidP="004709C9">
          <w:pPr>
            <w:pStyle w:val="9BD2F35E944944C3808E4E863EF6EBAE"/>
          </w:pPr>
          <w:r>
            <w:rPr>
              <w:color w:val="002456"/>
            </w:rPr>
            <w:t>Enter Text</w:t>
          </w:r>
        </w:p>
      </w:docPartBody>
    </w:docPart>
    <w:docPart>
      <w:docPartPr>
        <w:name w:val="C186A064021140CDA9AC0521775392D7"/>
        <w:category>
          <w:name w:val="General"/>
          <w:gallery w:val="placeholder"/>
        </w:category>
        <w:types>
          <w:type w:val="bbPlcHdr"/>
        </w:types>
        <w:behaviors>
          <w:behavior w:val="content"/>
        </w:behaviors>
        <w:guid w:val="{A63E8275-BD70-49E0-8CE2-BC7BBD2FF21B}"/>
      </w:docPartPr>
      <w:docPartBody>
        <w:p w:rsidR="006C4269" w:rsidRDefault="004709C9" w:rsidP="004709C9">
          <w:pPr>
            <w:pStyle w:val="C186A064021140CDA9AC0521775392D7"/>
          </w:pPr>
          <w:r>
            <w:rPr>
              <w:rStyle w:val="PlaceholderText"/>
              <w:color w:val="002456"/>
            </w:rPr>
            <w:t>Select</w:t>
          </w:r>
          <w:r w:rsidRPr="00DF763D">
            <w:rPr>
              <w:rStyle w:val="PlaceholderText"/>
              <w:color w:val="002456"/>
            </w:rPr>
            <w:t xml:space="preserve"> Date</w:t>
          </w:r>
        </w:p>
      </w:docPartBody>
    </w:docPart>
    <w:docPart>
      <w:docPartPr>
        <w:name w:val="4C2C8500730541419FC708DB49972223"/>
        <w:category>
          <w:name w:val="General"/>
          <w:gallery w:val="placeholder"/>
        </w:category>
        <w:types>
          <w:type w:val="bbPlcHdr"/>
        </w:types>
        <w:behaviors>
          <w:behavior w:val="content"/>
        </w:behaviors>
        <w:guid w:val="{F0E42699-C9C7-444F-94AF-F128B42FFB22}"/>
      </w:docPartPr>
      <w:docPartBody>
        <w:p w:rsidR="006C4269" w:rsidRDefault="004709C9" w:rsidP="004709C9">
          <w:pPr>
            <w:pStyle w:val="4C2C8500730541419FC708DB49972223"/>
          </w:pPr>
          <w:r>
            <w:rPr>
              <w:color w:val="002456"/>
            </w:rPr>
            <w:t>Enter Text</w:t>
          </w:r>
        </w:p>
      </w:docPartBody>
    </w:docPart>
    <w:docPart>
      <w:docPartPr>
        <w:name w:val="337034B174394526B98D33441B4D3108"/>
        <w:category>
          <w:name w:val="General"/>
          <w:gallery w:val="placeholder"/>
        </w:category>
        <w:types>
          <w:type w:val="bbPlcHdr"/>
        </w:types>
        <w:behaviors>
          <w:behavior w:val="content"/>
        </w:behaviors>
        <w:guid w:val="{CBD49093-B3A7-4694-9B4E-6D4A8837EB59}"/>
      </w:docPartPr>
      <w:docPartBody>
        <w:p w:rsidR="006C4269" w:rsidRDefault="004709C9" w:rsidP="004709C9">
          <w:pPr>
            <w:pStyle w:val="337034B174394526B98D33441B4D3108"/>
          </w:pPr>
          <w:r>
            <w:rPr>
              <w:color w:val="002456"/>
            </w:rPr>
            <w:t>Enter Text</w:t>
          </w:r>
        </w:p>
      </w:docPartBody>
    </w:docPart>
    <w:docPart>
      <w:docPartPr>
        <w:name w:val="E3449C8CFF1744B6B1DAC3869769AA76"/>
        <w:category>
          <w:name w:val="General"/>
          <w:gallery w:val="placeholder"/>
        </w:category>
        <w:types>
          <w:type w:val="bbPlcHdr"/>
        </w:types>
        <w:behaviors>
          <w:behavior w:val="content"/>
        </w:behaviors>
        <w:guid w:val="{FD4A2A7F-C86A-4007-94FE-0DDBF6686E57}"/>
      </w:docPartPr>
      <w:docPartBody>
        <w:p w:rsidR="006C4269" w:rsidRDefault="004709C9" w:rsidP="004709C9">
          <w:pPr>
            <w:pStyle w:val="E3449C8CFF1744B6B1DAC3869769AA76"/>
          </w:pPr>
          <w:r>
            <w:rPr>
              <w:color w:val="002456"/>
            </w:rPr>
            <w:t>Enter Text</w:t>
          </w:r>
        </w:p>
      </w:docPartBody>
    </w:docPart>
    <w:docPart>
      <w:docPartPr>
        <w:name w:val="6DEF8272D6DF4F9C9D5B7AEBABD338FC"/>
        <w:category>
          <w:name w:val="General"/>
          <w:gallery w:val="placeholder"/>
        </w:category>
        <w:types>
          <w:type w:val="bbPlcHdr"/>
        </w:types>
        <w:behaviors>
          <w:behavior w:val="content"/>
        </w:behaviors>
        <w:guid w:val="{7B429D22-A1F3-4CDF-892C-7F0256424022}"/>
      </w:docPartPr>
      <w:docPartBody>
        <w:p w:rsidR="006C4269" w:rsidRDefault="004709C9" w:rsidP="004709C9">
          <w:pPr>
            <w:pStyle w:val="6DEF8272D6DF4F9C9D5B7AEBABD338FC"/>
          </w:pPr>
          <w:r>
            <w:rPr>
              <w:color w:val="002456"/>
            </w:rPr>
            <w:t>Enter Text</w:t>
          </w:r>
        </w:p>
      </w:docPartBody>
    </w:docPart>
    <w:docPart>
      <w:docPartPr>
        <w:name w:val="53A6E23BADF646D2AD002936C1438BE1"/>
        <w:category>
          <w:name w:val="General"/>
          <w:gallery w:val="placeholder"/>
        </w:category>
        <w:types>
          <w:type w:val="bbPlcHdr"/>
        </w:types>
        <w:behaviors>
          <w:behavior w:val="content"/>
        </w:behaviors>
        <w:guid w:val="{AC935EAC-0A7D-4736-ABCD-C6F2DB381598}"/>
      </w:docPartPr>
      <w:docPartBody>
        <w:p w:rsidR="006C4269" w:rsidRDefault="004709C9" w:rsidP="004709C9">
          <w:pPr>
            <w:pStyle w:val="53A6E23BADF646D2AD002936C1438BE1"/>
          </w:pPr>
          <w:r>
            <w:rPr>
              <w:rStyle w:val="PlaceholderText"/>
              <w:color w:val="002456"/>
            </w:rPr>
            <w:t>Select</w:t>
          </w:r>
          <w:r w:rsidRPr="00DF763D">
            <w:rPr>
              <w:rStyle w:val="PlaceholderText"/>
              <w:color w:val="002456"/>
            </w:rPr>
            <w:t xml:space="preserve"> Date</w:t>
          </w:r>
        </w:p>
      </w:docPartBody>
    </w:docPart>
    <w:docPart>
      <w:docPartPr>
        <w:name w:val="11EA609A8BE1495EA35CF40FC0095256"/>
        <w:category>
          <w:name w:val="General"/>
          <w:gallery w:val="placeholder"/>
        </w:category>
        <w:types>
          <w:type w:val="bbPlcHdr"/>
        </w:types>
        <w:behaviors>
          <w:behavior w:val="content"/>
        </w:behaviors>
        <w:guid w:val="{A14ECDBB-6E10-4172-8EA0-D0334FB82DAA}"/>
      </w:docPartPr>
      <w:docPartBody>
        <w:p w:rsidR="006C4269" w:rsidRDefault="004709C9" w:rsidP="004709C9">
          <w:pPr>
            <w:pStyle w:val="11EA609A8BE1495EA35CF40FC0095256"/>
          </w:pPr>
          <w:r>
            <w:rPr>
              <w:color w:val="002456"/>
            </w:rPr>
            <w:t>Enter Text</w:t>
          </w:r>
        </w:p>
      </w:docPartBody>
    </w:docPart>
    <w:docPart>
      <w:docPartPr>
        <w:name w:val="1724AEE9F12040FD903B092FDEB779CB"/>
        <w:category>
          <w:name w:val="General"/>
          <w:gallery w:val="placeholder"/>
        </w:category>
        <w:types>
          <w:type w:val="bbPlcHdr"/>
        </w:types>
        <w:behaviors>
          <w:behavior w:val="content"/>
        </w:behaviors>
        <w:guid w:val="{A17E3228-7B72-403F-B174-3B9BDE570134}"/>
      </w:docPartPr>
      <w:docPartBody>
        <w:p w:rsidR="006C4269" w:rsidRDefault="004709C9" w:rsidP="004709C9">
          <w:pPr>
            <w:pStyle w:val="1724AEE9F12040FD903B092FDEB779CB"/>
          </w:pPr>
          <w:r>
            <w:rPr>
              <w:color w:val="002456"/>
            </w:rPr>
            <w:t>Enter Text</w:t>
          </w:r>
        </w:p>
      </w:docPartBody>
    </w:docPart>
    <w:docPart>
      <w:docPartPr>
        <w:name w:val="1033F891E06D41DD9FD700357533B085"/>
        <w:category>
          <w:name w:val="General"/>
          <w:gallery w:val="placeholder"/>
        </w:category>
        <w:types>
          <w:type w:val="bbPlcHdr"/>
        </w:types>
        <w:behaviors>
          <w:behavior w:val="content"/>
        </w:behaviors>
        <w:guid w:val="{3452BE47-0552-4497-8F2C-94FD068B84C8}"/>
      </w:docPartPr>
      <w:docPartBody>
        <w:p w:rsidR="006C4269" w:rsidRDefault="004709C9" w:rsidP="004709C9">
          <w:pPr>
            <w:pStyle w:val="1033F891E06D41DD9FD700357533B085"/>
          </w:pPr>
          <w:r>
            <w:rPr>
              <w:color w:val="002456"/>
            </w:rPr>
            <w:t>Enter Text</w:t>
          </w:r>
        </w:p>
      </w:docPartBody>
    </w:docPart>
    <w:docPart>
      <w:docPartPr>
        <w:name w:val="D90D0981CA0A4C0A887053111BDC453D"/>
        <w:category>
          <w:name w:val="General"/>
          <w:gallery w:val="placeholder"/>
        </w:category>
        <w:types>
          <w:type w:val="bbPlcHdr"/>
        </w:types>
        <w:behaviors>
          <w:behavior w:val="content"/>
        </w:behaviors>
        <w:guid w:val="{F3B559FA-8926-488D-8E0E-9C2ABD610354}"/>
      </w:docPartPr>
      <w:docPartBody>
        <w:p w:rsidR="006C4269" w:rsidRDefault="004709C9" w:rsidP="004709C9">
          <w:pPr>
            <w:pStyle w:val="D90D0981CA0A4C0A887053111BDC453D"/>
          </w:pPr>
          <w:r>
            <w:rPr>
              <w:color w:val="002456"/>
            </w:rPr>
            <w:t>Enter Text</w:t>
          </w:r>
        </w:p>
      </w:docPartBody>
    </w:docPart>
    <w:docPart>
      <w:docPartPr>
        <w:name w:val="106924D2F16B4D41904421868D6E8DF2"/>
        <w:category>
          <w:name w:val="General"/>
          <w:gallery w:val="placeholder"/>
        </w:category>
        <w:types>
          <w:type w:val="bbPlcHdr"/>
        </w:types>
        <w:behaviors>
          <w:behavior w:val="content"/>
        </w:behaviors>
        <w:guid w:val="{C93FA863-6957-496F-94D6-F6BCF990EF72}"/>
      </w:docPartPr>
      <w:docPartBody>
        <w:p w:rsidR="006C4269" w:rsidRDefault="004709C9" w:rsidP="004709C9">
          <w:pPr>
            <w:pStyle w:val="106924D2F16B4D41904421868D6E8DF2"/>
          </w:pPr>
          <w:r>
            <w:rPr>
              <w:rStyle w:val="PlaceholderText"/>
              <w:color w:val="002456"/>
            </w:rPr>
            <w:t>Select</w:t>
          </w:r>
          <w:r w:rsidRPr="00DF763D">
            <w:rPr>
              <w:rStyle w:val="PlaceholderText"/>
              <w:color w:val="002456"/>
            </w:rPr>
            <w:t xml:space="preserve"> Date</w:t>
          </w:r>
        </w:p>
      </w:docPartBody>
    </w:docPart>
    <w:docPart>
      <w:docPartPr>
        <w:name w:val="670624FABE0B4557BCE51B9298B79429"/>
        <w:category>
          <w:name w:val="General"/>
          <w:gallery w:val="placeholder"/>
        </w:category>
        <w:types>
          <w:type w:val="bbPlcHdr"/>
        </w:types>
        <w:behaviors>
          <w:behavior w:val="content"/>
        </w:behaviors>
        <w:guid w:val="{BD000B70-4174-4605-93A9-BA1D8B9ED3CF}"/>
      </w:docPartPr>
      <w:docPartBody>
        <w:p w:rsidR="006C4269" w:rsidRDefault="004709C9" w:rsidP="004709C9">
          <w:pPr>
            <w:pStyle w:val="670624FABE0B4557BCE51B9298B79429"/>
          </w:pPr>
          <w:r>
            <w:rPr>
              <w:color w:val="002456"/>
            </w:rPr>
            <w:t>Enter Text</w:t>
          </w:r>
        </w:p>
      </w:docPartBody>
    </w:docPart>
    <w:docPart>
      <w:docPartPr>
        <w:name w:val="6B547A5A477C401792CC3D4AB6AE8960"/>
        <w:category>
          <w:name w:val="General"/>
          <w:gallery w:val="placeholder"/>
        </w:category>
        <w:types>
          <w:type w:val="bbPlcHdr"/>
        </w:types>
        <w:behaviors>
          <w:behavior w:val="content"/>
        </w:behaviors>
        <w:guid w:val="{467C5B2F-0D16-430C-A7A7-E4FF786CEDA5}"/>
      </w:docPartPr>
      <w:docPartBody>
        <w:p w:rsidR="006C4269" w:rsidRDefault="004709C9" w:rsidP="004709C9">
          <w:pPr>
            <w:pStyle w:val="6B547A5A477C401792CC3D4AB6AE8960"/>
          </w:pPr>
          <w:r>
            <w:rPr>
              <w:color w:val="002456"/>
            </w:rPr>
            <w:t>Enter Text</w:t>
          </w:r>
        </w:p>
      </w:docPartBody>
    </w:docPart>
    <w:docPart>
      <w:docPartPr>
        <w:name w:val="BC37C293B8174CA6A296CA26D7A2670C"/>
        <w:category>
          <w:name w:val="General"/>
          <w:gallery w:val="placeholder"/>
        </w:category>
        <w:types>
          <w:type w:val="bbPlcHdr"/>
        </w:types>
        <w:behaviors>
          <w:behavior w:val="content"/>
        </w:behaviors>
        <w:guid w:val="{03A7FE9F-C382-4BDB-AB27-34D419186952}"/>
      </w:docPartPr>
      <w:docPartBody>
        <w:p w:rsidR="006C4269" w:rsidRDefault="004709C9" w:rsidP="004709C9">
          <w:pPr>
            <w:pStyle w:val="BC37C293B8174CA6A296CA26D7A2670C"/>
          </w:pPr>
          <w:r>
            <w:rPr>
              <w:color w:val="002456"/>
            </w:rPr>
            <w:t>Enter Text</w:t>
          </w:r>
        </w:p>
      </w:docPartBody>
    </w:docPart>
    <w:docPart>
      <w:docPartPr>
        <w:name w:val="424D48D8A33A48BE83C0FDD77EE6375C"/>
        <w:category>
          <w:name w:val="General"/>
          <w:gallery w:val="placeholder"/>
        </w:category>
        <w:types>
          <w:type w:val="bbPlcHdr"/>
        </w:types>
        <w:behaviors>
          <w:behavior w:val="content"/>
        </w:behaviors>
        <w:guid w:val="{0411471E-852E-4540-8641-539BFDE23996}"/>
      </w:docPartPr>
      <w:docPartBody>
        <w:p w:rsidR="006C4269" w:rsidRDefault="004709C9" w:rsidP="004709C9">
          <w:pPr>
            <w:pStyle w:val="424D48D8A33A48BE83C0FDD77EE6375C"/>
          </w:pPr>
          <w:r>
            <w:rPr>
              <w:color w:val="002456"/>
            </w:rPr>
            <w:t>Enter Text</w:t>
          </w:r>
        </w:p>
      </w:docPartBody>
    </w:docPart>
    <w:docPart>
      <w:docPartPr>
        <w:name w:val="DE2D741635324842BBEB8387AB671352"/>
        <w:category>
          <w:name w:val="General"/>
          <w:gallery w:val="placeholder"/>
        </w:category>
        <w:types>
          <w:type w:val="bbPlcHdr"/>
        </w:types>
        <w:behaviors>
          <w:behavior w:val="content"/>
        </w:behaviors>
        <w:guid w:val="{83E3FFAF-491A-43D4-B996-CF4D97F00A46}"/>
      </w:docPartPr>
      <w:docPartBody>
        <w:p w:rsidR="006C4269" w:rsidRDefault="004709C9" w:rsidP="004709C9">
          <w:pPr>
            <w:pStyle w:val="DE2D741635324842BBEB8387AB671352"/>
          </w:pPr>
          <w:r>
            <w:rPr>
              <w:rStyle w:val="PlaceholderText"/>
              <w:color w:val="002456"/>
            </w:rPr>
            <w:t>Select</w:t>
          </w:r>
          <w:r w:rsidRPr="00DF763D">
            <w:rPr>
              <w:rStyle w:val="PlaceholderText"/>
              <w:color w:val="002456"/>
            </w:rPr>
            <w:t xml:space="preserve"> Date</w:t>
          </w:r>
        </w:p>
      </w:docPartBody>
    </w:docPart>
    <w:docPart>
      <w:docPartPr>
        <w:name w:val="6103EC531F16486AAA33A9964B989915"/>
        <w:category>
          <w:name w:val="General"/>
          <w:gallery w:val="placeholder"/>
        </w:category>
        <w:types>
          <w:type w:val="bbPlcHdr"/>
        </w:types>
        <w:behaviors>
          <w:behavior w:val="content"/>
        </w:behaviors>
        <w:guid w:val="{197C7DA0-F88A-46F3-93C7-9ACC77BD18C5}"/>
      </w:docPartPr>
      <w:docPartBody>
        <w:p w:rsidR="006C4269" w:rsidRDefault="004709C9" w:rsidP="004709C9">
          <w:pPr>
            <w:pStyle w:val="6103EC531F16486AAA33A9964B989915"/>
          </w:pPr>
          <w:r>
            <w:rPr>
              <w:color w:val="002456"/>
            </w:rPr>
            <w:t>Enter Text</w:t>
          </w:r>
        </w:p>
      </w:docPartBody>
    </w:docPart>
    <w:docPart>
      <w:docPartPr>
        <w:name w:val="11D277E5264D425CBC601BA0075B11C9"/>
        <w:category>
          <w:name w:val="General"/>
          <w:gallery w:val="placeholder"/>
        </w:category>
        <w:types>
          <w:type w:val="bbPlcHdr"/>
        </w:types>
        <w:behaviors>
          <w:behavior w:val="content"/>
        </w:behaviors>
        <w:guid w:val="{B27F9760-CEC6-4A8B-BD1E-46AE6EA55D1B}"/>
      </w:docPartPr>
      <w:docPartBody>
        <w:p w:rsidR="006C4269" w:rsidRDefault="004709C9" w:rsidP="004709C9">
          <w:pPr>
            <w:pStyle w:val="11D277E5264D425CBC601BA0075B11C9"/>
          </w:pPr>
          <w:r>
            <w:rPr>
              <w:color w:val="002456"/>
            </w:rPr>
            <w:t>Enter Text</w:t>
          </w:r>
        </w:p>
      </w:docPartBody>
    </w:docPart>
    <w:docPart>
      <w:docPartPr>
        <w:name w:val="53C9261C9DCA4F718FB34C85666FB37B"/>
        <w:category>
          <w:name w:val="General"/>
          <w:gallery w:val="placeholder"/>
        </w:category>
        <w:types>
          <w:type w:val="bbPlcHdr"/>
        </w:types>
        <w:behaviors>
          <w:behavior w:val="content"/>
        </w:behaviors>
        <w:guid w:val="{7256AD40-BD6E-41B5-8A15-8C63FC74955F}"/>
      </w:docPartPr>
      <w:docPartBody>
        <w:p w:rsidR="006C4269" w:rsidRDefault="004709C9" w:rsidP="004709C9">
          <w:pPr>
            <w:pStyle w:val="53C9261C9DCA4F718FB34C85666FB37B"/>
          </w:pPr>
          <w:r>
            <w:rPr>
              <w:color w:val="002456"/>
            </w:rPr>
            <w:t>Enter Text</w:t>
          </w:r>
        </w:p>
      </w:docPartBody>
    </w:docPart>
    <w:docPart>
      <w:docPartPr>
        <w:name w:val="42F5010726644AB7A3B06C2B54A17D6D"/>
        <w:category>
          <w:name w:val="General"/>
          <w:gallery w:val="placeholder"/>
        </w:category>
        <w:types>
          <w:type w:val="bbPlcHdr"/>
        </w:types>
        <w:behaviors>
          <w:behavior w:val="content"/>
        </w:behaviors>
        <w:guid w:val="{EC1D27FC-1A9D-40E1-876D-E9E341B9FE6E}"/>
      </w:docPartPr>
      <w:docPartBody>
        <w:p w:rsidR="006C4269" w:rsidRDefault="004709C9" w:rsidP="004709C9">
          <w:pPr>
            <w:pStyle w:val="42F5010726644AB7A3B06C2B54A17D6D"/>
          </w:pPr>
          <w:r>
            <w:rPr>
              <w:color w:val="002456"/>
            </w:rPr>
            <w:t>Enter Text</w:t>
          </w:r>
        </w:p>
      </w:docPartBody>
    </w:docPart>
    <w:docPart>
      <w:docPartPr>
        <w:name w:val="10AF20A0BD694262A9E403CC014F6FEC"/>
        <w:category>
          <w:name w:val="General"/>
          <w:gallery w:val="placeholder"/>
        </w:category>
        <w:types>
          <w:type w:val="bbPlcHdr"/>
        </w:types>
        <w:behaviors>
          <w:behavior w:val="content"/>
        </w:behaviors>
        <w:guid w:val="{A1A60AE7-C817-4FBC-BCA1-80254B8B4F5F}"/>
      </w:docPartPr>
      <w:docPartBody>
        <w:p w:rsidR="006C4269" w:rsidRDefault="004709C9" w:rsidP="004709C9">
          <w:pPr>
            <w:pStyle w:val="10AF20A0BD694262A9E403CC014F6FEC"/>
          </w:pPr>
          <w:r>
            <w:rPr>
              <w:rStyle w:val="PlaceholderText"/>
              <w:color w:val="002456"/>
            </w:rPr>
            <w:t>Select</w:t>
          </w:r>
          <w:r w:rsidRPr="00DF763D">
            <w:rPr>
              <w:rStyle w:val="PlaceholderText"/>
              <w:color w:val="002456"/>
            </w:rPr>
            <w:t xml:space="preserve"> Date</w:t>
          </w:r>
        </w:p>
      </w:docPartBody>
    </w:docPart>
    <w:docPart>
      <w:docPartPr>
        <w:name w:val="41B8BB96399B4645A91BE8E60F88DC2E"/>
        <w:category>
          <w:name w:val="General"/>
          <w:gallery w:val="placeholder"/>
        </w:category>
        <w:types>
          <w:type w:val="bbPlcHdr"/>
        </w:types>
        <w:behaviors>
          <w:behavior w:val="content"/>
        </w:behaviors>
        <w:guid w:val="{2B91008E-4E2E-47D4-A6C4-7E0EF98166D3}"/>
      </w:docPartPr>
      <w:docPartBody>
        <w:p w:rsidR="006C4269" w:rsidRDefault="004709C9" w:rsidP="004709C9">
          <w:pPr>
            <w:pStyle w:val="41B8BB96399B4645A91BE8E60F88DC2E"/>
          </w:pPr>
          <w:r>
            <w:rPr>
              <w:color w:val="002456"/>
            </w:rPr>
            <w:t>Enter Text</w:t>
          </w:r>
        </w:p>
      </w:docPartBody>
    </w:docPart>
    <w:docPart>
      <w:docPartPr>
        <w:name w:val="C739FFFA3ED547A5BA451C9C4B37AF20"/>
        <w:category>
          <w:name w:val="General"/>
          <w:gallery w:val="placeholder"/>
        </w:category>
        <w:types>
          <w:type w:val="bbPlcHdr"/>
        </w:types>
        <w:behaviors>
          <w:behavior w:val="content"/>
        </w:behaviors>
        <w:guid w:val="{FA0C7AD9-8AF5-44ED-808A-E29AEC18DE39}"/>
      </w:docPartPr>
      <w:docPartBody>
        <w:p w:rsidR="006C4269" w:rsidRDefault="004709C9" w:rsidP="004709C9">
          <w:pPr>
            <w:pStyle w:val="C739FFFA3ED547A5BA451C9C4B37AF20"/>
          </w:pPr>
          <w:r>
            <w:rPr>
              <w:color w:val="002456"/>
            </w:rPr>
            <w:t>Enter Text</w:t>
          </w:r>
        </w:p>
      </w:docPartBody>
    </w:docPart>
    <w:docPart>
      <w:docPartPr>
        <w:name w:val="D804249AD6794F6FA1CB73D9800D3F85"/>
        <w:category>
          <w:name w:val="General"/>
          <w:gallery w:val="placeholder"/>
        </w:category>
        <w:types>
          <w:type w:val="bbPlcHdr"/>
        </w:types>
        <w:behaviors>
          <w:behavior w:val="content"/>
        </w:behaviors>
        <w:guid w:val="{57C86D2A-9281-45CE-8C3F-92CF8380AA1E}"/>
      </w:docPartPr>
      <w:docPartBody>
        <w:p w:rsidR="006C4269" w:rsidRDefault="004709C9" w:rsidP="004709C9">
          <w:pPr>
            <w:pStyle w:val="D804249AD6794F6FA1CB73D9800D3F85"/>
          </w:pPr>
          <w:r>
            <w:rPr>
              <w:color w:val="002456"/>
            </w:rPr>
            <w:t>Enter Text</w:t>
          </w:r>
        </w:p>
      </w:docPartBody>
    </w:docPart>
    <w:docPart>
      <w:docPartPr>
        <w:name w:val="8B42DF35258C4640AB7322A3F73D387F"/>
        <w:category>
          <w:name w:val="General"/>
          <w:gallery w:val="placeholder"/>
        </w:category>
        <w:types>
          <w:type w:val="bbPlcHdr"/>
        </w:types>
        <w:behaviors>
          <w:behavior w:val="content"/>
        </w:behaviors>
        <w:guid w:val="{49ED96CC-1369-4DF3-A069-34EDBF3EEAA4}"/>
      </w:docPartPr>
      <w:docPartBody>
        <w:p w:rsidR="006C4269" w:rsidRDefault="004709C9" w:rsidP="004709C9">
          <w:pPr>
            <w:pStyle w:val="8B42DF35258C4640AB7322A3F73D387F"/>
          </w:pPr>
          <w:r>
            <w:rPr>
              <w:color w:val="002456"/>
            </w:rPr>
            <w:t>Enter Text</w:t>
          </w:r>
        </w:p>
      </w:docPartBody>
    </w:docPart>
    <w:docPart>
      <w:docPartPr>
        <w:name w:val="D75E820316324310BE38FF362BF01436"/>
        <w:category>
          <w:name w:val="General"/>
          <w:gallery w:val="placeholder"/>
        </w:category>
        <w:types>
          <w:type w:val="bbPlcHdr"/>
        </w:types>
        <w:behaviors>
          <w:behavior w:val="content"/>
        </w:behaviors>
        <w:guid w:val="{FF930BE5-20DB-47D5-A8A9-2B7E3F680CE2}"/>
      </w:docPartPr>
      <w:docPartBody>
        <w:p w:rsidR="006C4269" w:rsidRDefault="004709C9" w:rsidP="004709C9">
          <w:pPr>
            <w:pStyle w:val="D75E820316324310BE38FF362BF01436"/>
          </w:pPr>
          <w:r>
            <w:rPr>
              <w:rStyle w:val="PlaceholderText"/>
              <w:color w:val="002456"/>
            </w:rPr>
            <w:t>Select</w:t>
          </w:r>
          <w:r w:rsidRPr="00DF763D">
            <w:rPr>
              <w:rStyle w:val="PlaceholderText"/>
              <w:color w:val="002456"/>
            </w:rPr>
            <w:t xml:space="preserve"> Date</w:t>
          </w:r>
        </w:p>
      </w:docPartBody>
    </w:docPart>
    <w:docPart>
      <w:docPartPr>
        <w:name w:val="CBC12F212B09403681E08E1848EB263F"/>
        <w:category>
          <w:name w:val="General"/>
          <w:gallery w:val="placeholder"/>
        </w:category>
        <w:types>
          <w:type w:val="bbPlcHdr"/>
        </w:types>
        <w:behaviors>
          <w:behavior w:val="content"/>
        </w:behaviors>
        <w:guid w:val="{4D26EAC8-63B7-4B05-B597-D26B042BCFF3}"/>
      </w:docPartPr>
      <w:docPartBody>
        <w:p w:rsidR="006C4269" w:rsidRDefault="004709C9" w:rsidP="004709C9">
          <w:pPr>
            <w:pStyle w:val="CBC12F212B09403681E08E1848EB263F"/>
          </w:pPr>
          <w:r>
            <w:rPr>
              <w:color w:val="002456"/>
            </w:rPr>
            <w:t>Enter Text</w:t>
          </w:r>
        </w:p>
      </w:docPartBody>
    </w:docPart>
    <w:docPart>
      <w:docPartPr>
        <w:name w:val="C950B76543EE463A9D2C1969E092E7E2"/>
        <w:category>
          <w:name w:val="General"/>
          <w:gallery w:val="placeholder"/>
        </w:category>
        <w:types>
          <w:type w:val="bbPlcHdr"/>
        </w:types>
        <w:behaviors>
          <w:behavior w:val="content"/>
        </w:behaviors>
        <w:guid w:val="{0104D948-A611-43FE-B2C5-C6FE0D780636}"/>
      </w:docPartPr>
      <w:docPartBody>
        <w:p w:rsidR="006C4269" w:rsidRDefault="004709C9" w:rsidP="004709C9">
          <w:pPr>
            <w:pStyle w:val="C950B76543EE463A9D2C1969E092E7E2"/>
          </w:pPr>
          <w:r>
            <w:rPr>
              <w:color w:val="002456"/>
            </w:rPr>
            <w:t>Enter Text</w:t>
          </w:r>
        </w:p>
      </w:docPartBody>
    </w:docPart>
    <w:docPart>
      <w:docPartPr>
        <w:name w:val="4B963C8F07F54B24AFF9CA38E6EC0BD9"/>
        <w:category>
          <w:name w:val="General"/>
          <w:gallery w:val="placeholder"/>
        </w:category>
        <w:types>
          <w:type w:val="bbPlcHdr"/>
        </w:types>
        <w:behaviors>
          <w:behavior w:val="content"/>
        </w:behaviors>
        <w:guid w:val="{777ADDDA-9AB3-4B72-89FE-7688903EA04A}"/>
      </w:docPartPr>
      <w:docPartBody>
        <w:p w:rsidR="006C4269" w:rsidRDefault="004709C9" w:rsidP="004709C9">
          <w:pPr>
            <w:pStyle w:val="4B963C8F07F54B24AFF9CA38E6EC0BD9"/>
          </w:pPr>
          <w:r>
            <w:rPr>
              <w:color w:val="002456"/>
            </w:rPr>
            <w:t>Enter Text</w:t>
          </w:r>
        </w:p>
      </w:docPartBody>
    </w:docPart>
    <w:docPart>
      <w:docPartPr>
        <w:name w:val="A608EAD127484E39B0F830161D44EEC9"/>
        <w:category>
          <w:name w:val="General"/>
          <w:gallery w:val="placeholder"/>
        </w:category>
        <w:types>
          <w:type w:val="bbPlcHdr"/>
        </w:types>
        <w:behaviors>
          <w:behavior w:val="content"/>
        </w:behaviors>
        <w:guid w:val="{20F2D3F1-8457-4C77-B9DF-63C7DF772218}"/>
      </w:docPartPr>
      <w:docPartBody>
        <w:p w:rsidR="006C4269" w:rsidRDefault="004709C9" w:rsidP="004709C9">
          <w:pPr>
            <w:pStyle w:val="A608EAD127484E39B0F830161D44EEC9"/>
          </w:pPr>
          <w:r>
            <w:rPr>
              <w:color w:val="002456"/>
            </w:rPr>
            <w:t>Enter Text</w:t>
          </w:r>
        </w:p>
      </w:docPartBody>
    </w:docPart>
    <w:docPart>
      <w:docPartPr>
        <w:name w:val="97F2EFE9BFC249A093DC4164DF077ADB"/>
        <w:category>
          <w:name w:val="General"/>
          <w:gallery w:val="placeholder"/>
        </w:category>
        <w:types>
          <w:type w:val="bbPlcHdr"/>
        </w:types>
        <w:behaviors>
          <w:behavior w:val="content"/>
        </w:behaviors>
        <w:guid w:val="{3D1F0B03-9230-412A-8B55-6C374D6C4E8D}"/>
      </w:docPartPr>
      <w:docPartBody>
        <w:p w:rsidR="006C4269" w:rsidRDefault="004709C9" w:rsidP="004709C9">
          <w:pPr>
            <w:pStyle w:val="97F2EFE9BFC249A093DC4164DF077ADB"/>
          </w:pPr>
          <w:r>
            <w:rPr>
              <w:rStyle w:val="PlaceholderText"/>
              <w:color w:val="002456"/>
            </w:rPr>
            <w:t>Select</w:t>
          </w:r>
          <w:r w:rsidRPr="00DF763D">
            <w:rPr>
              <w:rStyle w:val="PlaceholderText"/>
              <w:color w:val="002456"/>
            </w:rPr>
            <w:t xml:space="preserve"> Date</w:t>
          </w:r>
        </w:p>
      </w:docPartBody>
    </w:docPart>
    <w:docPart>
      <w:docPartPr>
        <w:name w:val="8D5F2D33AF0D4B6789F65858CD874EB2"/>
        <w:category>
          <w:name w:val="General"/>
          <w:gallery w:val="placeholder"/>
        </w:category>
        <w:types>
          <w:type w:val="bbPlcHdr"/>
        </w:types>
        <w:behaviors>
          <w:behavior w:val="content"/>
        </w:behaviors>
        <w:guid w:val="{A71EC579-5946-46E4-8CBF-3C798B8AFFD4}"/>
      </w:docPartPr>
      <w:docPartBody>
        <w:p w:rsidR="006C4269" w:rsidRDefault="004709C9" w:rsidP="004709C9">
          <w:pPr>
            <w:pStyle w:val="8D5F2D33AF0D4B6789F65858CD874EB2"/>
          </w:pPr>
          <w:r>
            <w:rPr>
              <w:color w:val="002456"/>
            </w:rPr>
            <w:t>Enter Text</w:t>
          </w:r>
        </w:p>
      </w:docPartBody>
    </w:docPart>
    <w:docPart>
      <w:docPartPr>
        <w:name w:val="32D6FD5A78B24793B416E2948C01A72A"/>
        <w:category>
          <w:name w:val="General"/>
          <w:gallery w:val="placeholder"/>
        </w:category>
        <w:types>
          <w:type w:val="bbPlcHdr"/>
        </w:types>
        <w:behaviors>
          <w:behavior w:val="content"/>
        </w:behaviors>
        <w:guid w:val="{B2A9AC59-DEC4-47A5-8D8C-145961A0E13E}"/>
      </w:docPartPr>
      <w:docPartBody>
        <w:p w:rsidR="006C4269" w:rsidRDefault="004709C9" w:rsidP="004709C9">
          <w:pPr>
            <w:pStyle w:val="32D6FD5A78B24793B416E2948C01A72A"/>
          </w:pPr>
          <w:r>
            <w:rPr>
              <w:color w:val="002456"/>
            </w:rPr>
            <w:t>Enter Text</w:t>
          </w:r>
        </w:p>
      </w:docPartBody>
    </w:docPart>
    <w:docPart>
      <w:docPartPr>
        <w:name w:val="CA9296BE835D456EB2561D29BADFA4E0"/>
        <w:category>
          <w:name w:val="General"/>
          <w:gallery w:val="placeholder"/>
        </w:category>
        <w:types>
          <w:type w:val="bbPlcHdr"/>
        </w:types>
        <w:behaviors>
          <w:behavior w:val="content"/>
        </w:behaviors>
        <w:guid w:val="{C0C3E4D5-4B6D-44D4-BA88-CE49EF45CA43}"/>
      </w:docPartPr>
      <w:docPartBody>
        <w:p w:rsidR="006C4269" w:rsidRDefault="004709C9" w:rsidP="004709C9">
          <w:pPr>
            <w:pStyle w:val="CA9296BE835D456EB2561D29BADFA4E0"/>
          </w:pPr>
          <w:r>
            <w:rPr>
              <w:color w:val="002456"/>
            </w:rPr>
            <w:t>Enter Text</w:t>
          </w:r>
        </w:p>
      </w:docPartBody>
    </w:docPart>
    <w:docPart>
      <w:docPartPr>
        <w:name w:val="8E953C3D6813470F950EB281C5EDC154"/>
        <w:category>
          <w:name w:val="General"/>
          <w:gallery w:val="placeholder"/>
        </w:category>
        <w:types>
          <w:type w:val="bbPlcHdr"/>
        </w:types>
        <w:behaviors>
          <w:behavior w:val="content"/>
        </w:behaviors>
        <w:guid w:val="{34E4FE60-84FF-4C92-87A1-6CA65EA7C643}"/>
      </w:docPartPr>
      <w:docPartBody>
        <w:p w:rsidR="006C4269" w:rsidRDefault="004709C9" w:rsidP="004709C9">
          <w:pPr>
            <w:pStyle w:val="8E953C3D6813470F950EB281C5EDC154"/>
          </w:pPr>
          <w:r>
            <w:rPr>
              <w:color w:val="002456"/>
            </w:rPr>
            <w:t>Enter Text</w:t>
          </w:r>
        </w:p>
      </w:docPartBody>
    </w:docPart>
    <w:docPart>
      <w:docPartPr>
        <w:name w:val="D568FA1B71FA4C10AF3AFC16667FC530"/>
        <w:category>
          <w:name w:val="General"/>
          <w:gallery w:val="placeholder"/>
        </w:category>
        <w:types>
          <w:type w:val="bbPlcHdr"/>
        </w:types>
        <w:behaviors>
          <w:behavior w:val="content"/>
        </w:behaviors>
        <w:guid w:val="{3416CA2D-0F10-4E0E-914A-E7B9233E4BDA}"/>
      </w:docPartPr>
      <w:docPartBody>
        <w:p w:rsidR="006C4269" w:rsidRDefault="004709C9" w:rsidP="004709C9">
          <w:pPr>
            <w:pStyle w:val="D568FA1B71FA4C10AF3AFC16667FC530"/>
          </w:pPr>
          <w:r>
            <w:rPr>
              <w:rStyle w:val="PlaceholderText"/>
              <w:color w:val="002456"/>
            </w:rPr>
            <w:t>Select</w:t>
          </w:r>
          <w:r w:rsidRPr="00DF763D">
            <w:rPr>
              <w:rStyle w:val="PlaceholderText"/>
              <w:color w:val="002456"/>
            </w:rPr>
            <w:t xml:space="preserve"> Date</w:t>
          </w:r>
        </w:p>
      </w:docPartBody>
    </w:docPart>
    <w:docPart>
      <w:docPartPr>
        <w:name w:val="90CAE7595BE54E53834B34A9EFC5D673"/>
        <w:category>
          <w:name w:val="General"/>
          <w:gallery w:val="placeholder"/>
        </w:category>
        <w:types>
          <w:type w:val="bbPlcHdr"/>
        </w:types>
        <w:behaviors>
          <w:behavior w:val="content"/>
        </w:behaviors>
        <w:guid w:val="{C18F1DF1-E3DF-4465-82F1-1CF17248B16A}"/>
      </w:docPartPr>
      <w:docPartBody>
        <w:p w:rsidR="006C4269" w:rsidRDefault="004709C9" w:rsidP="004709C9">
          <w:pPr>
            <w:pStyle w:val="90CAE7595BE54E53834B34A9EFC5D673"/>
          </w:pPr>
          <w:r>
            <w:rPr>
              <w:color w:val="002456"/>
            </w:rPr>
            <w:t>Enter Text</w:t>
          </w:r>
        </w:p>
      </w:docPartBody>
    </w:docPart>
    <w:docPart>
      <w:docPartPr>
        <w:name w:val="64FD5971401D434F9B4F55DF4A006140"/>
        <w:category>
          <w:name w:val="General"/>
          <w:gallery w:val="placeholder"/>
        </w:category>
        <w:types>
          <w:type w:val="bbPlcHdr"/>
        </w:types>
        <w:behaviors>
          <w:behavior w:val="content"/>
        </w:behaviors>
        <w:guid w:val="{BE802FDB-5DBC-43C8-9F6C-E414026F5E1D}"/>
      </w:docPartPr>
      <w:docPartBody>
        <w:p w:rsidR="006C4269" w:rsidRDefault="004709C9" w:rsidP="004709C9">
          <w:pPr>
            <w:pStyle w:val="64FD5971401D434F9B4F55DF4A006140"/>
          </w:pPr>
          <w:r>
            <w:rPr>
              <w:color w:val="002456"/>
            </w:rPr>
            <w:t>Enter Text</w:t>
          </w:r>
        </w:p>
      </w:docPartBody>
    </w:docPart>
    <w:docPart>
      <w:docPartPr>
        <w:name w:val="7201F52FE00D458DBB4E4FB2AF01518A"/>
        <w:category>
          <w:name w:val="General"/>
          <w:gallery w:val="placeholder"/>
        </w:category>
        <w:types>
          <w:type w:val="bbPlcHdr"/>
        </w:types>
        <w:behaviors>
          <w:behavior w:val="content"/>
        </w:behaviors>
        <w:guid w:val="{245D3A14-6C9E-4000-A1BB-33D2259FEF93}"/>
      </w:docPartPr>
      <w:docPartBody>
        <w:p w:rsidR="006C4269" w:rsidRDefault="004709C9" w:rsidP="004709C9">
          <w:pPr>
            <w:pStyle w:val="7201F52FE00D458DBB4E4FB2AF01518A"/>
          </w:pPr>
          <w:r>
            <w:rPr>
              <w:color w:val="002456"/>
            </w:rPr>
            <w:t>Enter Text</w:t>
          </w:r>
        </w:p>
      </w:docPartBody>
    </w:docPart>
    <w:docPart>
      <w:docPartPr>
        <w:name w:val="6F10103EDC3944C7827C982697B19703"/>
        <w:category>
          <w:name w:val="General"/>
          <w:gallery w:val="placeholder"/>
        </w:category>
        <w:types>
          <w:type w:val="bbPlcHdr"/>
        </w:types>
        <w:behaviors>
          <w:behavior w:val="content"/>
        </w:behaviors>
        <w:guid w:val="{C6B1D514-23C3-4B99-8D91-3ADE34A2C797}"/>
      </w:docPartPr>
      <w:docPartBody>
        <w:p w:rsidR="006C4269" w:rsidRDefault="004709C9" w:rsidP="004709C9">
          <w:pPr>
            <w:pStyle w:val="6F10103EDC3944C7827C982697B19703"/>
          </w:pPr>
          <w:r>
            <w:rPr>
              <w:color w:val="002456"/>
            </w:rPr>
            <w:t>Enter Text</w:t>
          </w:r>
        </w:p>
      </w:docPartBody>
    </w:docPart>
    <w:docPart>
      <w:docPartPr>
        <w:name w:val="95C27BEB70124C6B9027FEC3C5466298"/>
        <w:category>
          <w:name w:val="General"/>
          <w:gallery w:val="placeholder"/>
        </w:category>
        <w:types>
          <w:type w:val="bbPlcHdr"/>
        </w:types>
        <w:behaviors>
          <w:behavior w:val="content"/>
        </w:behaviors>
        <w:guid w:val="{9D324055-9A0F-4BA9-82ED-26A535260410}"/>
      </w:docPartPr>
      <w:docPartBody>
        <w:p w:rsidR="006C4269" w:rsidRDefault="004709C9" w:rsidP="004709C9">
          <w:pPr>
            <w:pStyle w:val="95C27BEB70124C6B9027FEC3C5466298"/>
          </w:pPr>
          <w:r>
            <w:rPr>
              <w:rStyle w:val="PlaceholderText"/>
              <w:color w:val="002456"/>
            </w:rPr>
            <w:t>Select</w:t>
          </w:r>
          <w:r w:rsidRPr="00DF763D">
            <w:rPr>
              <w:rStyle w:val="PlaceholderText"/>
              <w:color w:val="002456"/>
            </w:rPr>
            <w:t xml:space="preserve"> Date</w:t>
          </w:r>
        </w:p>
      </w:docPartBody>
    </w:docPart>
    <w:docPart>
      <w:docPartPr>
        <w:name w:val="19E5C9DA89AD4A0C9118DC3D184F9519"/>
        <w:category>
          <w:name w:val="General"/>
          <w:gallery w:val="placeholder"/>
        </w:category>
        <w:types>
          <w:type w:val="bbPlcHdr"/>
        </w:types>
        <w:behaviors>
          <w:behavior w:val="content"/>
        </w:behaviors>
        <w:guid w:val="{34DD8B71-1356-4E9E-9C43-1969A5F72A52}"/>
      </w:docPartPr>
      <w:docPartBody>
        <w:p w:rsidR="006C4269" w:rsidRDefault="004709C9" w:rsidP="004709C9">
          <w:pPr>
            <w:pStyle w:val="19E5C9DA89AD4A0C9118DC3D184F9519"/>
          </w:pPr>
          <w:r>
            <w:rPr>
              <w:color w:val="002456"/>
            </w:rPr>
            <w:t>Enter Text</w:t>
          </w:r>
        </w:p>
      </w:docPartBody>
    </w:docPart>
    <w:docPart>
      <w:docPartPr>
        <w:name w:val="D35B97EA0F654D808CD5F0A0D5069AEC"/>
        <w:category>
          <w:name w:val="General"/>
          <w:gallery w:val="placeholder"/>
        </w:category>
        <w:types>
          <w:type w:val="bbPlcHdr"/>
        </w:types>
        <w:behaviors>
          <w:behavior w:val="content"/>
        </w:behaviors>
        <w:guid w:val="{9B333B14-7726-46F2-AA5B-83076DF76855}"/>
      </w:docPartPr>
      <w:docPartBody>
        <w:p w:rsidR="006C4269" w:rsidRDefault="004709C9" w:rsidP="004709C9">
          <w:pPr>
            <w:pStyle w:val="D35B97EA0F654D808CD5F0A0D5069AEC"/>
          </w:pPr>
          <w:r>
            <w:rPr>
              <w:color w:val="002456"/>
            </w:rPr>
            <w:t>Enter Text</w:t>
          </w:r>
        </w:p>
      </w:docPartBody>
    </w:docPart>
    <w:docPart>
      <w:docPartPr>
        <w:name w:val="E5A54BCCC6EC4EF9AE4435F4901666BC"/>
        <w:category>
          <w:name w:val="General"/>
          <w:gallery w:val="placeholder"/>
        </w:category>
        <w:types>
          <w:type w:val="bbPlcHdr"/>
        </w:types>
        <w:behaviors>
          <w:behavior w:val="content"/>
        </w:behaviors>
        <w:guid w:val="{2193E69C-2363-46A7-A8FB-993BB96D549A}"/>
      </w:docPartPr>
      <w:docPartBody>
        <w:p w:rsidR="006C4269" w:rsidRDefault="004709C9" w:rsidP="004709C9">
          <w:pPr>
            <w:pStyle w:val="E5A54BCCC6EC4EF9AE4435F4901666BC"/>
          </w:pPr>
          <w:r>
            <w:rPr>
              <w:color w:val="002456"/>
            </w:rPr>
            <w:t>Enter Text</w:t>
          </w:r>
        </w:p>
      </w:docPartBody>
    </w:docPart>
    <w:docPart>
      <w:docPartPr>
        <w:name w:val="363461F0B6EF47D093FCAFC85E771871"/>
        <w:category>
          <w:name w:val="General"/>
          <w:gallery w:val="placeholder"/>
        </w:category>
        <w:types>
          <w:type w:val="bbPlcHdr"/>
        </w:types>
        <w:behaviors>
          <w:behavior w:val="content"/>
        </w:behaviors>
        <w:guid w:val="{2B65A301-2497-4339-8853-7BA651814EB2}"/>
      </w:docPartPr>
      <w:docPartBody>
        <w:p w:rsidR="006C4269" w:rsidRDefault="004709C9" w:rsidP="004709C9">
          <w:pPr>
            <w:pStyle w:val="363461F0B6EF47D093FCAFC85E771871"/>
          </w:pPr>
          <w:r>
            <w:rPr>
              <w:color w:val="002456"/>
            </w:rPr>
            <w:t>Enter Text</w:t>
          </w:r>
        </w:p>
      </w:docPartBody>
    </w:docPart>
    <w:docPart>
      <w:docPartPr>
        <w:name w:val="9269C7955AE14A6DB7FF7C2DB7B0F100"/>
        <w:category>
          <w:name w:val="General"/>
          <w:gallery w:val="placeholder"/>
        </w:category>
        <w:types>
          <w:type w:val="bbPlcHdr"/>
        </w:types>
        <w:behaviors>
          <w:behavior w:val="content"/>
        </w:behaviors>
        <w:guid w:val="{345BED05-7F9B-455D-AC1F-C63C861A1D10}"/>
      </w:docPartPr>
      <w:docPartBody>
        <w:p w:rsidR="006C4269" w:rsidRDefault="004709C9" w:rsidP="004709C9">
          <w:pPr>
            <w:pStyle w:val="9269C7955AE14A6DB7FF7C2DB7B0F100"/>
          </w:pPr>
          <w:r>
            <w:rPr>
              <w:rStyle w:val="PlaceholderText"/>
              <w:color w:val="002456"/>
            </w:rPr>
            <w:t>Select</w:t>
          </w:r>
          <w:r w:rsidRPr="00DF763D">
            <w:rPr>
              <w:rStyle w:val="PlaceholderText"/>
              <w:color w:val="002456"/>
            </w:rPr>
            <w:t xml:space="preserve"> Date</w:t>
          </w:r>
        </w:p>
      </w:docPartBody>
    </w:docPart>
    <w:docPart>
      <w:docPartPr>
        <w:name w:val="8942F45E8B2349AFB5740D4D27F0B74D"/>
        <w:category>
          <w:name w:val="General"/>
          <w:gallery w:val="placeholder"/>
        </w:category>
        <w:types>
          <w:type w:val="bbPlcHdr"/>
        </w:types>
        <w:behaviors>
          <w:behavior w:val="content"/>
        </w:behaviors>
        <w:guid w:val="{E0089552-A3AF-4FDC-BB43-D1452AB48253}"/>
      </w:docPartPr>
      <w:docPartBody>
        <w:p w:rsidR="006C4269" w:rsidRDefault="004709C9" w:rsidP="004709C9">
          <w:pPr>
            <w:pStyle w:val="8942F45E8B2349AFB5740D4D27F0B74D"/>
          </w:pPr>
          <w:r>
            <w:rPr>
              <w:color w:val="002456"/>
            </w:rPr>
            <w:t>Enter Text</w:t>
          </w:r>
        </w:p>
      </w:docPartBody>
    </w:docPart>
    <w:docPart>
      <w:docPartPr>
        <w:name w:val="15B082C20FEB4CA6B4A5BAC046CFC5A4"/>
        <w:category>
          <w:name w:val="General"/>
          <w:gallery w:val="placeholder"/>
        </w:category>
        <w:types>
          <w:type w:val="bbPlcHdr"/>
        </w:types>
        <w:behaviors>
          <w:behavior w:val="content"/>
        </w:behaviors>
        <w:guid w:val="{5D8EEE52-5665-4277-B3A4-1AE3EB7ABDBF}"/>
      </w:docPartPr>
      <w:docPartBody>
        <w:p w:rsidR="006C4269" w:rsidRDefault="004709C9" w:rsidP="004709C9">
          <w:pPr>
            <w:pStyle w:val="15B082C20FEB4CA6B4A5BAC046CFC5A4"/>
          </w:pPr>
          <w:r>
            <w:rPr>
              <w:color w:val="002456"/>
            </w:rPr>
            <w:t>Enter Text</w:t>
          </w:r>
        </w:p>
      </w:docPartBody>
    </w:docPart>
    <w:docPart>
      <w:docPartPr>
        <w:name w:val="F7210D458EEE4C8BBAA853D4A1F97231"/>
        <w:category>
          <w:name w:val="General"/>
          <w:gallery w:val="placeholder"/>
        </w:category>
        <w:types>
          <w:type w:val="bbPlcHdr"/>
        </w:types>
        <w:behaviors>
          <w:behavior w:val="content"/>
        </w:behaviors>
        <w:guid w:val="{CAB46867-FEBF-4684-B6CB-CA079A3E4272}"/>
      </w:docPartPr>
      <w:docPartBody>
        <w:p w:rsidR="006C4269" w:rsidRDefault="004709C9" w:rsidP="004709C9">
          <w:pPr>
            <w:pStyle w:val="F7210D458EEE4C8BBAA853D4A1F97231"/>
          </w:pPr>
          <w:r>
            <w:rPr>
              <w:color w:val="002456"/>
            </w:rPr>
            <w:t>Enter Text</w:t>
          </w:r>
        </w:p>
      </w:docPartBody>
    </w:docPart>
    <w:docPart>
      <w:docPartPr>
        <w:name w:val="8B5E6269188047B1A32868E4154390D9"/>
        <w:category>
          <w:name w:val="General"/>
          <w:gallery w:val="placeholder"/>
        </w:category>
        <w:types>
          <w:type w:val="bbPlcHdr"/>
        </w:types>
        <w:behaviors>
          <w:behavior w:val="content"/>
        </w:behaviors>
        <w:guid w:val="{6FAC7CD9-AA24-4551-AC3A-568D09A59518}"/>
      </w:docPartPr>
      <w:docPartBody>
        <w:p w:rsidR="006C4269" w:rsidRDefault="004709C9" w:rsidP="004709C9">
          <w:pPr>
            <w:pStyle w:val="8B5E6269188047B1A32868E4154390D9"/>
          </w:pPr>
          <w:r>
            <w:rPr>
              <w:color w:val="002456"/>
            </w:rPr>
            <w:t>Enter Text</w:t>
          </w:r>
        </w:p>
      </w:docPartBody>
    </w:docPart>
    <w:docPart>
      <w:docPartPr>
        <w:name w:val="2F030BAD80EA48E6A6C96C7F4F0DCCA1"/>
        <w:category>
          <w:name w:val="General"/>
          <w:gallery w:val="placeholder"/>
        </w:category>
        <w:types>
          <w:type w:val="bbPlcHdr"/>
        </w:types>
        <w:behaviors>
          <w:behavior w:val="content"/>
        </w:behaviors>
        <w:guid w:val="{EFB9A592-FDC1-4E69-A9C7-C98CA27CBAA9}"/>
      </w:docPartPr>
      <w:docPartBody>
        <w:p w:rsidR="006C4269" w:rsidRDefault="004709C9" w:rsidP="004709C9">
          <w:pPr>
            <w:pStyle w:val="2F030BAD80EA48E6A6C96C7F4F0DCCA1"/>
          </w:pPr>
          <w:r>
            <w:rPr>
              <w:rStyle w:val="PlaceholderText"/>
              <w:color w:val="002456"/>
            </w:rPr>
            <w:t>Select</w:t>
          </w:r>
          <w:r w:rsidRPr="00DF763D">
            <w:rPr>
              <w:rStyle w:val="PlaceholderText"/>
              <w:color w:val="002456"/>
            </w:rPr>
            <w:t xml:space="preserve"> Date</w:t>
          </w:r>
        </w:p>
      </w:docPartBody>
    </w:docPart>
    <w:docPart>
      <w:docPartPr>
        <w:name w:val="94DC9F6BC597456AA1F94B1287F7C531"/>
        <w:category>
          <w:name w:val="General"/>
          <w:gallery w:val="placeholder"/>
        </w:category>
        <w:types>
          <w:type w:val="bbPlcHdr"/>
        </w:types>
        <w:behaviors>
          <w:behavior w:val="content"/>
        </w:behaviors>
        <w:guid w:val="{BEBFC068-52C8-4826-953D-82D130F85734}"/>
      </w:docPartPr>
      <w:docPartBody>
        <w:p w:rsidR="006C4269" w:rsidRDefault="004709C9" w:rsidP="004709C9">
          <w:pPr>
            <w:pStyle w:val="94DC9F6BC597456AA1F94B1287F7C531"/>
          </w:pPr>
          <w:r>
            <w:rPr>
              <w:color w:val="002456"/>
            </w:rPr>
            <w:t>Enter Text</w:t>
          </w:r>
        </w:p>
      </w:docPartBody>
    </w:docPart>
    <w:docPart>
      <w:docPartPr>
        <w:name w:val="3499024ED18447488D34B8844EA2271E"/>
        <w:category>
          <w:name w:val="General"/>
          <w:gallery w:val="placeholder"/>
        </w:category>
        <w:types>
          <w:type w:val="bbPlcHdr"/>
        </w:types>
        <w:behaviors>
          <w:behavior w:val="content"/>
        </w:behaviors>
        <w:guid w:val="{021FAC53-38BD-4AC2-BB42-562604D9B8C7}"/>
      </w:docPartPr>
      <w:docPartBody>
        <w:p w:rsidR="006C4269" w:rsidRDefault="004709C9" w:rsidP="004709C9">
          <w:pPr>
            <w:pStyle w:val="3499024ED18447488D34B8844EA2271E"/>
          </w:pPr>
          <w:r>
            <w:rPr>
              <w:color w:val="002456"/>
            </w:rPr>
            <w:t>Enter Text</w:t>
          </w:r>
        </w:p>
      </w:docPartBody>
    </w:docPart>
    <w:docPart>
      <w:docPartPr>
        <w:name w:val="5E1BC8E2AF054EC8A7899EEFD79F725C"/>
        <w:category>
          <w:name w:val="General"/>
          <w:gallery w:val="placeholder"/>
        </w:category>
        <w:types>
          <w:type w:val="bbPlcHdr"/>
        </w:types>
        <w:behaviors>
          <w:behavior w:val="content"/>
        </w:behaviors>
        <w:guid w:val="{42F71115-0552-4D72-BFF1-2A2394ED89B4}"/>
      </w:docPartPr>
      <w:docPartBody>
        <w:p w:rsidR="006C4269" w:rsidRDefault="004709C9" w:rsidP="004709C9">
          <w:pPr>
            <w:pStyle w:val="5E1BC8E2AF054EC8A7899EEFD79F725C"/>
          </w:pPr>
          <w:r>
            <w:rPr>
              <w:color w:val="002456"/>
            </w:rPr>
            <w:t>Enter Text</w:t>
          </w:r>
        </w:p>
      </w:docPartBody>
    </w:docPart>
    <w:docPart>
      <w:docPartPr>
        <w:name w:val="7C28B6884B4641009A0A84597F553387"/>
        <w:category>
          <w:name w:val="General"/>
          <w:gallery w:val="placeholder"/>
        </w:category>
        <w:types>
          <w:type w:val="bbPlcHdr"/>
        </w:types>
        <w:behaviors>
          <w:behavior w:val="content"/>
        </w:behaviors>
        <w:guid w:val="{A2A2F55A-D562-4E55-901D-39B3A4B1F534}"/>
      </w:docPartPr>
      <w:docPartBody>
        <w:p w:rsidR="006C4269" w:rsidRDefault="004709C9" w:rsidP="004709C9">
          <w:pPr>
            <w:pStyle w:val="7C28B6884B4641009A0A84597F553387"/>
          </w:pPr>
          <w:r>
            <w:rPr>
              <w:color w:val="002456"/>
            </w:rPr>
            <w:t>Enter Text</w:t>
          </w:r>
        </w:p>
      </w:docPartBody>
    </w:docPart>
    <w:docPart>
      <w:docPartPr>
        <w:name w:val="2A4FEF8D4A20444EBF4C9294D21588A8"/>
        <w:category>
          <w:name w:val="General"/>
          <w:gallery w:val="placeholder"/>
        </w:category>
        <w:types>
          <w:type w:val="bbPlcHdr"/>
        </w:types>
        <w:behaviors>
          <w:behavior w:val="content"/>
        </w:behaviors>
        <w:guid w:val="{1762BA22-8EFC-4A16-BCDB-1671FBCD48E5}"/>
      </w:docPartPr>
      <w:docPartBody>
        <w:p w:rsidR="006C4269" w:rsidRDefault="004709C9" w:rsidP="004709C9">
          <w:pPr>
            <w:pStyle w:val="2A4FEF8D4A20444EBF4C9294D21588A8"/>
          </w:pPr>
          <w:r>
            <w:rPr>
              <w:rStyle w:val="PlaceholderText"/>
              <w:color w:val="002456"/>
            </w:rPr>
            <w:t>Select</w:t>
          </w:r>
          <w:r w:rsidRPr="00DF763D">
            <w:rPr>
              <w:rStyle w:val="PlaceholderText"/>
              <w:color w:val="002456"/>
            </w:rPr>
            <w:t xml:space="preserve"> Date</w:t>
          </w:r>
        </w:p>
      </w:docPartBody>
    </w:docPart>
    <w:docPart>
      <w:docPartPr>
        <w:name w:val="8CCAB3D11D5E4384AB52CFE09C1AE846"/>
        <w:category>
          <w:name w:val="General"/>
          <w:gallery w:val="placeholder"/>
        </w:category>
        <w:types>
          <w:type w:val="bbPlcHdr"/>
        </w:types>
        <w:behaviors>
          <w:behavior w:val="content"/>
        </w:behaviors>
        <w:guid w:val="{CDFCBC7F-8A2C-4FFC-887E-BAFD19A27F11}"/>
      </w:docPartPr>
      <w:docPartBody>
        <w:p w:rsidR="006C4269" w:rsidRDefault="004709C9" w:rsidP="004709C9">
          <w:pPr>
            <w:pStyle w:val="8CCAB3D11D5E4384AB52CFE09C1AE846"/>
          </w:pPr>
          <w:r>
            <w:rPr>
              <w:color w:val="002456"/>
            </w:rPr>
            <w:t>Enter Text</w:t>
          </w:r>
        </w:p>
      </w:docPartBody>
    </w:docPart>
    <w:docPart>
      <w:docPartPr>
        <w:name w:val="FF80916B41DF40F8B2253F02E5FA77ED"/>
        <w:category>
          <w:name w:val="General"/>
          <w:gallery w:val="placeholder"/>
        </w:category>
        <w:types>
          <w:type w:val="bbPlcHdr"/>
        </w:types>
        <w:behaviors>
          <w:behavior w:val="content"/>
        </w:behaviors>
        <w:guid w:val="{3B54C481-3B51-4EF4-B08D-410665F80E87}"/>
      </w:docPartPr>
      <w:docPartBody>
        <w:p w:rsidR="006C4269" w:rsidRDefault="004709C9" w:rsidP="004709C9">
          <w:pPr>
            <w:pStyle w:val="FF80916B41DF40F8B2253F02E5FA77ED"/>
          </w:pPr>
          <w:r>
            <w:rPr>
              <w:color w:val="002456"/>
            </w:rPr>
            <w:t>Enter Text</w:t>
          </w:r>
        </w:p>
      </w:docPartBody>
    </w:docPart>
    <w:docPart>
      <w:docPartPr>
        <w:name w:val="9701F2B3272248DFB1AA27928ABCD5CB"/>
        <w:category>
          <w:name w:val="General"/>
          <w:gallery w:val="placeholder"/>
        </w:category>
        <w:types>
          <w:type w:val="bbPlcHdr"/>
        </w:types>
        <w:behaviors>
          <w:behavior w:val="content"/>
        </w:behaviors>
        <w:guid w:val="{6A96E026-6E2A-4B9E-9B2E-779FA2F7D77B}"/>
      </w:docPartPr>
      <w:docPartBody>
        <w:p w:rsidR="006C4269" w:rsidRDefault="004709C9" w:rsidP="004709C9">
          <w:pPr>
            <w:pStyle w:val="9701F2B3272248DFB1AA27928ABCD5CB"/>
          </w:pPr>
          <w:r>
            <w:rPr>
              <w:color w:val="002456"/>
            </w:rPr>
            <w:t>Enter Text</w:t>
          </w:r>
        </w:p>
      </w:docPartBody>
    </w:docPart>
    <w:docPart>
      <w:docPartPr>
        <w:name w:val="EBFD2E1573594CC9BDF4AC846EB340E2"/>
        <w:category>
          <w:name w:val="General"/>
          <w:gallery w:val="placeholder"/>
        </w:category>
        <w:types>
          <w:type w:val="bbPlcHdr"/>
        </w:types>
        <w:behaviors>
          <w:behavior w:val="content"/>
        </w:behaviors>
        <w:guid w:val="{1EABA2CA-130E-4ADA-8600-73F45FF56624}"/>
      </w:docPartPr>
      <w:docPartBody>
        <w:p w:rsidR="006C4269" w:rsidRDefault="004709C9" w:rsidP="004709C9">
          <w:pPr>
            <w:pStyle w:val="EBFD2E1573594CC9BDF4AC846EB340E2"/>
          </w:pPr>
          <w:r>
            <w:rPr>
              <w:color w:val="002456"/>
            </w:rPr>
            <w:t>Enter Text</w:t>
          </w:r>
        </w:p>
      </w:docPartBody>
    </w:docPart>
    <w:docPart>
      <w:docPartPr>
        <w:name w:val="E444A51FDC2F41DEB0D8CDA40FE5B974"/>
        <w:category>
          <w:name w:val="General"/>
          <w:gallery w:val="placeholder"/>
        </w:category>
        <w:types>
          <w:type w:val="bbPlcHdr"/>
        </w:types>
        <w:behaviors>
          <w:behavior w:val="content"/>
        </w:behaviors>
        <w:guid w:val="{9639C4BC-9608-4B43-A9B5-30C7335955F5}"/>
      </w:docPartPr>
      <w:docPartBody>
        <w:p w:rsidR="006C4269" w:rsidRDefault="004709C9" w:rsidP="004709C9">
          <w:pPr>
            <w:pStyle w:val="E444A51FDC2F41DEB0D8CDA40FE5B974"/>
          </w:pPr>
          <w:r>
            <w:rPr>
              <w:rStyle w:val="PlaceholderText"/>
              <w:color w:val="002456"/>
            </w:rPr>
            <w:t>Select</w:t>
          </w:r>
          <w:r w:rsidRPr="00DF763D">
            <w:rPr>
              <w:rStyle w:val="PlaceholderText"/>
              <w:color w:val="002456"/>
            </w:rPr>
            <w:t xml:space="preserve"> Date</w:t>
          </w:r>
        </w:p>
      </w:docPartBody>
    </w:docPart>
    <w:docPart>
      <w:docPartPr>
        <w:name w:val="082C2C63251E4DDDBCE0D61D2A3C7052"/>
        <w:category>
          <w:name w:val="General"/>
          <w:gallery w:val="placeholder"/>
        </w:category>
        <w:types>
          <w:type w:val="bbPlcHdr"/>
        </w:types>
        <w:behaviors>
          <w:behavior w:val="content"/>
        </w:behaviors>
        <w:guid w:val="{2029508E-3C27-47C1-988B-89E5166E6B94}"/>
      </w:docPartPr>
      <w:docPartBody>
        <w:p w:rsidR="006C4269" w:rsidRDefault="004709C9" w:rsidP="004709C9">
          <w:pPr>
            <w:pStyle w:val="082C2C63251E4DDDBCE0D61D2A3C7052"/>
          </w:pPr>
          <w:r>
            <w:rPr>
              <w:color w:val="002456"/>
            </w:rPr>
            <w:t>Enter Text</w:t>
          </w:r>
        </w:p>
      </w:docPartBody>
    </w:docPart>
    <w:docPart>
      <w:docPartPr>
        <w:name w:val="8839F37C3E884DC6B6042002A4B1DE5A"/>
        <w:category>
          <w:name w:val="General"/>
          <w:gallery w:val="placeholder"/>
        </w:category>
        <w:types>
          <w:type w:val="bbPlcHdr"/>
        </w:types>
        <w:behaviors>
          <w:behavior w:val="content"/>
        </w:behaviors>
        <w:guid w:val="{86564041-E13D-4373-B6F0-EC664899002C}"/>
      </w:docPartPr>
      <w:docPartBody>
        <w:p w:rsidR="006C4269" w:rsidRDefault="004709C9" w:rsidP="004709C9">
          <w:pPr>
            <w:pStyle w:val="8839F37C3E884DC6B6042002A4B1DE5A"/>
          </w:pPr>
          <w:r>
            <w:rPr>
              <w:color w:val="002456"/>
            </w:rPr>
            <w:t>Enter Text</w:t>
          </w:r>
        </w:p>
      </w:docPartBody>
    </w:docPart>
    <w:docPart>
      <w:docPartPr>
        <w:name w:val="6DC13339F6F44E31A2620AAE18882301"/>
        <w:category>
          <w:name w:val="General"/>
          <w:gallery w:val="placeholder"/>
        </w:category>
        <w:types>
          <w:type w:val="bbPlcHdr"/>
        </w:types>
        <w:behaviors>
          <w:behavior w:val="content"/>
        </w:behaviors>
        <w:guid w:val="{D590BCB1-C4E1-44A9-9764-AC0CF746B424}"/>
      </w:docPartPr>
      <w:docPartBody>
        <w:p w:rsidR="006C4269" w:rsidRDefault="004709C9" w:rsidP="004709C9">
          <w:pPr>
            <w:pStyle w:val="6DC13339F6F44E31A2620AAE18882301"/>
          </w:pPr>
          <w:r>
            <w:rPr>
              <w:color w:val="002456"/>
            </w:rPr>
            <w:t>Enter Text</w:t>
          </w:r>
        </w:p>
      </w:docPartBody>
    </w:docPart>
    <w:docPart>
      <w:docPartPr>
        <w:name w:val="15AC3870E27D41D5B36424AFF72CB20B"/>
        <w:category>
          <w:name w:val="General"/>
          <w:gallery w:val="placeholder"/>
        </w:category>
        <w:types>
          <w:type w:val="bbPlcHdr"/>
        </w:types>
        <w:behaviors>
          <w:behavior w:val="content"/>
        </w:behaviors>
        <w:guid w:val="{2D4CD4AF-09DF-4B81-8028-8DCBE7A50864}"/>
      </w:docPartPr>
      <w:docPartBody>
        <w:p w:rsidR="006C4269" w:rsidRDefault="004709C9" w:rsidP="004709C9">
          <w:pPr>
            <w:pStyle w:val="15AC3870E27D41D5B36424AFF72CB20B"/>
          </w:pPr>
          <w:r>
            <w:rPr>
              <w:color w:val="002456"/>
            </w:rPr>
            <w:t>Enter Text</w:t>
          </w:r>
        </w:p>
      </w:docPartBody>
    </w:docPart>
    <w:docPart>
      <w:docPartPr>
        <w:name w:val="9F0D1A2761C144A7809A37DCC8B3F8D1"/>
        <w:category>
          <w:name w:val="General"/>
          <w:gallery w:val="placeholder"/>
        </w:category>
        <w:types>
          <w:type w:val="bbPlcHdr"/>
        </w:types>
        <w:behaviors>
          <w:behavior w:val="content"/>
        </w:behaviors>
        <w:guid w:val="{910A451A-DFE7-4178-8443-979CF183A6D2}"/>
      </w:docPartPr>
      <w:docPartBody>
        <w:p w:rsidR="006C4269" w:rsidRDefault="004709C9" w:rsidP="004709C9">
          <w:pPr>
            <w:pStyle w:val="9F0D1A2761C144A7809A37DCC8B3F8D1"/>
          </w:pPr>
          <w:r>
            <w:rPr>
              <w:rStyle w:val="PlaceholderText"/>
              <w:color w:val="002456"/>
            </w:rPr>
            <w:t>Select</w:t>
          </w:r>
          <w:r w:rsidRPr="00DF763D">
            <w:rPr>
              <w:rStyle w:val="PlaceholderText"/>
              <w:color w:val="002456"/>
            </w:rPr>
            <w:t xml:space="preserve"> Date</w:t>
          </w:r>
        </w:p>
      </w:docPartBody>
    </w:docPart>
    <w:docPart>
      <w:docPartPr>
        <w:name w:val="0C5DBBBFF35148F3ACA995291EE9CF74"/>
        <w:category>
          <w:name w:val="General"/>
          <w:gallery w:val="placeholder"/>
        </w:category>
        <w:types>
          <w:type w:val="bbPlcHdr"/>
        </w:types>
        <w:behaviors>
          <w:behavior w:val="content"/>
        </w:behaviors>
        <w:guid w:val="{DC559891-92E0-407C-9DA3-19BB427EFB46}"/>
      </w:docPartPr>
      <w:docPartBody>
        <w:p w:rsidR="006C4269" w:rsidRDefault="004709C9" w:rsidP="004709C9">
          <w:pPr>
            <w:pStyle w:val="0C5DBBBFF35148F3ACA995291EE9CF74"/>
          </w:pPr>
          <w:r>
            <w:rPr>
              <w:color w:val="002456"/>
            </w:rPr>
            <w:t>Enter Text</w:t>
          </w:r>
        </w:p>
      </w:docPartBody>
    </w:docPart>
    <w:docPart>
      <w:docPartPr>
        <w:name w:val="89131B6BD03B4256BF3A2B6113EB0FA3"/>
        <w:category>
          <w:name w:val="General"/>
          <w:gallery w:val="placeholder"/>
        </w:category>
        <w:types>
          <w:type w:val="bbPlcHdr"/>
        </w:types>
        <w:behaviors>
          <w:behavior w:val="content"/>
        </w:behaviors>
        <w:guid w:val="{D89CCF9A-D1EB-4A62-B809-9C50595937FB}"/>
      </w:docPartPr>
      <w:docPartBody>
        <w:p w:rsidR="006C4269" w:rsidRDefault="004709C9" w:rsidP="004709C9">
          <w:pPr>
            <w:pStyle w:val="89131B6BD03B4256BF3A2B6113EB0FA3"/>
          </w:pPr>
          <w:r>
            <w:rPr>
              <w:color w:val="002456"/>
            </w:rPr>
            <w:t>Enter Text</w:t>
          </w:r>
        </w:p>
      </w:docPartBody>
    </w:docPart>
    <w:docPart>
      <w:docPartPr>
        <w:name w:val="0AEE86E7A09A4459A97910C213ED4CE1"/>
        <w:category>
          <w:name w:val="General"/>
          <w:gallery w:val="placeholder"/>
        </w:category>
        <w:types>
          <w:type w:val="bbPlcHdr"/>
        </w:types>
        <w:behaviors>
          <w:behavior w:val="content"/>
        </w:behaviors>
        <w:guid w:val="{8BF21931-F02C-4A6C-A1A4-0346478CF57C}"/>
      </w:docPartPr>
      <w:docPartBody>
        <w:p w:rsidR="006C4269" w:rsidRDefault="004709C9" w:rsidP="004709C9">
          <w:pPr>
            <w:pStyle w:val="0AEE86E7A09A4459A97910C213ED4CE1"/>
          </w:pPr>
          <w:r>
            <w:rPr>
              <w:color w:val="002456"/>
            </w:rPr>
            <w:t>Enter Text</w:t>
          </w:r>
        </w:p>
      </w:docPartBody>
    </w:docPart>
    <w:docPart>
      <w:docPartPr>
        <w:name w:val="19878A65A1484BB2BB88704CCDAC296A"/>
        <w:category>
          <w:name w:val="General"/>
          <w:gallery w:val="placeholder"/>
        </w:category>
        <w:types>
          <w:type w:val="bbPlcHdr"/>
        </w:types>
        <w:behaviors>
          <w:behavior w:val="content"/>
        </w:behaviors>
        <w:guid w:val="{EF30E7DA-D5BA-4C5F-B468-B0F8AAB66EBD}"/>
      </w:docPartPr>
      <w:docPartBody>
        <w:p w:rsidR="006C4269" w:rsidRDefault="004709C9" w:rsidP="004709C9">
          <w:pPr>
            <w:pStyle w:val="19878A65A1484BB2BB88704CCDAC296A"/>
          </w:pPr>
          <w:r>
            <w:rPr>
              <w:color w:val="002456"/>
            </w:rPr>
            <w:t>Enter Text</w:t>
          </w:r>
        </w:p>
      </w:docPartBody>
    </w:docPart>
    <w:docPart>
      <w:docPartPr>
        <w:name w:val="382FEF87864D4922BA5C56E927B308B9"/>
        <w:category>
          <w:name w:val="General"/>
          <w:gallery w:val="placeholder"/>
        </w:category>
        <w:types>
          <w:type w:val="bbPlcHdr"/>
        </w:types>
        <w:behaviors>
          <w:behavior w:val="content"/>
        </w:behaviors>
        <w:guid w:val="{E15CFF51-F5B5-4418-8439-35F8933C2B18}"/>
      </w:docPartPr>
      <w:docPartBody>
        <w:p w:rsidR="006C4269" w:rsidRDefault="004709C9" w:rsidP="004709C9">
          <w:pPr>
            <w:pStyle w:val="382FEF87864D4922BA5C56E927B308B9"/>
          </w:pPr>
          <w:r>
            <w:rPr>
              <w:rStyle w:val="PlaceholderText"/>
              <w:color w:val="002456"/>
            </w:rPr>
            <w:t>Select</w:t>
          </w:r>
          <w:r w:rsidRPr="00DF763D">
            <w:rPr>
              <w:rStyle w:val="PlaceholderText"/>
              <w:color w:val="002456"/>
            </w:rPr>
            <w:t xml:space="preserve"> Date</w:t>
          </w:r>
        </w:p>
      </w:docPartBody>
    </w:docPart>
    <w:docPart>
      <w:docPartPr>
        <w:name w:val="11FD9D4A3978415EBED561858672C46C"/>
        <w:category>
          <w:name w:val="General"/>
          <w:gallery w:val="placeholder"/>
        </w:category>
        <w:types>
          <w:type w:val="bbPlcHdr"/>
        </w:types>
        <w:behaviors>
          <w:behavior w:val="content"/>
        </w:behaviors>
        <w:guid w:val="{DA6BA732-37AB-4775-816A-03F6AC6DAFC0}"/>
      </w:docPartPr>
      <w:docPartBody>
        <w:p w:rsidR="006C4269" w:rsidRDefault="004709C9" w:rsidP="004709C9">
          <w:pPr>
            <w:pStyle w:val="11FD9D4A3978415EBED561858672C46C"/>
          </w:pPr>
          <w:r>
            <w:rPr>
              <w:color w:val="002456"/>
            </w:rPr>
            <w:t>Enter Text</w:t>
          </w:r>
        </w:p>
      </w:docPartBody>
    </w:docPart>
    <w:docPart>
      <w:docPartPr>
        <w:name w:val="B21B115C383E4B18BB64FE5354F46765"/>
        <w:category>
          <w:name w:val="General"/>
          <w:gallery w:val="placeholder"/>
        </w:category>
        <w:types>
          <w:type w:val="bbPlcHdr"/>
        </w:types>
        <w:behaviors>
          <w:behavior w:val="content"/>
        </w:behaviors>
        <w:guid w:val="{50EBD5F9-9D36-477E-8309-7FF85B10C261}"/>
      </w:docPartPr>
      <w:docPartBody>
        <w:p w:rsidR="006C4269" w:rsidRDefault="004709C9" w:rsidP="004709C9">
          <w:pPr>
            <w:pStyle w:val="B21B115C383E4B18BB64FE5354F46765"/>
          </w:pPr>
          <w:r>
            <w:rPr>
              <w:color w:val="002456"/>
            </w:rPr>
            <w:t>Enter Text</w:t>
          </w:r>
        </w:p>
      </w:docPartBody>
    </w:docPart>
    <w:docPart>
      <w:docPartPr>
        <w:name w:val="4EE1DCF6A7314A4BB64D2E8CA538B312"/>
        <w:category>
          <w:name w:val="General"/>
          <w:gallery w:val="placeholder"/>
        </w:category>
        <w:types>
          <w:type w:val="bbPlcHdr"/>
        </w:types>
        <w:behaviors>
          <w:behavior w:val="content"/>
        </w:behaviors>
        <w:guid w:val="{8F14CB2C-81AE-4ED9-8635-AD760791D38B}"/>
      </w:docPartPr>
      <w:docPartBody>
        <w:p w:rsidR="006C4269" w:rsidRDefault="004709C9" w:rsidP="004709C9">
          <w:pPr>
            <w:pStyle w:val="4EE1DCF6A7314A4BB64D2E8CA538B312"/>
          </w:pPr>
          <w:r>
            <w:rPr>
              <w:color w:val="002456"/>
            </w:rPr>
            <w:t>Enter Text</w:t>
          </w:r>
        </w:p>
      </w:docPartBody>
    </w:docPart>
    <w:docPart>
      <w:docPartPr>
        <w:name w:val="31AA7209338449DBAD50E9409E5F8AB2"/>
        <w:category>
          <w:name w:val="General"/>
          <w:gallery w:val="placeholder"/>
        </w:category>
        <w:types>
          <w:type w:val="bbPlcHdr"/>
        </w:types>
        <w:behaviors>
          <w:behavior w:val="content"/>
        </w:behaviors>
        <w:guid w:val="{342650DE-CB20-470A-A20E-800E3FCCB4BD}"/>
      </w:docPartPr>
      <w:docPartBody>
        <w:p w:rsidR="006C4269" w:rsidRDefault="004709C9" w:rsidP="004709C9">
          <w:pPr>
            <w:pStyle w:val="31AA7209338449DBAD50E9409E5F8AB2"/>
          </w:pPr>
          <w:r>
            <w:rPr>
              <w:color w:val="002456"/>
            </w:rPr>
            <w:t>Enter Text</w:t>
          </w:r>
        </w:p>
      </w:docPartBody>
    </w:docPart>
    <w:docPart>
      <w:docPartPr>
        <w:name w:val="40B14B1A95BC4C9ABE50042B5092A908"/>
        <w:category>
          <w:name w:val="General"/>
          <w:gallery w:val="placeholder"/>
        </w:category>
        <w:types>
          <w:type w:val="bbPlcHdr"/>
        </w:types>
        <w:behaviors>
          <w:behavior w:val="content"/>
        </w:behaviors>
        <w:guid w:val="{0E75010C-0C88-471A-A4DA-C7E40CC46994}"/>
      </w:docPartPr>
      <w:docPartBody>
        <w:p w:rsidR="006C4269" w:rsidRDefault="004709C9" w:rsidP="004709C9">
          <w:pPr>
            <w:pStyle w:val="40B14B1A95BC4C9ABE50042B5092A908"/>
          </w:pPr>
          <w:r>
            <w:rPr>
              <w:rStyle w:val="PlaceholderText"/>
              <w:color w:val="002456"/>
            </w:rPr>
            <w:t>Select</w:t>
          </w:r>
          <w:r w:rsidRPr="00DF763D">
            <w:rPr>
              <w:rStyle w:val="PlaceholderText"/>
              <w:color w:val="002456"/>
            </w:rPr>
            <w:t xml:space="preserve"> Date</w:t>
          </w:r>
        </w:p>
      </w:docPartBody>
    </w:docPart>
    <w:docPart>
      <w:docPartPr>
        <w:name w:val="2AD08BEF365F44958C7295C35FF87887"/>
        <w:category>
          <w:name w:val="General"/>
          <w:gallery w:val="placeholder"/>
        </w:category>
        <w:types>
          <w:type w:val="bbPlcHdr"/>
        </w:types>
        <w:behaviors>
          <w:behavior w:val="content"/>
        </w:behaviors>
        <w:guid w:val="{6230BD5C-480A-4A8D-A428-DF99B2395620}"/>
      </w:docPartPr>
      <w:docPartBody>
        <w:p w:rsidR="006C4269" w:rsidRDefault="004709C9" w:rsidP="004709C9">
          <w:pPr>
            <w:pStyle w:val="2AD08BEF365F44958C7295C35FF87887"/>
          </w:pPr>
          <w:r>
            <w:rPr>
              <w:color w:val="002456"/>
            </w:rPr>
            <w:t>Enter Text</w:t>
          </w:r>
        </w:p>
      </w:docPartBody>
    </w:docPart>
    <w:docPart>
      <w:docPartPr>
        <w:name w:val="4DDED4770DB145E99C7254657050B62A"/>
        <w:category>
          <w:name w:val="General"/>
          <w:gallery w:val="placeholder"/>
        </w:category>
        <w:types>
          <w:type w:val="bbPlcHdr"/>
        </w:types>
        <w:behaviors>
          <w:behavior w:val="content"/>
        </w:behaviors>
        <w:guid w:val="{7FEEA2FF-9CA0-4360-BDF6-E5EDD50A962E}"/>
      </w:docPartPr>
      <w:docPartBody>
        <w:p w:rsidR="006C4269" w:rsidRDefault="004709C9" w:rsidP="004709C9">
          <w:pPr>
            <w:pStyle w:val="4DDED4770DB145E99C7254657050B62A"/>
          </w:pPr>
          <w:r>
            <w:rPr>
              <w:color w:val="002456"/>
            </w:rPr>
            <w:t>Enter Text</w:t>
          </w:r>
        </w:p>
      </w:docPartBody>
    </w:docPart>
    <w:docPart>
      <w:docPartPr>
        <w:name w:val="2FF07EE79DE14B9981C5E58CCD1C164A"/>
        <w:category>
          <w:name w:val="General"/>
          <w:gallery w:val="placeholder"/>
        </w:category>
        <w:types>
          <w:type w:val="bbPlcHdr"/>
        </w:types>
        <w:behaviors>
          <w:behavior w:val="content"/>
        </w:behaviors>
        <w:guid w:val="{875B5557-A9FC-4E06-8711-B2C279F4F8F1}"/>
      </w:docPartPr>
      <w:docPartBody>
        <w:p w:rsidR="006C4269" w:rsidRDefault="004709C9" w:rsidP="004709C9">
          <w:pPr>
            <w:pStyle w:val="2FF07EE79DE14B9981C5E58CCD1C164A"/>
          </w:pPr>
          <w:r>
            <w:rPr>
              <w:color w:val="002456"/>
            </w:rPr>
            <w:t>Enter Text</w:t>
          </w:r>
        </w:p>
      </w:docPartBody>
    </w:docPart>
    <w:docPart>
      <w:docPartPr>
        <w:name w:val="84E23A21FAE849C8919B5C3B1F4EA659"/>
        <w:category>
          <w:name w:val="General"/>
          <w:gallery w:val="placeholder"/>
        </w:category>
        <w:types>
          <w:type w:val="bbPlcHdr"/>
        </w:types>
        <w:behaviors>
          <w:behavior w:val="content"/>
        </w:behaviors>
        <w:guid w:val="{F3E280AB-7E71-48CA-AB7E-86586EBF2251}"/>
      </w:docPartPr>
      <w:docPartBody>
        <w:p w:rsidR="006C4269" w:rsidRDefault="004709C9" w:rsidP="004709C9">
          <w:pPr>
            <w:pStyle w:val="84E23A21FAE849C8919B5C3B1F4EA659"/>
          </w:pPr>
          <w:r>
            <w:rPr>
              <w:color w:val="002456"/>
            </w:rPr>
            <w:t>Enter Text</w:t>
          </w:r>
        </w:p>
      </w:docPartBody>
    </w:docPart>
    <w:docPart>
      <w:docPartPr>
        <w:name w:val="FA1E876929E84755A2CCD8C0222A5E3C"/>
        <w:category>
          <w:name w:val="General"/>
          <w:gallery w:val="placeholder"/>
        </w:category>
        <w:types>
          <w:type w:val="bbPlcHdr"/>
        </w:types>
        <w:behaviors>
          <w:behavior w:val="content"/>
        </w:behaviors>
        <w:guid w:val="{5F7F6F22-8BF7-4DC5-8537-224B8ED702B4}"/>
      </w:docPartPr>
      <w:docPartBody>
        <w:p w:rsidR="006C4269" w:rsidRDefault="004709C9" w:rsidP="004709C9">
          <w:pPr>
            <w:pStyle w:val="FA1E876929E84755A2CCD8C0222A5E3C"/>
          </w:pPr>
          <w:r>
            <w:rPr>
              <w:rStyle w:val="PlaceholderText"/>
              <w:color w:val="002456"/>
            </w:rPr>
            <w:t>Select</w:t>
          </w:r>
          <w:r w:rsidRPr="00DF763D">
            <w:rPr>
              <w:rStyle w:val="PlaceholderText"/>
              <w:color w:val="002456"/>
            </w:rPr>
            <w:t xml:space="preserve"> Date</w:t>
          </w:r>
        </w:p>
      </w:docPartBody>
    </w:docPart>
    <w:docPart>
      <w:docPartPr>
        <w:name w:val="6B2A5E65320F4A1B98BAF513B6280347"/>
        <w:category>
          <w:name w:val="General"/>
          <w:gallery w:val="placeholder"/>
        </w:category>
        <w:types>
          <w:type w:val="bbPlcHdr"/>
        </w:types>
        <w:behaviors>
          <w:behavior w:val="content"/>
        </w:behaviors>
        <w:guid w:val="{9CB60ED0-FB89-49A3-A567-B146CB66AC44}"/>
      </w:docPartPr>
      <w:docPartBody>
        <w:p w:rsidR="006C4269" w:rsidRDefault="004709C9" w:rsidP="004709C9">
          <w:pPr>
            <w:pStyle w:val="6B2A5E65320F4A1B98BAF513B6280347"/>
          </w:pPr>
          <w:r>
            <w:rPr>
              <w:color w:val="002456"/>
            </w:rPr>
            <w:t>Enter Text</w:t>
          </w:r>
        </w:p>
      </w:docPartBody>
    </w:docPart>
    <w:docPart>
      <w:docPartPr>
        <w:name w:val="2B55C5BA0E9C4CE4BBF41E373C26C97E"/>
        <w:category>
          <w:name w:val="General"/>
          <w:gallery w:val="placeholder"/>
        </w:category>
        <w:types>
          <w:type w:val="bbPlcHdr"/>
        </w:types>
        <w:behaviors>
          <w:behavior w:val="content"/>
        </w:behaviors>
        <w:guid w:val="{D713AF8D-068B-4202-8B8F-2682265D5746}"/>
      </w:docPartPr>
      <w:docPartBody>
        <w:p w:rsidR="006C4269" w:rsidRDefault="004709C9" w:rsidP="004709C9">
          <w:pPr>
            <w:pStyle w:val="2B55C5BA0E9C4CE4BBF41E373C26C97E"/>
          </w:pPr>
          <w:r>
            <w:rPr>
              <w:color w:val="002456"/>
            </w:rPr>
            <w:t>Enter Text</w:t>
          </w:r>
        </w:p>
      </w:docPartBody>
    </w:docPart>
    <w:docPart>
      <w:docPartPr>
        <w:name w:val="32CDC93A2F634CE0B827C9AEECD04591"/>
        <w:category>
          <w:name w:val="General"/>
          <w:gallery w:val="placeholder"/>
        </w:category>
        <w:types>
          <w:type w:val="bbPlcHdr"/>
        </w:types>
        <w:behaviors>
          <w:behavior w:val="content"/>
        </w:behaviors>
        <w:guid w:val="{99AE8993-D706-41F7-8B4F-44D499289F3C}"/>
      </w:docPartPr>
      <w:docPartBody>
        <w:p w:rsidR="006C4269" w:rsidRDefault="004709C9" w:rsidP="004709C9">
          <w:pPr>
            <w:pStyle w:val="32CDC93A2F634CE0B827C9AEECD04591"/>
          </w:pPr>
          <w:r>
            <w:rPr>
              <w:color w:val="002456"/>
            </w:rPr>
            <w:t>Enter Text</w:t>
          </w:r>
        </w:p>
      </w:docPartBody>
    </w:docPart>
    <w:docPart>
      <w:docPartPr>
        <w:name w:val="372B4C27665E40D79831220E5C2F21AD"/>
        <w:category>
          <w:name w:val="General"/>
          <w:gallery w:val="placeholder"/>
        </w:category>
        <w:types>
          <w:type w:val="bbPlcHdr"/>
        </w:types>
        <w:behaviors>
          <w:behavior w:val="content"/>
        </w:behaviors>
        <w:guid w:val="{3015C1B4-36AB-45F2-B566-2E0912E5CCE8}"/>
      </w:docPartPr>
      <w:docPartBody>
        <w:p w:rsidR="006C4269" w:rsidRDefault="004709C9" w:rsidP="004709C9">
          <w:pPr>
            <w:pStyle w:val="372B4C27665E40D79831220E5C2F21AD"/>
          </w:pPr>
          <w:r>
            <w:rPr>
              <w:color w:val="002456"/>
            </w:rPr>
            <w:t>Enter Text</w:t>
          </w:r>
        </w:p>
      </w:docPartBody>
    </w:docPart>
    <w:docPart>
      <w:docPartPr>
        <w:name w:val="CE0E643B2C0E4360870B75637AC4E723"/>
        <w:category>
          <w:name w:val="General"/>
          <w:gallery w:val="placeholder"/>
        </w:category>
        <w:types>
          <w:type w:val="bbPlcHdr"/>
        </w:types>
        <w:behaviors>
          <w:behavior w:val="content"/>
        </w:behaviors>
        <w:guid w:val="{794520A3-B3C5-41FD-BFAB-AC3B53BC6ABC}"/>
      </w:docPartPr>
      <w:docPartBody>
        <w:p w:rsidR="006C4269" w:rsidRDefault="004709C9" w:rsidP="004709C9">
          <w:pPr>
            <w:pStyle w:val="CE0E643B2C0E4360870B75637AC4E723"/>
          </w:pPr>
          <w:r>
            <w:rPr>
              <w:rStyle w:val="PlaceholderText"/>
              <w:color w:val="002456"/>
            </w:rPr>
            <w:t>Select</w:t>
          </w:r>
          <w:r w:rsidRPr="00DF763D">
            <w:rPr>
              <w:rStyle w:val="PlaceholderText"/>
              <w:color w:val="002456"/>
            </w:rPr>
            <w:t xml:space="preserve"> Date</w:t>
          </w:r>
        </w:p>
      </w:docPartBody>
    </w:docPart>
    <w:docPart>
      <w:docPartPr>
        <w:name w:val="3B4D0787FE7D4869B075F1A2206269B4"/>
        <w:category>
          <w:name w:val="General"/>
          <w:gallery w:val="placeholder"/>
        </w:category>
        <w:types>
          <w:type w:val="bbPlcHdr"/>
        </w:types>
        <w:behaviors>
          <w:behavior w:val="content"/>
        </w:behaviors>
        <w:guid w:val="{1E8D9C9C-AFC9-4EA0-BDE0-0E473B406B53}"/>
      </w:docPartPr>
      <w:docPartBody>
        <w:p w:rsidR="006C4269" w:rsidRDefault="004709C9" w:rsidP="004709C9">
          <w:pPr>
            <w:pStyle w:val="3B4D0787FE7D4869B075F1A2206269B4"/>
          </w:pPr>
          <w:r>
            <w:rPr>
              <w:color w:val="002456"/>
            </w:rPr>
            <w:t>Enter Text</w:t>
          </w:r>
        </w:p>
      </w:docPartBody>
    </w:docPart>
    <w:docPart>
      <w:docPartPr>
        <w:name w:val="5A28A91FAC554988BA207F512E5F5917"/>
        <w:category>
          <w:name w:val="General"/>
          <w:gallery w:val="placeholder"/>
        </w:category>
        <w:types>
          <w:type w:val="bbPlcHdr"/>
        </w:types>
        <w:behaviors>
          <w:behavior w:val="content"/>
        </w:behaviors>
        <w:guid w:val="{D9D756B0-1DAC-40DC-9113-E837DC3C9797}"/>
      </w:docPartPr>
      <w:docPartBody>
        <w:p w:rsidR="006C4269" w:rsidRDefault="004709C9" w:rsidP="004709C9">
          <w:pPr>
            <w:pStyle w:val="5A28A91FAC554988BA207F512E5F5917"/>
          </w:pPr>
          <w:r>
            <w:rPr>
              <w:color w:val="002456"/>
            </w:rPr>
            <w:t>Enter Text</w:t>
          </w:r>
        </w:p>
      </w:docPartBody>
    </w:docPart>
    <w:docPart>
      <w:docPartPr>
        <w:name w:val="0D6801B9AC7143CD97446D65FBA898C4"/>
        <w:category>
          <w:name w:val="General"/>
          <w:gallery w:val="placeholder"/>
        </w:category>
        <w:types>
          <w:type w:val="bbPlcHdr"/>
        </w:types>
        <w:behaviors>
          <w:behavior w:val="content"/>
        </w:behaviors>
        <w:guid w:val="{15417577-EA03-4069-A466-598E59FA78B9}"/>
      </w:docPartPr>
      <w:docPartBody>
        <w:p w:rsidR="006C4269" w:rsidRDefault="004709C9" w:rsidP="004709C9">
          <w:pPr>
            <w:pStyle w:val="0D6801B9AC7143CD97446D65FBA898C4"/>
          </w:pPr>
          <w:r>
            <w:rPr>
              <w:color w:val="002456"/>
            </w:rPr>
            <w:t>Enter Text</w:t>
          </w:r>
        </w:p>
      </w:docPartBody>
    </w:docPart>
    <w:docPart>
      <w:docPartPr>
        <w:name w:val="80E989D2189E45C7A8CC1CACB44421D9"/>
        <w:category>
          <w:name w:val="General"/>
          <w:gallery w:val="placeholder"/>
        </w:category>
        <w:types>
          <w:type w:val="bbPlcHdr"/>
        </w:types>
        <w:behaviors>
          <w:behavior w:val="content"/>
        </w:behaviors>
        <w:guid w:val="{E32B92B2-C16B-4EE4-AA12-233386A9778A}"/>
      </w:docPartPr>
      <w:docPartBody>
        <w:p w:rsidR="006C4269" w:rsidRDefault="004709C9" w:rsidP="004709C9">
          <w:pPr>
            <w:pStyle w:val="80E989D2189E45C7A8CC1CACB44421D9"/>
          </w:pPr>
          <w:r>
            <w:rPr>
              <w:color w:val="002456"/>
            </w:rPr>
            <w:t>Enter Text</w:t>
          </w:r>
        </w:p>
      </w:docPartBody>
    </w:docPart>
    <w:docPart>
      <w:docPartPr>
        <w:name w:val="D0316BDAD59D47ED97E71251B530958F"/>
        <w:category>
          <w:name w:val="General"/>
          <w:gallery w:val="placeholder"/>
        </w:category>
        <w:types>
          <w:type w:val="bbPlcHdr"/>
        </w:types>
        <w:behaviors>
          <w:behavior w:val="content"/>
        </w:behaviors>
        <w:guid w:val="{268358F0-B541-436C-BAD2-A3CF5FC99B77}"/>
      </w:docPartPr>
      <w:docPartBody>
        <w:p w:rsidR="006C4269" w:rsidRDefault="004709C9" w:rsidP="004709C9">
          <w:pPr>
            <w:pStyle w:val="D0316BDAD59D47ED97E71251B530958F"/>
          </w:pPr>
          <w:r>
            <w:rPr>
              <w:rStyle w:val="PlaceholderText"/>
              <w:color w:val="002456"/>
            </w:rPr>
            <w:t>Select</w:t>
          </w:r>
          <w:r w:rsidRPr="00DF763D">
            <w:rPr>
              <w:rStyle w:val="PlaceholderText"/>
              <w:color w:val="002456"/>
            </w:rPr>
            <w:t xml:space="preserve"> Date</w:t>
          </w:r>
        </w:p>
      </w:docPartBody>
    </w:docPart>
    <w:docPart>
      <w:docPartPr>
        <w:name w:val="1A0CE7DF25F34902B98582AF18F72D6F"/>
        <w:category>
          <w:name w:val="General"/>
          <w:gallery w:val="placeholder"/>
        </w:category>
        <w:types>
          <w:type w:val="bbPlcHdr"/>
        </w:types>
        <w:behaviors>
          <w:behavior w:val="content"/>
        </w:behaviors>
        <w:guid w:val="{56F89586-B74E-43D3-A7BD-2E36B8D58783}"/>
      </w:docPartPr>
      <w:docPartBody>
        <w:p w:rsidR="006C4269" w:rsidRDefault="004709C9" w:rsidP="004709C9">
          <w:pPr>
            <w:pStyle w:val="1A0CE7DF25F34902B98582AF18F72D6F"/>
          </w:pPr>
          <w:r>
            <w:rPr>
              <w:color w:val="002456"/>
            </w:rPr>
            <w:t>Enter Text</w:t>
          </w:r>
        </w:p>
      </w:docPartBody>
    </w:docPart>
    <w:docPart>
      <w:docPartPr>
        <w:name w:val="9BC32E0E50D34932A5FB65B2903E40A3"/>
        <w:category>
          <w:name w:val="General"/>
          <w:gallery w:val="placeholder"/>
        </w:category>
        <w:types>
          <w:type w:val="bbPlcHdr"/>
        </w:types>
        <w:behaviors>
          <w:behavior w:val="content"/>
        </w:behaviors>
        <w:guid w:val="{0C1CA209-C111-445A-9396-86C68BCD02EA}"/>
      </w:docPartPr>
      <w:docPartBody>
        <w:p w:rsidR="006C4269" w:rsidRDefault="004709C9" w:rsidP="004709C9">
          <w:pPr>
            <w:pStyle w:val="9BC32E0E50D34932A5FB65B2903E40A3"/>
          </w:pPr>
          <w:r>
            <w:rPr>
              <w:color w:val="002456"/>
            </w:rPr>
            <w:t>Enter Text</w:t>
          </w:r>
        </w:p>
      </w:docPartBody>
    </w:docPart>
    <w:docPart>
      <w:docPartPr>
        <w:name w:val="E0C04E5794CE4EAFBA679F1C7EEB6322"/>
        <w:category>
          <w:name w:val="General"/>
          <w:gallery w:val="placeholder"/>
        </w:category>
        <w:types>
          <w:type w:val="bbPlcHdr"/>
        </w:types>
        <w:behaviors>
          <w:behavior w:val="content"/>
        </w:behaviors>
        <w:guid w:val="{1AF80E09-E3A8-48C4-8A32-7D9F67073549}"/>
      </w:docPartPr>
      <w:docPartBody>
        <w:p w:rsidR="006C4269" w:rsidRDefault="004709C9" w:rsidP="004709C9">
          <w:pPr>
            <w:pStyle w:val="E0C04E5794CE4EAFBA679F1C7EEB6322"/>
          </w:pPr>
          <w:r>
            <w:rPr>
              <w:color w:val="002456"/>
            </w:rPr>
            <w:t>Enter Text</w:t>
          </w:r>
        </w:p>
      </w:docPartBody>
    </w:docPart>
    <w:docPart>
      <w:docPartPr>
        <w:name w:val="A06A3780FCF345F1B347E4DE066B05CA"/>
        <w:category>
          <w:name w:val="General"/>
          <w:gallery w:val="placeholder"/>
        </w:category>
        <w:types>
          <w:type w:val="bbPlcHdr"/>
        </w:types>
        <w:behaviors>
          <w:behavior w:val="content"/>
        </w:behaviors>
        <w:guid w:val="{06FF2684-505B-4C7E-86D1-4FFC8666C575}"/>
      </w:docPartPr>
      <w:docPartBody>
        <w:p w:rsidR="006C4269" w:rsidRDefault="004709C9" w:rsidP="004709C9">
          <w:pPr>
            <w:pStyle w:val="A06A3780FCF345F1B347E4DE066B05CA"/>
          </w:pPr>
          <w:r>
            <w:rPr>
              <w:color w:val="002456"/>
            </w:rPr>
            <w:t>Enter Text</w:t>
          </w:r>
        </w:p>
      </w:docPartBody>
    </w:docPart>
    <w:docPart>
      <w:docPartPr>
        <w:name w:val="3E94C1A932434831B1211F43E98BF720"/>
        <w:category>
          <w:name w:val="General"/>
          <w:gallery w:val="placeholder"/>
        </w:category>
        <w:types>
          <w:type w:val="bbPlcHdr"/>
        </w:types>
        <w:behaviors>
          <w:behavior w:val="content"/>
        </w:behaviors>
        <w:guid w:val="{6E0F29AC-BD32-499D-B286-BEC3CF884667}"/>
      </w:docPartPr>
      <w:docPartBody>
        <w:p w:rsidR="006C4269" w:rsidRDefault="004709C9" w:rsidP="004709C9">
          <w:pPr>
            <w:pStyle w:val="3E94C1A932434831B1211F43E98BF720"/>
          </w:pPr>
          <w:r>
            <w:rPr>
              <w:rStyle w:val="PlaceholderText"/>
              <w:color w:val="002456"/>
            </w:rPr>
            <w:t>Select</w:t>
          </w:r>
          <w:r w:rsidRPr="00DF763D">
            <w:rPr>
              <w:rStyle w:val="PlaceholderText"/>
              <w:color w:val="002456"/>
            </w:rPr>
            <w:t xml:space="preserve"> Date</w:t>
          </w:r>
        </w:p>
      </w:docPartBody>
    </w:docPart>
    <w:docPart>
      <w:docPartPr>
        <w:name w:val="86A9C9A5305648FD90ED7D2BFC4B63CC"/>
        <w:category>
          <w:name w:val="General"/>
          <w:gallery w:val="placeholder"/>
        </w:category>
        <w:types>
          <w:type w:val="bbPlcHdr"/>
        </w:types>
        <w:behaviors>
          <w:behavior w:val="content"/>
        </w:behaviors>
        <w:guid w:val="{525F4A4E-FC24-4A63-BCD1-024DA1B0F36B}"/>
      </w:docPartPr>
      <w:docPartBody>
        <w:p w:rsidR="006C4269" w:rsidRDefault="004709C9" w:rsidP="004709C9">
          <w:pPr>
            <w:pStyle w:val="86A9C9A5305648FD90ED7D2BFC4B63CC"/>
          </w:pPr>
          <w:r>
            <w:rPr>
              <w:color w:val="002456"/>
            </w:rPr>
            <w:t>Enter Text</w:t>
          </w:r>
        </w:p>
      </w:docPartBody>
    </w:docPart>
    <w:docPart>
      <w:docPartPr>
        <w:name w:val="88562826AE6E4235A5BA4EBCF8248C0A"/>
        <w:category>
          <w:name w:val="General"/>
          <w:gallery w:val="placeholder"/>
        </w:category>
        <w:types>
          <w:type w:val="bbPlcHdr"/>
        </w:types>
        <w:behaviors>
          <w:behavior w:val="content"/>
        </w:behaviors>
        <w:guid w:val="{C94C446F-BE29-4AD8-B742-977F112E66D4}"/>
      </w:docPartPr>
      <w:docPartBody>
        <w:p w:rsidR="006C4269" w:rsidRDefault="004709C9" w:rsidP="004709C9">
          <w:pPr>
            <w:pStyle w:val="88562826AE6E4235A5BA4EBCF8248C0A"/>
          </w:pPr>
          <w:r>
            <w:rPr>
              <w:color w:val="002456"/>
            </w:rPr>
            <w:t>Enter Text</w:t>
          </w:r>
        </w:p>
      </w:docPartBody>
    </w:docPart>
    <w:docPart>
      <w:docPartPr>
        <w:name w:val="0BEF51B7667C4F7B92C7A7507C4B4D9E"/>
        <w:category>
          <w:name w:val="General"/>
          <w:gallery w:val="placeholder"/>
        </w:category>
        <w:types>
          <w:type w:val="bbPlcHdr"/>
        </w:types>
        <w:behaviors>
          <w:behavior w:val="content"/>
        </w:behaviors>
        <w:guid w:val="{BDB877CC-3C3F-4382-8237-AD7CE27FA18B}"/>
      </w:docPartPr>
      <w:docPartBody>
        <w:p w:rsidR="006C4269" w:rsidRDefault="004709C9" w:rsidP="004709C9">
          <w:pPr>
            <w:pStyle w:val="0BEF51B7667C4F7B92C7A7507C4B4D9E"/>
          </w:pPr>
          <w:r>
            <w:rPr>
              <w:color w:val="002456"/>
            </w:rPr>
            <w:t>Enter Text</w:t>
          </w:r>
        </w:p>
      </w:docPartBody>
    </w:docPart>
    <w:docPart>
      <w:docPartPr>
        <w:name w:val="F623524492E740B8966AFB4E7BFB2DEC"/>
        <w:category>
          <w:name w:val="General"/>
          <w:gallery w:val="placeholder"/>
        </w:category>
        <w:types>
          <w:type w:val="bbPlcHdr"/>
        </w:types>
        <w:behaviors>
          <w:behavior w:val="content"/>
        </w:behaviors>
        <w:guid w:val="{BBC3BB27-145B-4125-8891-A708A9068EE4}"/>
      </w:docPartPr>
      <w:docPartBody>
        <w:p w:rsidR="006C4269" w:rsidRDefault="004709C9" w:rsidP="004709C9">
          <w:pPr>
            <w:pStyle w:val="F623524492E740B8966AFB4E7BFB2DEC"/>
          </w:pPr>
          <w:r>
            <w:rPr>
              <w:color w:val="002456"/>
            </w:rPr>
            <w:t>Enter Text</w:t>
          </w:r>
        </w:p>
      </w:docPartBody>
    </w:docPart>
    <w:docPart>
      <w:docPartPr>
        <w:name w:val="3D7E6BC147C24828AE9594461E36C155"/>
        <w:category>
          <w:name w:val="General"/>
          <w:gallery w:val="placeholder"/>
        </w:category>
        <w:types>
          <w:type w:val="bbPlcHdr"/>
        </w:types>
        <w:behaviors>
          <w:behavior w:val="content"/>
        </w:behaviors>
        <w:guid w:val="{D1095C5F-EA61-42E1-9B64-83C33CA41925}"/>
      </w:docPartPr>
      <w:docPartBody>
        <w:p w:rsidR="006C4269" w:rsidRDefault="004709C9" w:rsidP="004709C9">
          <w:pPr>
            <w:pStyle w:val="3D7E6BC147C24828AE9594461E36C155"/>
          </w:pPr>
          <w:r>
            <w:rPr>
              <w:rStyle w:val="PlaceholderText"/>
              <w:color w:val="002456"/>
            </w:rPr>
            <w:t>Select</w:t>
          </w:r>
          <w:r w:rsidRPr="00DF763D">
            <w:rPr>
              <w:rStyle w:val="PlaceholderText"/>
              <w:color w:val="002456"/>
            </w:rPr>
            <w:t xml:space="preserve"> Date</w:t>
          </w:r>
        </w:p>
      </w:docPartBody>
    </w:docPart>
    <w:docPart>
      <w:docPartPr>
        <w:name w:val="D2A0BCB8D8F74AAD8A04AB572A39AB0C"/>
        <w:category>
          <w:name w:val="General"/>
          <w:gallery w:val="placeholder"/>
        </w:category>
        <w:types>
          <w:type w:val="bbPlcHdr"/>
        </w:types>
        <w:behaviors>
          <w:behavior w:val="content"/>
        </w:behaviors>
        <w:guid w:val="{D4A6B13E-129F-4837-9B41-BD3ADD60A373}"/>
      </w:docPartPr>
      <w:docPartBody>
        <w:p w:rsidR="006C4269" w:rsidRDefault="004709C9" w:rsidP="004709C9">
          <w:pPr>
            <w:pStyle w:val="D2A0BCB8D8F74AAD8A04AB572A39AB0C"/>
          </w:pPr>
          <w:r>
            <w:rPr>
              <w:color w:val="002456"/>
            </w:rPr>
            <w:t>Enter Text</w:t>
          </w:r>
        </w:p>
      </w:docPartBody>
    </w:docPart>
    <w:docPart>
      <w:docPartPr>
        <w:name w:val="1D8FF56152BE47BFB1D786EC14C8E210"/>
        <w:category>
          <w:name w:val="General"/>
          <w:gallery w:val="placeholder"/>
        </w:category>
        <w:types>
          <w:type w:val="bbPlcHdr"/>
        </w:types>
        <w:behaviors>
          <w:behavior w:val="content"/>
        </w:behaviors>
        <w:guid w:val="{9A65A4BB-43C2-4226-A9CE-0668EE8BFDCD}"/>
      </w:docPartPr>
      <w:docPartBody>
        <w:p w:rsidR="006C4269" w:rsidRDefault="004709C9" w:rsidP="004709C9">
          <w:pPr>
            <w:pStyle w:val="1D8FF56152BE47BFB1D786EC14C8E210"/>
          </w:pPr>
          <w:r>
            <w:rPr>
              <w:color w:val="002456"/>
            </w:rPr>
            <w:t>Enter Text</w:t>
          </w:r>
        </w:p>
      </w:docPartBody>
    </w:docPart>
    <w:docPart>
      <w:docPartPr>
        <w:name w:val="D5BB46E2FDDA4982A80EA9692E5CBE68"/>
        <w:category>
          <w:name w:val="General"/>
          <w:gallery w:val="placeholder"/>
        </w:category>
        <w:types>
          <w:type w:val="bbPlcHdr"/>
        </w:types>
        <w:behaviors>
          <w:behavior w:val="content"/>
        </w:behaviors>
        <w:guid w:val="{DFC61011-4042-4269-AF39-3A275681E560}"/>
      </w:docPartPr>
      <w:docPartBody>
        <w:p w:rsidR="006C4269" w:rsidRDefault="004709C9" w:rsidP="004709C9">
          <w:pPr>
            <w:pStyle w:val="D5BB46E2FDDA4982A80EA9692E5CBE68"/>
          </w:pPr>
          <w:r>
            <w:rPr>
              <w:color w:val="002456"/>
            </w:rPr>
            <w:t>Enter Text</w:t>
          </w:r>
        </w:p>
      </w:docPartBody>
    </w:docPart>
    <w:docPart>
      <w:docPartPr>
        <w:name w:val="4251402D4941469EABD07E99D6FE6215"/>
        <w:category>
          <w:name w:val="General"/>
          <w:gallery w:val="placeholder"/>
        </w:category>
        <w:types>
          <w:type w:val="bbPlcHdr"/>
        </w:types>
        <w:behaviors>
          <w:behavior w:val="content"/>
        </w:behaviors>
        <w:guid w:val="{D99461AB-9B3F-4161-AAD9-08F124632934}"/>
      </w:docPartPr>
      <w:docPartBody>
        <w:p w:rsidR="006C4269" w:rsidRDefault="004709C9" w:rsidP="004709C9">
          <w:pPr>
            <w:pStyle w:val="4251402D4941469EABD07E99D6FE6215"/>
          </w:pPr>
          <w:r>
            <w:rPr>
              <w:color w:val="002456"/>
            </w:rPr>
            <w:t>Enter Text</w:t>
          </w:r>
        </w:p>
      </w:docPartBody>
    </w:docPart>
    <w:docPart>
      <w:docPartPr>
        <w:name w:val="0A410341AE6D4ABAA66662B7ACCDF230"/>
        <w:category>
          <w:name w:val="General"/>
          <w:gallery w:val="placeholder"/>
        </w:category>
        <w:types>
          <w:type w:val="bbPlcHdr"/>
        </w:types>
        <w:behaviors>
          <w:behavior w:val="content"/>
        </w:behaviors>
        <w:guid w:val="{34B73917-3198-4043-9EC1-76C06673541F}"/>
      </w:docPartPr>
      <w:docPartBody>
        <w:p w:rsidR="006C4269" w:rsidRDefault="004709C9" w:rsidP="004709C9">
          <w:pPr>
            <w:pStyle w:val="0A410341AE6D4ABAA66662B7ACCDF230"/>
          </w:pPr>
          <w:r>
            <w:rPr>
              <w:rStyle w:val="PlaceholderText"/>
              <w:color w:val="002456"/>
            </w:rPr>
            <w:t>Select</w:t>
          </w:r>
          <w:r w:rsidRPr="00DF763D">
            <w:rPr>
              <w:rStyle w:val="PlaceholderText"/>
              <w:color w:val="002456"/>
            </w:rPr>
            <w:t xml:space="preserve"> Date</w:t>
          </w:r>
        </w:p>
      </w:docPartBody>
    </w:docPart>
    <w:docPart>
      <w:docPartPr>
        <w:name w:val="276313B678594ECA8A3156D766B19545"/>
        <w:category>
          <w:name w:val="General"/>
          <w:gallery w:val="placeholder"/>
        </w:category>
        <w:types>
          <w:type w:val="bbPlcHdr"/>
        </w:types>
        <w:behaviors>
          <w:behavior w:val="content"/>
        </w:behaviors>
        <w:guid w:val="{03439721-049C-4C1B-B37F-60DABF3E4775}"/>
      </w:docPartPr>
      <w:docPartBody>
        <w:p w:rsidR="006C4269" w:rsidRDefault="004709C9" w:rsidP="004709C9">
          <w:pPr>
            <w:pStyle w:val="276313B678594ECA8A3156D766B19545"/>
          </w:pPr>
          <w:r>
            <w:rPr>
              <w:color w:val="002456"/>
            </w:rPr>
            <w:t>Enter Text</w:t>
          </w:r>
        </w:p>
      </w:docPartBody>
    </w:docPart>
    <w:docPart>
      <w:docPartPr>
        <w:name w:val="B6CCA61BD22341CFBFECF6E65CB7AD4B"/>
        <w:category>
          <w:name w:val="General"/>
          <w:gallery w:val="placeholder"/>
        </w:category>
        <w:types>
          <w:type w:val="bbPlcHdr"/>
        </w:types>
        <w:behaviors>
          <w:behavior w:val="content"/>
        </w:behaviors>
        <w:guid w:val="{F6D871A2-2828-44CE-8C8A-EE61845F352C}"/>
      </w:docPartPr>
      <w:docPartBody>
        <w:p w:rsidR="006C4269" w:rsidRDefault="004709C9" w:rsidP="004709C9">
          <w:pPr>
            <w:pStyle w:val="B6CCA61BD22341CFBFECF6E65CB7AD4B"/>
          </w:pPr>
          <w:r>
            <w:rPr>
              <w:color w:val="002456"/>
            </w:rPr>
            <w:t>Enter Text</w:t>
          </w:r>
        </w:p>
      </w:docPartBody>
    </w:docPart>
    <w:docPart>
      <w:docPartPr>
        <w:name w:val="551649A08C5A4691B4F04F23F4122205"/>
        <w:category>
          <w:name w:val="General"/>
          <w:gallery w:val="placeholder"/>
        </w:category>
        <w:types>
          <w:type w:val="bbPlcHdr"/>
        </w:types>
        <w:behaviors>
          <w:behavior w:val="content"/>
        </w:behaviors>
        <w:guid w:val="{C2205D7E-EBB1-48F5-B91E-4BDDCB90E34C}"/>
      </w:docPartPr>
      <w:docPartBody>
        <w:p w:rsidR="006C4269" w:rsidRDefault="004709C9" w:rsidP="004709C9">
          <w:pPr>
            <w:pStyle w:val="551649A08C5A4691B4F04F23F4122205"/>
          </w:pPr>
          <w:r>
            <w:rPr>
              <w:color w:val="002456"/>
            </w:rPr>
            <w:t>Enter Text</w:t>
          </w:r>
        </w:p>
      </w:docPartBody>
    </w:docPart>
    <w:docPart>
      <w:docPartPr>
        <w:name w:val="D2CCC63B259D436BB41521FAA2C32777"/>
        <w:category>
          <w:name w:val="General"/>
          <w:gallery w:val="placeholder"/>
        </w:category>
        <w:types>
          <w:type w:val="bbPlcHdr"/>
        </w:types>
        <w:behaviors>
          <w:behavior w:val="content"/>
        </w:behaviors>
        <w:guid w:val="{017F2013-A2C3-4F00-8078-F0F291B6E476}"/>
      </w:docPartPr>
      <w:docPartBody>
        <w:p w:rsidR="006C4269" w:rsidRDefault="004709C9" w:rsidP="004709C9">
          <w:pPr>
            <w:pStyle w:val="D2CCC63B259D436BB41521FAA2C32777"/>
          </w:pPr>
          <w:r>
            <w:rPr>
              <w:color w:val="002456"/>
            </w:rPr>
            <w:t>Enter Text</w:t>
          </w:r>
        </w:p>
      </w:docPartBody>
    </w:docPart>
    <w:docPart>
      <w:docPartPr>
        <w:name w:val="9512F9FD7A12487CA85C988F8DA6317E"/>
        <w:category>
          <w:name w:val="General"/>
          <w:gallery w:val="placeholder"/>
        </w:category>
        <w:types>
          <w:type w:val="bbPlcHdr"/>
        </w:types>
        <w:behaviors>
          <w:behavior w:val="content"/>
        </w:behaviors>
        <w:guid w:val="{093CC9A1-8C3F-4D09-A88A-E997BAB37C6D}"/>
      </w:docPartPr>
      <w:docPartBody>
        <w:p w:rsidR="006C4269" w:rsidRDefault="004709C9" w:rsidP="004709C9">
          <w:pPr>
            <w:pStyle w:val="9512F9FD7A12487CA85C988F8DA6317E"/>
          </w:pPr>
          <w:r>
            <w:rPr>
              <w:rStyle w:val="PlaceholderText"/>
              <w:color w:val="002456"/>
            </w:rPr>
            <w:t>Select</w:t>
          </w:r>
          <w:r w:rsidRPr="00DF763D">
            <w:rPr>
              <w:rStyle w:val="PlaceholderText"/>
              <w:color w:val="002456"/>
            </w:rPr>
            <w:t xml:space="preserve"> Date</w:t>
          </w:r>
        </w:p>
      </w:docPartBody>
    </w:docPart>
    <w:docPart>
      <w:docPartPr>
        <w:name w:val="69C5CD6C97504CB3BF729E793C9ED01E"/>
        <w:category>
          <w:name w:val="General"/>
          <w:gallery w:val="placeholder"/>
        </w:category>
        <w:types>
          <w:type w:val="bbPlcHdr"/>
        </w:types>
        <w:behaviors>
          <w:behavior w:val="content"/>
        </w:behaviors>
        <w:guid w:val="{2C9248C5-AD24-4E9D-93C4-794918165FF9}"/>
      </w:docPartPr>
      <w:docPartBody>
        <w:p w:rsidR="006C4269" w:rsidRDefault="004709C9" w:rsidP="004709C9">
          <w:pPr>
            <w:pStyle w:val="69C5CD6C97504CB3BF729E793C9ED01E"/>
          </w:pPr>
          <w:r>
            <w:rPr>
              <w:color w:val="002456"/>
            </w:rPr>
            <w:t>Enter Text</w:t>
          </w:r>
        </w:p>
      </w:docPartBody>
    </w:docPart>
    <w:docPart>
      <w:docPartPr>
        <w:name w:val="7EFD34D5D62349F8A354947ED25B33AF"/>
        <w:category>
          <w:name w:val="General"/>
          <w:gallery w:val="placeholder"/>
        </w:category>
        <w:types>
          <w:type w:val="bbPlcHdr"/>
        </w:types>
        <w:behaviors>
          <w:behavior w:val="content"/>
        </w:behaviors>
        <w:guid w:val="{98C34495-93D8-488C-B7D4-167A57A861A8}"/>
      </w:docPartPr>
      <w:docPartBody>
        <w:p w:rsidR="006C4269" w:rsidRDefault="004709C9" w:rsidP="004709C9">
          <w:pPr>
            <w:pStyle w:val="7EFD34D5D62349F8A354947ED25B33AF"/>
          </w:pPr>
          <w:r>
            <w:rPr>
              <w:color w:val="002456"/>
            </w:rPr>
            <w:t>Enter Text</w:t>
          </w:r>
        </w:p>
      </w:docPartBody>
    </w:docPart>
    <w:docPart>
      <w:docPartPr>
        <w:name w:val="CA9C1305716C4873912D2003BE9C698E"/>
        <w:category>
          <w:name w:val="General"/>
          <w:gallery w:val="placeholder"/>
        </w:category>
        <w:types>
          <w:type w:val="bbPlcHdr"/>
        </w:types>
        <w:behaviors>
          <w:behavior w:val="content"/>
        </w:behaviors>
        <w:guid w:val="{979F74A1-EFC3-4648-850F-575F096835AD}"/>
      </w:docPartPr>
      <w:docPartBody>
        <w:p w:rsidR="006C4269" w:rsidRDefault="004709C9" w:rsidP="004709C9">
          <w:pPr>
            <w:pStyle w:val="CA9C1305716C4873912D2003BE9C698E"/>
          </w:pPr>
          <w:r>
            <w:rPr>
              <w:color w:val="002456"/>
            </w:rPr>
            <w:t>Enter Text</w:t>
          </w:r>
        </w:p>
      </w:docPartBody>
    </w:docPart>
    <w:docPart>
      <w:docPartPr>
        <w:name w:val="D2D4E6CA186A4F969934F7E3205DD5D7"/>
        <w:category>
          <w:name w:val="General"/>
          <w:gallery w:val="placeholder"/>
        </w:category>
        <w:types>
          <w:type w:val="bbPlcHdr"/>
        </w:types>
        <w:behaviors>
          <w:behavior w:val="content"/>
        </w:behaviors>
        <w:guid w:val="{04C7B473-3177-4436-95F2-3A4B6A246E48}"/>
      </w:docPartPr>
      <w:docPartBody>
        <w:p w:rsidR="006C4269" w:rsidRDefault="004709C9" w:rsidP="004709C9">
          <w:pPr>
            <w:pStyle w:val="D2D4E6CA186A4F969934F7E3205DD5D7"/>
          </w:pPr>
          <w:r>
            <w:rPr>
              <w:color w:val="002456"/>
            </w:rPr>
            <w:t>Enter Text</w:t>
          </w:r>
        </w:p>
      </w:docPartBody>
    </w:docPart>
    <w:docPart>
      <w:docPartPr>
        <w:name w:val="C4DEAE7097A64BBDA0EA8E2D31D43F17"/>
        <w:category>
          <w:name w:val="General"/>
          <w:gallery w:val="placeholder"/>
        </w:category>
        <w:types>
          <w:type w:val="bbPlcHdr"/>
        </w:types>
        <w:behaviors>
          <w:behavior w:val="content"/>
        </w:behaviors>
        <w:guid w:val="{9A420060-4A91-4235-B4C9-6FC22BE51603}"/>
      </w:docPartPr>
      <w:docPartBody>
        <w:p w:rsidR="006C4269" w:rsidRDefault="004709C9" w:rsidP="004709C9">
          <w:pPr>
            <w:pStyle w:val="C4DEAE7097A64BBDA0EA8E2D31D43F17"/>
          </w:pPr>
          <w:r>
            <w:rPr>
              <w:rStyle w:val="PlaceholderText"/>
              <w:color w:val="002456"/>
            </w:rPr>
            <w:t>Select</w:t>
          </w:r>
          <w:r w:rsidRPr="00DF763D">
            <w:rPr>
              <w:rStyle w:val="PlaceholderText"/>
              <w:color w:val="002456"/>
            </w:rPr>
            <w:t xml:space="preserve"> Date</w:t>
          </w:r>
        </w:p>
      </w:docPartBody>
    </w:docPart>
    <w:docPart>
      <w:docPartPr>
        <w:name w:val="D9E36B50F15141B78F4D562AF28DB7D3"/>
        <w:category>
          <w:name w:val="General"/>
          <w:gallery w:val="placeholder"/>
        </w:category>
        <w:types>
          <w:type w:val="bbPlcHdr"/>
        </w:types>
        <w:behaviors>
          <w:behavior w:val="content"/>
        </w:behaviors>
        <w:guid w:val="{AD7F07A3-3040-4BA3-B137-0BC0BEB4C894}"/>
      </w:docPartPr>
      <w:docPartBody>
        <w:p w:rsidR="006C4269" w:rsidRDefault="004709C9" w:rsidP="004709C9">
          <w:pPr>
            <w:pStyle w:val="D9E36B50F15141B78F4D562AF28DB7D3"/>
          </w:pPr>
          <w:r>
            <w:rPr>
              <w:color w:val="002456"/>
            </w:rPr>
            <w:t>Enter Text</w:t>
          </w:r>
        </w:p>
      </w:docPartBody>
    </w:docPart>
    <w:docPart>
      <w:docPartPr>
        <w:name w:val="C266CB8DDE2A4AA6A94780977D86D88B"/>
        <w:category>
          <w:name w:val="General"/>
          <w:gallery w:val="placeholder"/>
        </w:category>
        <w:types>
          <w:type w:val="bbPlcHdr"/>
        </w:types>
        <w:behaviors>
          <w:behavior w:val="content"/>
        </w:behaviors>
        <w:guid w:val="{AD21CFA3-BA78-4A94-99C5-051761B73657}"/>
      </w:docPartPr>
      <w:docPartBody>
        <w:p w:rsidR="006C4269" w:rsidRDefault="004709C9" w:rsidP="004709C9">
          <w:pPr>
            <w:pStyle w:val="C266CB8DDE2A4AA6A94780977D86D88B"/>
          </w:pPr>
          <w:r>
            <w:rPr>
              <w:color w:val="002456"/>
            </w:rPr>
            <w:t>Enter Text</w:t>
          </w:r>
        </w:p>
      </w:docPartBody>
    </w:docPart>
    <w:docPart>
      <w:docPartPr>
        <w:name w:val="AE965E31DD8E4F0FB4757890F5598092"/>
        <w:category>
          <w:name w:val="General"/>
          <w:gallery w:val="placeholder"/>
        </w:category>
        <w:types>
          <w:type w:val="bbPlcHdr"/>
        </w:types>
        <w:behaviors>
          <w:behavior w:val="content"/>
        </w:behaviors>
        <w:guid w:val="{AD184F5D-6EC0-40A5-9CA0-DB1F004FC3CF}"/>
      </w:docPartPr>
      <w:docPartBody>
        <w:p w:rsidR="006C4269" w:rsidRDefault="004709C9" w:rsidP="004709C9">
          <w:pPr>
            <w:pStyle w:val="AE965E31DD8E4F0FB4757890F5598092"/>
          </w:pPr>
          <w:r>
            <w:rPr>
              <w:color w:val="002456"/>
            </w:rPr>
            <w:t>Enter Text</w:t>
          </w:r>
        </w:p>
      </w:docPartBody>
    </w:docPart>
    <w:docPart>
      <w:docPartPr>
        <w:name w:val="3458631E4D5847CCA02AFA46192F98B5"/>
        <w:category>
          <w:name w:val="General"/>
          <w:gallery w:val="placeholder"/>
        </w:category>
        <w:types>
          <w:type w:val="bbPlcHdr"/>
        </w:types>
        <w:behaviors>
          <w:behavior w:val="content"/>
        </w:behaviors>
        <w:guid w:val="{5E3A8B78-DC43-401B-A0FF-A0F20A2BEAC0}"/>
      </w:docPartPr>
      <w:docPartBody>
        <w:p w:rsidR="006C4269" w:rsidRDefault="004709C9" w:rsidP="004709C9">
          <w:pPr>
            <w:pStyle w:val="3458631E4D5847CCA02AFA46192F98B5"/>
          </w:pPr>
          <w:r>
            <w:rPr>
              <w:color w:val="002456"/>
            </w:rPr>
            <w:t>Enter Text</w:t>
          </w:r>
        </w:p>
      </w:docPartBody>
    </w:docPart>
    <w:docPart>
      <w:docPartPr>
        <w:name w:val="E498A4E65C5C43AB8416A279DC527E58"/>
        <w:category>
          <w:name w:val="General"/>
          <w:gallery w:val="placeholder"/>
        </w:category>
        <w:types>
          <w:type w:val="bbPlcHdr"/>
        </w:types>
        <w:behaviors>
          <w:behavior w:val="content"/>
        </w:behaviors>
        <w:guid w:val="{455868DC-D8B3-4BED-B273-ECB4D8C80B97}"/>
      </w:docPartPr>
      <w:docPartBody>
        <w:p w:rsidR="006C4269" w:rsidRDefault="004709C9" w:rsidP="004709C9">
          <w:pPr>
            <w:pStyle w:val="E498A4E65C5C43AB8416A279DC527E58"/>
          </w:pPr>
          <w:r>
            <w:rPr>
              <w:rStyle w:val="PlaceholderText"/>
              <w:color w:val="002456"/>
            </w:rPr>
            <w:t>Select</w:t>
          </w:r>
          <w:r w:rsidRPr="00DF763D">
            <w:rPr>
              <w:rStyle w:val="PlaceholderText"/>
              <w:color w:val="002456"/>
            </w:rPr>
            <w:t xml:space="preserve"> Date</w:t>
          </w:r>
        </w:p>
      </w:docPartBody>
    </w:docPart>
    <w:docPart>
      <w:docPartPr>
        <w:name w:val="2CAAEDA2AC8340E6A0C3CF0272D3B961"/>
        <w:category>
          <w:name w:val="General"/>
          <w:gallery w:val="placeholder"/>
        </w:category>
        <w:types>
          <w:type w:val="bbPlcHdr"/>
        </w:types>
        <w:behaviors>
          <w:behavior w:val="content"/>
        </w:behaviors>
        <w:guid w:val="{3BAD7ED5-6D40-4E11-BB68-C707DD1580C7}"/>
      </w:docPartPr>
      <w:docPartBody>
        <w:p w:rsidR="006C4269" w:rsidRDefault="004709C9" w:rsidP="004709C9">
          <w:pPr>
            <w:pStyle w:val="2CAAEDA2AC8340E6A0C3CF0272D3B961"/>
          </w:pPr>
          <w:r>
            <w:rPr>
              <w:color w:val="002456"/>
            </w:rPr>
            <w:t>Enter Text</w:t>
          </w:r>
        </w:p>
      </w:docPartBody>
    </w:docPart>
    <w:docPart>
      <w:docPartPr>
        <w:name w:val="DC0E220287B14A729D4C3AFD0F6559AE"/>
        <w:category>
          <w:name w:val="General"/>
          <w:gallery w:val="placeholder"/>
        </w:category>
        <w:types>
          <w:type w:val="bbPlcHdr"/>
        </w:types>
        <w:behaviors>
          <w:behavior w:val="content"/>
        </w:behaviors>
        <w:guid w:val="{A8C0214B-C715-4425-A68B-7AF2434A3F48}"/>
      </w:docPartPr>
      <w:docPartBody>
        <w:p w:rsidR="006C4269" w:rsidRDefault="004709C9" w:rsidP="004709C9">
          <w:pPr>
            <w:pStyle w:val="DC0E220287B14A729D4C3AFD0F6559AE"/>
          </w:pPr>
          <w:r>
            <w:rPr>
              <w:color w:val="002456"/>
            </w:rPr>
            <w:t>Enter Text</w:t>
          </w:r>
        </w:p>
      </w:docPartBody>
    </w:docPart>
    <w:docPart>
      <w:docPartPr>
        <w:name w:val="789BAB857B594EE18322E55DC9923BA7"/>
        <w:category>
          <w:name w:val="General"/>
          <w:gallery w:val="placeholder"/>
        </w:category>
        <w:types>
          <w:type w:val="bbPlcHdr"/>
        </w:types>
        <w:behaviors>
          <w:behavior w:val="content"/>
        </w:behaviors>
        <w:guid w:val="{6B47CED8-EC62-4B35-877D-574D77DA9119}"/>
      </w:docPartPr>
      <w:docPartBody>
        <w:p w:rsidR="006C4269" w:rsidRDefault="004709C9" w:rsidP="004709C9">
          <w:pPr>
            <w:pStyle w:val="789BAB857B594EE18322E55DC9923BA7"/>
          </w:pPr>
          <w:r>
            <w:rPr>
              <w:color w:val="002456"/>
            </w:rPr>
            <w:t>Enter Text</w:t>
          </w:r>
        </w:p>
      </w:docPartBody>
    </w:docPart>
    <w:docPart>
      <w:docPartPr>
        <w:name w:val="D181863759754E1CB137C34EE84CC30F"/>
        <w:category>
          <w:name w:val="General"/>
          <w:gallery w:val="placeholder"/>
        </w:category>
        <w:types>
          <w:type w:val="bbPlcHdr"/>
        </w:types>
        <w:behaviors>
          <w:behavior w:val="content"/>
        </w:behaviors>
        <w:guid w:val="{E1F25E45-A658-47ED-86B1-F3CF47F79547}"/>
      </w:docPartPr>
      <w:docPartBody>
        <w:p w:rsidR="006C4269" w:rsidRDefault="004709C9" w:rsidP="004709C9">
          <w:pPr>
            <w:pStyle w:val="D181863759754E1CB137C34EE84CC30F"/>
          </w:pPr>
          <w:r>
            <w:rPr>
              <w:color w:val="002456"/>
            </w:rPr>
            <w:t>Enter Text</w:t>
          </w:r>
        </w:p>
      </w:docPartBody>
    </w:docPart>
    <w:docPart>
      <w:docPartPr>
        <w:name w:val="C90A760291A644F68AA08327C81ABF92"/>
        <w:category>
          <w:name w:val="General"/>
          <w:gallery w:val="placeholder"/>
        </w:category>
        <w:types>
          <w:type w:val="bbPlcHdr"/>
        </w:types>
        <w:behaviors>
          <w:behavior w:val="content"/>
        </w:behaviors>
        <w:guid w:val="{D8C6A700-5D73-4047-AF73-11672106E178}"/>
      </w:docPartPr>
      <w:docPartBody>
        <w:p w:rsidR="006C4269" w:rsidRDefault="004709C9" w:rsidP="004709C9">
          <w:pPr>
            <w:pStyle w:val="C90A760291A644F68AA08327C81ABF92"/>
          </w:pPr>
          <w:r>
            <w:rPr>
              <w:rStyle w:val="PlaceholderText"/>
              <w:color w:val="002456"/>
            </w:rPr>
            <w:t>Select</w:t>
          </w:r>
          <w:r w:rsidRPr="00DF763D">
            <w:rPr>
              <w:rStyle w:val="PlaceholderText"/>
              <w:color w:val="002456"/>
            </w:rPr>
            <w:t xml:space="preserve"> Date</w:t>
          </w:r>
        </w:p>
      </w:docPartBody>
    </w:docPart>
    <w:docPart>
      <w:docPartPr>
        <w:name w:val="6982806E78FC45FB90C4BC1F30E135E8"/>
        <w:category>
          <w:name w:val="General"/>
          <w:gallery w:val="placeholder"/>
        </w:category>
        <w:types>
          <w:type w:val="bbPlcHdr"/>
        </w:types>
        <w:behaviors>
          <w:behavior w:val="content"/>
        </w:behaviors>
        <w:guid w:val="{FBFCD82E-592B-49D2-A858-8F8671E4927D}"/>
      </w:docPartPr>
      <w:docPartBody>
        <w:p w:rsidR="006C4269" w:rsidRDefault="004709C9" w:rsidP="004709C9">
          <w:pPr>
            <w:pStyle w:val="6982806E78FC45FB90C4BC1F30E135E8"/>
          </w:pPr>
          <w:r>
            <w:rPr>
              <w:color w:val="002456"/>
            </w:rPr>
            <w:t>Enter Text</w:t>
          </w:r>
        </w:p>
      </w:docPartBody>
    </w:docPart>
    <w:docPart>
      <w:docPartPr>
        <w:name w:val="C83DFDC33586469CA74CF8EC957B804E"/>
        <w:category>
          <w:name w:val="General"/>
          <w:gallery w:val="placeholder"/>
        </w:category>
        <w:types>
          <w:type w:val="bbPlcHdr"/>
        </w:types>
        <w:behaviors>
          <w:behavior w:val="content"/>
        </w:behaviors>
        <w:guid w:val="{6605DF0D-1CC7-4481-864E-4185F152620A}"/>
      </w:docPartPr>
      <w:docPartBody>
        <w:p w:rsidR="006C4269" w:rsidRDefault="004709C9" w:rsidP="004709C9">
          <w:pPr>
            <w:pStyle w:val="C83DFDC33586469CA74CF8EC957B804E"/>
          </w:pPr>
          <w:r>
            <w:rPr>
              <w:color w:val="002456"/>
            </w:rPr>
            <w:t>Enter Text</w:t>
          </w:r>
        </w:p>
      </w:docPartBody>
    </w:docPart>
    <w:docPart>
      <w:docPartPr>
        <w:name w:val="7E0C7EAE4C3649A78F7E69F2EAD2CA07"/>
        <w:category>
          <w:name w:val="General"/>
          <w:gallery w:val="placeholder"/>
        </w:category>
        <w:types>
          <w:type w:val="bbPlcHdr"/>
        </w:types>
        <w:behaviors>
          <w:behavior w:val="content"/>
        </w:behaviors>
        <w:guid w:val="{81606115-2293-4D10-A362-0B15421236D0}"/>
      </w:docPartPr>
      <w:docPartBody>
        <w:p w:rsidR="006C4269" w:rsidRDefault="004709C9" w:rsidP="004709C9">
          <w:pPr>
            <w:pStyle w:val="7E0C7EAE4C3649A78F7E69F2EAD2CA07"/>
          </w:pPr>
          <w:r>
            <w:rPr>
              <w:color w:val="002456"/>
            </w:rPr>
            <w:t>Enter Text</w:t>
          </w:r>
        </w:p>
      </w:docPartBody>
    </w:docPart>
    <w:docPart>
      <w:docPartPr>
        <w:name w:val="51D58E6C61484D129FEFABA20643617B"/>
        <w:category>
          <w:name w:val="General"/>
          <w:gallery w:val="placeholder"/>
        </w:category>
        <w:types>
          <w:type w:val="bbPlcHdr"/>
        </w:types>
        <w:behaviors>
          <w:behavior w:val="content"/>
        </w:behaviors>
        <w:guid w:val="{3726A37C-CBE6-4B3F-B9BF-792F033BF3BC}"/>
      </w:docPartPr>
      <w:docPartBody>
        <w:p w:rsidR="006C4269" w:rsidRDefault="004709C9" w:rsidP="004709C9">
          <w:pPr>
            <w:pStyle w:val="51D58E6C61484D129FEFABA20643617B"/>
          </w:pPr>
          <w:r>
            <w:rPr>
              <w:color w:val="002456"/>
            </w:rPr>
            <w:t>Enter Text</w:t>
          </w:r>
        </w:p>
      </w:docPartBody>
    </w:docPart>
    <w:docPart>
      <w:docPartPr>
        <w:name w:val="4E73855E92704F0D9CDF3887D458DF1B"/>
        <w:category>
          <w:name w:val="General"/>
          <w:gallery w:val="placeholder"/>
        </w:category>
        <w:types>
          <w:type w:val="bbPlcHdr"/>
        </w:types>
        <w:behaviors>
          <w:behavior w:val="content"/>
        </w:behaviors>
        <w:guid w:val="{8772AB3B-96C2-4E4A-BCA9-11D09C3FCAEE}"/>
      </w:docPartPr>
      <w:docPartBody>
        <w:p w:rsidR="006C4269" w:rsidRDefault="004709C9" w:rsidP="004709C9">
          <w:pPr>
            <w:pStyle w:val="4E73855E92704F0D9CDF3887D458DF1B"/>
          </w:pPr>
          <w:r>
            <w:rPr>
              <w:rStyle w:val="PlaceholderText"/>
              <w:color w:val="002456"/>
            </w:rPr>
            <w:t>Select</w:t>
          </w:r>
          <w:r w:rsidRPr="00DF763D">
            <w:rPr>
              <w:rStyle w:val="PlaceholderText"/>
              <w:color w:val="002456"/>
            </w:rPr>
            <w:t xml:space="preserve"> Date</w:t>
          </w:r>
        </w:p>
      </w:docPartBody>
    </w:docPart>
    <w:docPart>
      <w:docPartPr>
        <w:name w:val="ECC8E97727BE48D08E69332C71CAA26B"/>
        <w:category>
          <w:name w:val="General"/>
          <w:gallery w:val="placeholder"/>
        </w:category>
        <w:types>
          <w:type w:val="bbPlcHdr"/>
        </w:types>
        <w:behaviors>
          <w:behavior w:val="content"/>
        </w:behaviors>
        <w:guid w:val="{6A8EAA36-6520-44A9-A625-468C0D5F81C1}"/>
      </w:docPartPr>
      <w:docPartBody>
        <w:p w:rsidR="006C4269" w:rsidRDefault="004709C9" w:rsidP="004709C9">
          <w:pPr>
            <w:pStyle w:val="ECC8E97727BE48D08E69332C71CAA26B"/>
          </w:pPr>
          <w:r>
            <w:rPr>
              <w:color w:val="002456"/>
            </w:rPr>
            <w:t>Enter Text</w:t>
          </w:r>
        </w:p>
      </w:docPartBody>
    </w:docPart>
    <w:docPart>
      <w:docPartPr>
        <w:name w:val="B91AB961E7C94413B6ED6A0F1DF91552"/>
        <w:category>
          <w:name w:val="General"/>
          <w:gallery w:val="placeholder"/>
        </w:category>
        <w:types>
          <w:type w:val="bbPlcHdr"/>
        </w:types>
        <w:behaviors>
          <w:behavior w:val="content"/>
        </w:behaviors>
        <w:guid w:val="{C6837DB8-8FA0-4CB8-99D1-F68B79EB445E}"/>
      </w:docPartPr>
      <w:docPartBody>
        <w:p w:rsidR="006C4269" w:rsidRDefault="004709C9" w:rsidP="004709C9">
          <w:pPr>
            <w:pStyle w:val="B91AB961E7C94413B6ED6A0F1DF91552"/>
          </w:pPr>
          <w:r>
            <w:rPr>
              <w:color w:val="002456"/>
            </w:rPr>
            <w:t>Enter Text</w:t>
          </w:r>
        </w:p>
      </w:docPartBody>
    </w:docPart>
    <w:docPart>
      <w:docPartPr>
        <w:name w:val="3C8718A7BB8E4E7CAE25259EB2BE184F"/>
        <w:category>
          <w:name w:val="General"/>
          <w:gallery w:val="placeholder"/>
        </w:category>
        <w:types>
          <w:type w:val="bbPlcHdr"/>
        </w:types>
        <w:behaviors>
          <w:behavior w:val="content"/>
        </w:behaviors>
        <w:guid w:val="{3845CC60-C0DD-4DB1-9871-4F6C94754441}"/>
      </w:docPartPr>
      <w:docPartBody>
        <w:p w:rsidR="006C4269" w:rsidRDefault="004709C9" w:rsidP="004709C9">
          <w:pPr>
            <w:pStyle w:val="3C8718A7BB8E4E7CAE25259EB2BE184F"/>
          </w:pPr>
          <w:r>
            <w:rPr>
              <w:color w:val="002456"/>
            </w:rPr>
            <w:t>Enter Text</w:t>
          </w:r>
        </w:p>
      </w:docPartBody>
    </w:docPart>
    <w:docPart>
      <w:docPartPr>
        <w:name w:val="28D9A882E7E94F48A57570B068C34CA9"/>
        <w:category>
          <w:name w:val="General"/>
          <w:gallery w:val="placeholder"/>
        </w:category>
        <w:types>
          <w:type w:val="bbPlcHdr"/>
        </w:types>
        <w:behaviors>
          <w:behavior w:val="content"/>
        </w:behaviors>
        <w:guid w:val="{6043FE7C-6CEA-45B8-A675-AE9BC240297A}"/>
      </w:docPartPr>
      <w:docPartBody>
        <w:p w:rsidR="006C4269" w:rsidRDefault="004709C9" w:rsidP="004709C9">
          <w:pPr>
            <w:pStyle w:val="28D9A882E7E94F48A57570B068C34CA9"/>
          </w:pPr>
          <w:r>
            <w:rPr>
              <w:color w:val="002456"/>
            </w:rPr>
            <w:t>Enter Text</w:t>
          </w:r>
        </w:p>
      </w:docPartBody>
    </w:docPart>
    <w:docPart>
      <w:docPartPr>
        <w:name w:val="5E357870EF704CCE9286284297F54971"/>
        <w:category>
          <w:name w:val="General"/>
          <w:gallery w:val="placeholder"/>
        </w:category>
        <w:types>
          <w:type w:val="bbPlcHdr"/>
        </w:types>
        <w:behaviors>
          <w:behavior w:val="content"/>
        </w:behaviors>
        <w:guid w:val="{2AA53B61-452C-40AA-B47C-3F47C728F977}"/>
      </w:docPartPr>
      <w:docPartBody>
        <w:p w:rsidR="006C4269" w:rsidRDefault="004709C9" w:rsidP="004709C9">
          <w:pPr>
            <w:pStyle w:val="5E357870EF704CCE9286284297F54971"/>
          </w:pPr>
          <w:r>
            <w:rPr>
              <w:rStyle w:val="PlaceholderText"/>
              <w:color w:val="002456"/>
            </w:rPr>
            <w:t>Select</w:t>
          </w:r>
          <w:r w:rsidRPr="00DF763D">
            <w:rPr>
              <w:rStyle w:val="PlaceholderText"/>
              <w:color w:val="002456"/>
            </w:rPr>
            <w:t xml:space="preserve"> Date</w:t>
          </w:r>
        </w:p>
      </w:docPartBody>
    </w:docPart>
    <w:docPart>
      <w:docPartPr>
        <w:name w:val="1DC7623CEC424D36AA6886863ED914E6"/>
        <w:category>
          <w:name w:val="General"/>
          <w:gallery w:val="placeholder"/>
        </w:category>
        <w:types>
          <w:type w:val="bbPlcHdr"/>
        </w:types>
        <w:behaviors>
          <w:behavior w:val="content"/>
        </w:behaviors>
        <w:guid w:val="{52213C2F-49DD-4AB9-91AE-5A8B731A7CF8}"/>
      </w:docPartPr>
      <w:docPartBody>
        <w:p w:rsidR="006C4269" w:rsidRDefault="004709C9" w:rsidP="004709C9">
          <w:pPr>
            <w:pStyle w:val="1DC7623CEC424D36AA6886863ED914E6"/>
          </w:pPr>
          <w:r>
            <w:rPr>
              <w:color w:val="002456"/>
            </w:rPr>
            <w:t>Enter Text</w:t>
          </w:r>
        </w:p>
      </w:docPartBody>
    </w:docPart>
    <w:docPart>
      <w:docPartPr>
        <w:name w:val="AFDB3976EB804FD29003CB2D1BE00621"/>
        <w:category>
          <w:name w:val="General"/>
          <w:gallery w:val="placeholder"/>
        </w:category>
        <w:types>
          <w:type w:val="bbPlcHdr"/>
        </w:types>
        <w:behaviors>
          <w:behavior w:val="content"/>
        </w:behaviors>
        <w:guid w:val="{91BA6864-82A4-4FE3-A1B6-AAC302938288}"/>
      </w:docPartPr>
      <w:docPartBody>
        <w:p w:rsidR="006C4269" w:rsidRDefault="004709C9" w:rsidP="004709C9">
          <w:pPr>
            <w:pStyle w:val="AFDB3976EB804FD29003CB2D1BE00621"/>
          </w:pPr>
          <w:r>
            <w:rPr>
              <w:color w:val="002456"/>
            </w:rPr>
            <w:t>Enter Text</w:t>
          </w:r>
        </w:p>
      </w:docPartBody>
    </w:docPart>
    <w:docPart>
      <w:docPartPr>
        <w:name w:val="261A82FD561543148634E7191808D44E"/>
        <w:category>
          <w:name w:val="General"/>
          <w:gallery w:val="placeholder"/>
        </w:category>
        <w:types>
          <w:type w:val="bbPlcHdr"/>
        </w:types>
        <w:behaviors>
          <w:behavior w:val="content"/>
        </w:behaviors>
        <w:guid w:val="{EE83D571-79AA-40D9-9C4A-5924D416CFE0}"/>
      </w:docPartPr>
      <w:docPartBody>
        <w:p w:rsidR="006C4269" w:rsidRDefault="004709C9" w:rsidP="004709C9">
          <w:pPr>
            <w:pStyle w:val="261A82FD561543148634E7191808D44E"/>
          </w:pPr>
          <w:r>
            <w:rPr>
              <w:color w:val="002456"/>
            </w:rPr>
            <w:t>Enter Text</w:t>
          </w:r>
        </w:p>
      </w:docPartBody>
    </w:docPart>
    <w:docPart>
      <w:docPartPr>
        <w:name w:val="B8E90FBF81544AED82E1FA3BDE8D4807"/>
        <w:category>
          <w:name w:val="General"/>
          <w:gallery w:val="placeholder"/>
        </w:category>
        <w:types>
          <w:type w:val="bbPlcHdr"/>
        </w:types>
        <w:behaviors>
          <w:behavior w:val="content"/>
        </w:behaviors>
        <w:guid w:val="{9A39C46B-589A-475B-90AC-8B77FD581EEA}"/>
      </w:docPartPr>
      <w:docPartBody>
        <w:p w:rsidR="006C4269" w:rsidRDefault="004709C9" w:rsidP="004709C9">
          <w:pPr>
            <w:pStyle w:val="B8E90FBF81544AED82E1FA3BDE8D4807"/>
          </w:pPr>
          <w:r>
            <w:rPr>
              <w:color w:val="002456"/>
            </w:rPr>
            <w:t>Enter Text</w:t>
          </w:r>
        </w:p>
      </w:docPartBody>
    </w:docPart>
    <w:docPart>
      <w:docPartPr>
        <w:name w:val="2520296203A7437FBA334603FC0AB73B"/>
        <w:category>
          <w:name w:val="General"/>
          <w:gallery w:val="placeholder"/>
        </w:category>
        <w:types>
          <w:type w:val="bbPlcHdr"/>
        </w:types>
        <w:behaviors>
          <w:behavior w:val="content"/>
        </w:behaviors>
        <w:guid w:val="{EBB3E625-55C4-4578-A450-FE96C8E9B7DB}"/>
      </w:docPartPr>
      <w:docPartBody>
        <w:p w:rsidR="006C4269" w:rsidRDefault="004709C9" w:rsidP="004709C9">
          <w:pPr>
            <w:pStyle w:val="2520296203A7437FBA334603FC0AB73B"/>
          </w:pPr>
          <w:r>
            <w:rPr>
              <w:rStyle w:val="PlaceholderText"/>
              <w:color w:val="002456"/>
            </w:rPr>
            <w:t>Select</w:t>
          </w:r>
          <w:r w:rsidRPr="00DF763D">
            <w:rPr>
              <w:rStyle w:val="PlaceholderText"/>
              <w:color w:val="002456"/>
            </w:rPr>
            <w:t xml:space="preserve"> Date</w:t>
          </w:r>
        </w:p>
      </w:docPartBody>
    </w:docPart>
    <w:docPart>
      <w:docPartPr>
        <w:name w:val="F3564B48978F49C1A641D8DFE6C3F8BF"/>
        <w:category>
          <w:name w:val="General"/>
          <w:gallery w:val="placeholder"/>
        </w:category>
        <w:types>
          <w:type w:val="bbPlcHdr"/>
        </w:types>
        <w:behaviors>
          <w:behavior w:val="content"/>
        </w:behaviors>
        <w:guid w:val="{69193A08-9E8B-4732-B202-10A8677459AD}"/>
      </w:docPartPr>
      <w:docPartBody>
        <w:p w:rsidR="006C4269" w:rsidRDefault="004709C9" w:rsidP="004709C9">
          <w:pPr>
            <w:pStyle w:val="F3564B48978F49C1A641D8DFE6C3F8BF"/>
          </w:pPr>
          <w:r>
            <w:rPr>
              <w:color w:val="002456"/>
            </w:rPr>
            <w:t>Enter Text</w:t>
          </w:r>
        </w:p>
      </w:docPartBody>
    </w:docPart>
    <w:docPart>
      <w:docPartPr>
        <w:name w:val="92A73BAAE5324622BB3FD6421A32A7C5"/>
        <w:category>
          <w:name w:val="General"/>
          <w:gallery w:val="placeholder"/>
        </w:category>
        <w:types>
          <w:type w:val="bbPlcHdr"/>
        </w:types>
        <w:behaviors>
          <w:behavior w:val="content"/>
        </w:behaviors>
        <w:guid w:val="{7797F6EC-88B4-4C56-BD63-7630C7807340}"/>
      </w:docPartPr>
      <w:docPartBody>
        <w:p w:rsidR="006C4269" w:rsidRDefault="004709C9" w:rsidP="004709C9">
          <w:pPr>
            <w:pStyle w:val="92A73BAAE5324622BB3FD6421A32A7C5"/>
          </w:pPr>
          <w:r>
            <w:rPr>
              <w:color w:val="002456"/>
            </w:rPr>
            <w:t>Enter Text</w:t>
          </w:r>
        </w:p>
      </w:docPartBody>
    </w:docPart>
    <w:docPart>
      <w:docPartPr>
        <w:name w:val="6ADB162A3231488599F95CC6F495C433"/>
        <w:category>
          <w:name w:val="General"/>
          <w:gallery w:val="placeholder"/>
        </w:category>
        <w:types>
          <w:type w:val="bbPlcHdr"/>
        </w:types>
        <w:behaviors>
          <w:behavior w:val="content"/>
        </w:behaviors>
        <w:guid w:val="{97205259-7FBB-4694-A48C-33598EC0DD61}"/>
      </w:docPartPr>
      <w:docPartBody>
        <w:p w:rsidR="006C4269" w:rsidRDefault="004709C9" w:rsidP="004709C9">
          <w:pPr>
            <w:pStyle w:val="6ADB162A3231488599F95CC6F495C433"/>
          </w:pPr>
          <w:r>
            <w:rPr>
              <w:color w:val="002456"/>
            </w:rPr>
            <w:t>Enter Text</w:t>
          </w:r>
        </w:p>
      </w:docPartBody>
    </w:docPart>
    <w:docPart>
      <w:docPartPr>
        <w:name w:val="8DE100F24BBE4FD1AE7BD0C7D86AC71F"/>
        <w:category>
          <w:name w:val="General"/>
          <w:gallery w:val="placeholder"/>
        </w:category>
        <w:types>
          <w:type w:val="bbPlcHdr"/>
        </w:types>
        <w:behaviors>
          <w:behavior w:val="content"/>
        </w:behaviors>
        <w:guid w:val="{67647B92-86D2-4803-918F-AFA2B9813DD4}"/>
      </w:docPartPr>
      <w:docPartBody>
        <w:p w:rsidR="006C4269" w:rsidRDefault="004709C9" w:rsidP="004709C9">
          <w:pPr>
            <w:pStyle w:val="8DE100F24BBE4FD1AE7BD0C7D86AC71F"/>
          </w:pPr>
          <w:r>
            <w:rPr>
              <w:color w:val="002456"/>
            </w:rPr>
            <w:t>Enter Text</w:t>
          </w:r>
        </w:p>
      </w:docPartBody>
    </w:docPart>
    <w:docPart>
      <w:docPartPr>
        <w:name w:val="4DF876ACDC6743B5AE2B8C424ECB835D"/>
        <w:category>
          <w:name w:val="General"/>
          <w:gallery w:val="placeholder"/>
        </w:category>
        <w:types>
          <w:type w:val="bbPlcHdr"/>
        </w:types>
        <w:behaviors>
          <w:behavior w:val="content"/>
        </w:behaviors>
        <w:guid w:val="{E248D180-8434-4C7A-81A6-5E2B27035467}"/>
      </w:docPartPr>
      <w:docPartBody>
        <w:p w:rsidR="006C4269" w:rsidRDefault="004709C9" w:rsidP="004709C9">
          <w:pPr>
            <w:pStyle w:val="4DF876ACDC6743B5AE2B8C424ECB835D"/>
          </w:pPr>
          <w:r>
            <w:rPr>
              <w:rStyle w:val="PlaceholderText"/>
              <w:color w:val="002456"/>
            </w:rPr>
            <w:t>Select</w:t>
          </w:r>
          <w:r w:rsidRPr="00DF763D">
            <w:rPr>
              <w:rStyle w:val="PlaceholderText"/>
              <w:color w:val="002456"/>
            </w:rPr>
            <w:t xml:space="preserve"> Date</w:t>
          </w:r>
        </w:p>
      </w:docPartBody>
    </w:docPart>
    <w:docPart>
      <w:docPartPr>
        <w:name w:val="B6317E2070604BF19ADE7E97B55C4AE9"/>
        <w:category>
          <w:name w:val="General"/>
          <w:gallery w:val="placeholder"/>
        </w:category>
        <w:types>
          <w:type w:val="bbPlcHdr"/>
        </w:types>
        <w:behaviors>
          <w:behavior w:val="content"/>
        </w:behaviors>
        <w:guid w:val="{D0B20131-35DD-41B9-B5E3-95838D11F5D8}"/>
      </w:docPartPr>
      <w:docPartBody>
        <w:p w:rsidR="006C4269" w:rsidRDefault="004709C9" w:rsidP="004709C9">
          <w:pPr>
            <w:pStyle w:val="B6317E2070604BF19ADE7E97B55C4AE9"/>
          </w:pPr>
          <w:r>
            <w:rPr>
              <w:color w:val="002456"/>
            </w:rPr>
            <w:t>Enter Text</w:t>
          </w:r>
        </w:p>
      </w:docPartBody>
    </w:docPart>
    <w:docPart>
      <w:docPartPr>
        <w:name w:val="C4CE11EE405040FFB71A90DC8B7060AC"/>
        <w:category>
          <w:name w:val="General"/>
          <w:gallery w:val="placeholder"/>
        </w:category>
        <w:types>
          <w:type w:val="bbPlcHdr"/>
        </w:types>
        <w:behaviors>
          <w:behavior w:val="content"/>
        </w:behaviors>
        <w:guid w:val="{FB5642F8-E2FF-412F-8D97-8F533CCFB709}"/>
      </w:docPartPr>
      <w:docPartBody>
        <w:p w:rsidR="006C4269" w:rsidRDefault="004709C9" w:rsidP="004709C9">
          <w:pPr>
            <w:pStyle w:val="C4CE11EE405040FFB71A90DC8B7060AC"/>
          </w:pPr>
          <w:r>
            <w:rPr>
              <w:color w:val="002456"/>
            </w:rPr>
            <w:t>Enter Text</w:t>
          </w:r>
        </w:p>
      </w:docPartBody>
    </w:docPart>
    <w:docPart>
      <w:docPartPr>
        <w:name w:val="92F36D22095E418FB0B3D66574F4BAA3"/>
        <w:category>
          <w:name w:val="General"/>
          <w:gallery w:val="placeholder"/>
        </w:category>
        <w:types>
          <w:type w:val="bbPlcHdr"/>
        </w:types>
        <w:behaviors>
          <w:behavior w:val="content"/>
        </w:behaviors>
        <w:guid w:val="{0D500D54-6827-4DEF-B022-DC80C82F6552}"/>
      </w:docPartPr>
      <w:docPartBody>
        <w:p w:rsidR="006C4269" w:rsidRDefault="004709C9" w:rsidP="004709C9">
          <w:pPr>
            <w:pStyle w:val="92F36D22095E418FB0B3D66574F4BAA3"/>
          </w:pPr>
          <w:r>
            <w:rPr>
              <w:color w:val="002456"/>
            </w:rPr>
            <w:t>Enter Text</w:t>
          </w:r>
        </w:p>
      </w:docPartBody>
    </w:docPart>
    <w:docPart>
      <w:docPartPr>
        <w:name w:val="ABBAA74A16A94BDA80DD9C0F3D4CD5A1"/>
        <w:category>
          <w:name w:val="General"/>
          <w:gallery w:val="placeholder"/>
        </w:category>
        <w:types>
          <w:type w:val="bbPlcHdr"/>
        </w:types>
        <w:behaviors>
          <w:behavior w:val="content"/>
        </w:behaviors>
        <w:guid w:val="{C38BE6A5-280F-498F-A1ED-DE89FE2DD40B}"/>
      </w:docPartPr>
      <w:docPartBody>
        <w:p w:rsidR="006C4269" w:rsidRDefault="004709C9" w:rsidP="004709C9">
          <w:pPr>
            <w:pStyle w:val="ABBAA74A16A94BDA80DD9C0F3D4CD5A1"/>
          </w:pPr>
          <w:r>
            <w:rPr>
              <w:color w:val="002456"/>
            </w:rPr>
            <w:t>Enter Text</w:t>
          </w:r>
        </w:p>
      </w:docPartBody>
    </w:docPart>
    <w:docPart>
      <w:docPartPr>
        <w:name w:val="ADF38A70659A494E9580E8C790A01604"/>
        <w:category>
          <w:name w:val="General"/>
          <w:gallery w:val="placeholder"/>
        </w:category>
        <w:types>
          <w:type w:val="bbPlcHdr"/>
        </w:types>
        <w:behaviors>
          <w:behavior w:val="content"/>
        </w:behaviors>
        <w:guid w:val="{001FC824-8F40-4AA4-B47E-FD0054BB6DDD}"/>
      </w:docPartPr>
      <w:docPartBody>
        <w:p w:rsidR="006C4269" w:rsidRDefault="004709C9" w:rsidP="004709C9">
          <w:pPr>
            <w:pStyle w:val="ADF38A70659A494E9580E8C790A01604"/>
          </w:pPr>
          <w:r>
            <w:rPr>
              <w:rStyle w:val="PlaceholderText"/>
              <w:color w:val="002456"/>
            </w:rPr>
            <w:t>Select</w:t>
          </w:r>
          <w:r w:rsidRPr="00DF763D">
            <w:rPr>
              <w:rStyle w:val="PlaceholderText"/>
              <w:color w:val="002456"/>
            </w:rPr>
            <w:t xml:space="preserve"> Date</w:t>
          </w:r>
        </w:p>
      </w:docPartBody>
    </w:docPart>
    <w:docPart>
      <w:docPartPr>
        <w:name w:val="EB1027F81BB94CD8BB15FC6C6C7D50CF"/>
        <w:category>
          <w:name w:val="General"/>
          <w:gallery w:val="placeholder"/>
        </w:category>
        <w:types>
          <w:type w:val="bbPlcHdr"/>
        </w:types>
        <w:behaviors>
          <w:behavior w:val="content"/>
        </w:behaviors>
        <w:guid w:val="{DC1F633A-8445-4A01-9EED-15A3DF183DF5}"/>
      </w:docPartPr>
      <w:docPartBody>
        <w:p w:rsidR="006C4269" w:rsidRDefault="004709C9" w:rsidP="004709C9">
          <w:pPr>
            <w:pStyle w:val="EB1027F81BB94CD8BB15FC6C6C7D50CF"/>
          </w:pPr>
          <w:r>
            <w:rPr>
              <w:color w:val="002456"/>
            </w:rPr>
            <w:t>Enter Text</w:t>
          </w:r>
        </w:p>
      </w:docPartBody>
    </w:docPart>
    <w:docPart>
      <w:docPartPr>
        <w:name w:val="8BB1C9A17EA34CA58DF722F02E207094"/>
        <w:category>
          <w:name w:val="General"/>
          <w:gallery w:val="placeholder"/>
        </w:category>
        <w:types>
          <w:type w:val="bbPlcHdr"/>
        </w:types>
        <w:behaviors>
          <w:behavior w:val="content"/>
        </w:behaviors>
        <w:guid w:val="{5BE1FCB8-75B4-4F2B-BC4D-2ED2E6DB67DE}"/>
      </w:docPartPr>
      <w:docPartBody>
        <w:p w:rsidR="006C4269" w:rsidRDefault="004709C9" w:rsidP="004709C9">
          <w:pPr>
            <w:pStyle w:val="8BB1C9A17EA34CA58DF722F02E207094"/>
          </w:pPr>
          <w:r>
            <w:rPr>
              <w:color w:val="002456"/>
            </w:rPr>
            <w:t>Enter Text</w:t>
          </w:r>
        </w:p>
      </w:docPartBody>
    </w:docPart>
    <w:docPart>
      <w:docPartPr>
        <w:name w:val="F725F015A5D44BA195A5A2FBECB82DB4"/>
        <w:category>
          <w:name w:val="General"/>
          <w:gallery w:val="placeholder"/>
        </w:category>
        <w:types>
          <w:type w:val="bbPlcHdr"/>
        </w:types>
        <w:behaviors>
          <w:behavior w:val="content"/>
        </w:behaviors>
        <w:guid w:val="{7FD108EC-0F48-4D89-8814-C52EF4EAF6AB}"/>
      </w:docPartPr>
      <w:docPartBody>
        <w:p w:rsidR="006C4269" w:rsidRDefault="004709C9" w:rsidP="004709C9">
          <w:pPr>
            <w:pStyle w:val="F725F015A5D44BA195A5A2FBECB82DB4"/>
          </w:pPr>
          <w:r>
            <w:rPr>
              <w:color w:val="002456"/>
            </w:rPr>
            <w:t>Enter Text</w:t>
          </w:r>
        </w:p>
      </w:docPartBody>
    </w:docPart>
    <w:docPart>
      <w:docPartPr>
        <w:name w:val="574369FC7E4743549E61CC8593EB4A3D"/>
        <w:category>
          <w:name w:val="General"/>
          <w:gallery w:val="placeholder"/>
        </w:category>
        <w:types>
          <w:type w:val="bbPlcHdr"/>
        </w:types>
        <w:behaviors>
          <w:behavior w:val="content"/>
        </w:behaviors>
        <w:guid w:val="{A1292EA7-5E06-49CB-B992-1A210154CF7D}"/>
      </w:docPartPr>
      <w:docPartBody>
        <w:p w:rsidR="006C4269" w:rsidRDefault="004709C9" w:rsidP="004709C9">
          <w:pPr>
            <w:pStyle w:val="574369FC7E4743549E61CC8593EB4A3D"/>
          </w:pPr>
          <w:r>
            <w:rPr>
              <w:color w:val="002456"/>
            </w:rPr>
            <w:t>Enter Text</w:t>
          </w:r>
        </w:p>
      </w:docPartBody>
    </w:docPart>
    <w:docPart>
      <w:docPartPr>
        <w:name w:val="6F8058C469524AEDB5205423E49CC1F1"/>
        <w:category>
          <w:name w:val="General"/>
          <w:gallery w:val="placeholder"/>
        </w:category>
        <w:types>
          <w:type w:val="bbPlcHdr"/>
        </w:types>
        <w:behaviors>
          <w:behavior w:val="content"/>
        </w:behaviors>
        <w:guid w:val="{48B3B4E7-F145-46AE-B4A4-A239876FD08E}"/>
      </w:docPartPr>
      <w:docPartBody>
        <w:p w:rsidR="006C4269" w:rsidRDefault="004709C9" w:rsidP="004709C9">
          <w:pPr>
            <w:pStyle w:val="6F8058C469524AEDB5205423E49CC1F1"/>
          </w:pPr>
          <w:r>
            <w:rPr>
              <w:rStyle w:val="PlaceholderText"/>
              <w:color w:val="002456"/>
            </w:rPr>
            <w:t>Select</w:t>
          </w:r>
          <w:r w:rsidRPr="00DF763D">
            <w:rPr>
              <w:rStyle w:val="PlaceholderText"/>
              <w:color w:val="002456"/>
            </w:rPr>
            <w:t xml:space="preserve"> Date</w:t>
          </w:r>
        </w:p>
      </w:docPartBody>
    </w:docPart>
    <w:docPart>
      <w:docPartPr>
        <w:name w:val="5C4D999EB9C94D55B4CA0FCA113FD4F4"/>
        <w:category>
          <w:name w:val="General"/>
          <w:gallery w:val="placeholder"/>
        </w:category>
        <w:types>
          <w:type w:val="bbPlcHdr"/>
        </w:types>
        <w:behaviors>
          <w:behavior w:val="content"/>
        </w:behaviors>
        <w:guid w:val="{9BFA678C-D5D2-4DEA-B757-61170DF7DDE8}"/>
      </w:docPartPr>
      <w:docPartBody>
        <w:p w:rsidR="006C4269" w:rsidRDefault="004709C9" w:rsidP="004709C9">
          <w:pPr>
            <w:pStyle w:val="5C4D999EB9C94D55B4CA0FCA113FD4F4"/>
          </w:pPr>
          <w:r>
            <w:rPr>
              <w:color w:val="002456"/>
            </w:rPr>
            <w:t>Enter Text</w:t>
          </w:r>
        </w:p>
      </w:docPartBody>
    </w:docPart>
    <w:docPart>
      <w:docPartPr>
        <w:name w:val="615EFA79D491488FA246A55B9A200867"/>
        <w:category>
          <w:name w:val="General"/>
          <w:gallery w:val="placeholder"/>
        </w:category>
        <w:types>
          <w:type w:val="bbPlcHdr"/>
        </w:types>
        <w:behaviors>
          <w:behavior w:val="content"/>
        </w:behaviors>
        <w:guid w:val="{A2720111-1049-4864-9917-8E9E588A6F30}"/>
      </w:docPartPr>
      <w:docPartBody>
        <w:p w:rsidR="006C4269" w:rsidRDefault="004709C9" w:rsidP="004709C9">
          <w:pPr>
            <w:pStyle w:val="615EFA79D491488FA246A55B9A200867"/>
          </w:pPr>
          <w:r>
            <w:rPr>
              <w:color w:val="002456"/>
            </w:rPr>
            <w:t>Enter Text</w:t>
          </w:r>
        </w:p>
      </w:docPartBody>
    </w:docPart>
    <w:docPart>
      <w:docPartPr>
        <w:name w:val="5BEB2294DA6D4706AEDA7A301D52D64F"/>
        <w:category>
          <w:name w:val="General"/>
          <w:gallery w:val="placeholder"/>
        </w:category>
        <w:types>
          <w:type w:val="bbPlcHdr"/>
        </w:types>
        <w:behaviors>
          <w:behavior w:val="content"/>
        </w:behaviors>
        <w:guid w:val="{BC5FE355-7870-4D1B-A7CD-DCFA236B6694}"/>
      </w:docPartPr>
      <w:docPartBody>
        <w:p w:rsidR="006C4269" w:rsidRDefault="004709C9" w:rsidP="004709C9">
          <w:pPr>
            <w:pStyle w:val="5BEB2294DA6D4706AEDA7A301D52D64F"/>
          </w:pPr>
          <w:r>
            <w:rPr>
              <w:color w:val="002456"/>
            </w:rPr>
            <w:t>Enter Text</w:t>
          </w:r>
        </w:p>
      </w:docPartBody>
    </w:docPart>
    <w:docPart>
      <w:docPartPr>
        <w:name w:val="70A7F7164552408FA8EACB5405F1DF15"/>
        <w:category>
          <w:name w:val="General"/>
          <w:gallery w:val="placeholder"/>
        </w:category>
        <w:types>
          <w:type w:val="bbPlcHdr"/>
        </w:types>
        <w:behaviors>
          <w:behavior w:val="content"/>
        </w:behaviors>
        <w:guid w:val="{E25EBC9B-D9D7-450A-8F83-728202ADDE0C}"/>
      </w:docPartPr>
      <w:docPartBody>
        <w:p w:rsidR="006C4269" w:rsidRDefault="004709C9" w:rsidP="004709C9">
          <w:pPr>
            <w:pStyle w:val="70A7F7164552408FA8EACB5405F1DF15"/>
          </w:pPr>
          <w:r>
            <w:rPr>
              <w:color w:val="002456"/>
            </w:rPr>
            <w:t>Enter Text</w:t>
          </w:r>
        </w:p>
      </w:docPartBody>
    </w:docPart>
    <w:docPart>
      <w:docPartPr>
        <w:name w:val="FCB3669D75654F8CAC8BC26768A91A0B"/>
        <w:category>
          <w:name w:val="General"/>
          <w:gallery w:val="placeholder"/>
        </w:category>
        <w:types>
          <w:type w:val="bbPlcHdr"/>
        </w:types>
        <w:behaviors>
          <w:behavior w:val="content"/>
        </w:behaviors>
        <w:guid w:val="{D0D19882-AE70-40BF-99A3-D5885D50D08C}"/>
      </w:docPartPr>
      <w:docPartBody>
        <w:p w:rsidR="006C4269" w:rsidRDefault="004709C9" w:rsidP="004709C9">
          <w:pPr>
            <w:pStyle w:val="FCB3669D75654F8CAC8BC26768A91A0B"/>
          </w:pPr>
          <w:r>
            <w:rPr>
              <w:rStyle w:val="PlaceholderText"/>
              <w:color w:val="002456"/>
            </w:rPr>
            <w:t>Select</w:t>
          </w:r>
          <w:r w:rsidRPr="00DF763D">
            <w:rPr>
              <w:rStyle w:val="PlaceholderText"/>
              <w:color w:val="002456"/>
            </w:rPr>
            <w:t xml:space="preserve"> Date</w:t>
          </w:r>
        </w:p>
      </w:docPartBody>
    </w:docPart>
    <w:docPart>
      <w:docPartPr>
        <w:name w:val="C9A7CD0933024B18B41EE616D062ED29"/>
        <w:category>
          <w:name w:val="General"/>
          <w:gallery w:val="placeholder"/>
        </w:category>
        <w:types>
          <w:type w:val="bbPlcHdr"/>
        </w:types>
        <w:behaviors>
          <w:behavior w:val="content"/>
        </w:behaviors>
        <w:guid w:val="{28B66B10-9F3E-4BA2-A1D0-E89434D2ACCD}"/>
      </w:docPartPr>
      <w:docPartBody>
        <w:p w:rsidR="006C4269" w:rsidRDefault="004709C9" w:rsidP="004709C9">
          <w:pPr>
            <w:pStyle w:val="C9A7CD0933024B18B41EE616D062ED29"/>
          </w:pPr>
          <w:r>
            <w:rPr>
              <w:color w:val="002456"/>
            </w:rPr>
            <w:t>Enter Text</w:t>
          </w:r>
        </w:p>
      </w:docPartBody>
    </w:docPart>
    <w:docPart>
      <w:docPartPr>
        <w:name w:val="0720A222B5F5489B81A0458FE6F4ACDE"/>
        <w:category>
          <w:name w:val="General"/>
          <w:gallery w:val="placeholder"/>
        </w:category>
        <w:types>
          <w:type w:val="bbPlcHdr"/>
        </w:types>
        <w:behaviors>
          <w:behavior w:val="content"/>
        </w:behaviors>
        <w:guid w:val="{31F02435-E107-4AE9-985C-30951301CF68}"/>
      </w:docPartPr>
      <w:docPartBody>
        <w:p w:rsidR="006C4269" w:rsidRDefault="004709C9" w:rsidP="004709C9">
          <w:pPr>
            <w:pStyle w:val="0720A222B5F5489B81A0458FE6F4ACDE"/>
          </w:pPr>
          <w:r>
            <w:rPr>
              <w:color w:val="002456"/>
            </w:rPr>
            <w:t>Enter Text</w:t>
          </w:r>
        </w:p>
      </w:docPartBody>
    </w:docPart>
    <w:docPart>
      <w:docPartPr>
        <w:name w:val="8B631DE378024FB185DD0CF41D3A3D6C"/>
        <w:category>
          <w:name w:val="General"/>
          <w:gallery w:val="placeholder"/>
        </w:category>
        <w:types>
          <w:type w:val="bbPlcHdr"/>
        </w:types>
        <w:behaviors>
          <w:behavior w:val="content"/>
        </w:behaviors>
        <w:guid w:val="{BBE6E29E-5BC5-4252-A1CA-496D7FD68F33}"/>
      </w:docPartPr>
      <w:docPartBody>
        <w:p w:rsidR="006C4269" w:rsidRDefault="004709C9" w:rsidP="004709C9">
          <w:pPr>
            <w:pStyle w:val="8B631DE378024FB185DD0CF41D3A3D6C"/>
          </w:pPr>
          <w:r>
            <w:rPr>
              <w:color w:val="002456"/>
            </w:rPr>
            <w:t>Enter Text</w:t>
          </w:r>
        </w:p>
      </w:docPartBody>
    </w:docPart>
    <w:docPart>
      <w:docPartPr>
        <w:name w:val="C6211954B92B4231AD556EA48109CA41"/>
        <w:category>
          <w:name w:val="General"/>
          <w:gallery w:val="placeholder"/>
        </w:category>
        <w:types>
          <w:type w:val="bbPlcHdr"/>
        </w:types>
        <w:behaviors>
          <w:behavior w:val="content"/>
        </w:behaviors>
        <w:guid w:val="{E861634B-6FF7-4C5B-8D65-C660693D0DAD}"/>
      </w:docPartPr>
      <w:docPartBody>
        <w:p w:rsidR="006C4269" w:rsidRDefault="004709C9" w:rsidP="004709C9">
          <w:pPr>
            <w:pStyle w:val="C6211954B92B4231AD556EA48109CA41"/>
          </w:pPr>
          <w:r>
            <w:rPr>
              <w:color w:val="002456"/>
            </w:rPr>
            <w:t>Enter Text</w:t>
          </w:r>
        </w:p>
      </w:docPartBody>
    </w:docPart>
    <w:docPart>
      <w:docPartPr>
        <w:name w:val="537B82B97F0C464E8B5255A282F20096"/>
        <w:category>
          <w:name w:val="General"/>
          <w:gallery w:val="placeholder"/>
        </w:category>
        <w:types>
          <w:type w:val="bbPlcHdr"/>
        </w:types>
        <w:behaviors>
          <w:behavior w:val="content"/>
        </w:behaviors>
        <w:guid w:val="{6AB7D8A1-0137-40C5-B42B-2A8966841483}"/>
      </w:docPartPr>
      <w:docPartBody>
        <w:p w:rsidR="006C4269" w:rsidRDefault="004709C9" w:rsidP="004709C9">
          <w:pPr>
            <w:pStyle w:val="537B82B97F0C464E8B5255A282F20096"/>
          </w:pPr>
          <w:r>
            <w:rPr>
              <w:rStyle w:val="PlaceholderText"/>
              <w:color w:val="002456"/>
            </w:rPr>
            <w:t>Select</w:t>
          </w:r>
          <w:r w:rsidRPr="00DF763D">
            <w:rPr>
              <w:rStyle w:val="PlaceholderText"/>
              <w:color w:val="002456"/>
            </w:rPr>
            <w:t xml:space="preserve"> Date</w:t>
          </w:r>
        </w:p>
      </w:docPartBody>
    </w:docPart>
    <w:docPart>
      <w:docPartPr>
        <w:name w:val="128414E8D1E44B638B2E4F2D766DE9C5"/>
        <w:category>
          <w:name w:val="General"/>
          <w:gallery w:val="placeholder"/>
        </w:category>
        <w:types>
          <w:type w:val="bbPlcHdr"/>
        </w:types>
        <w:behaviors>
          <w:behavior w:val="content"/>
        </w:behaviors>
        <w:guid w:val="{2196D820-CF85-480F-A638-F661F29C97D3}"/>
      </w:docPartPr>
      <w:docPartBody>
        <w:p w:rsidR="006C4269" w:rsidRDefault="004709C9" w:rsidP="004709C9">
          <w:pPr>
            <w:pStyle w:val="128414E8D1E44B638B2E4F2D766DE9C5"/>
          </w:pPr>
          <w:r>
            <w:rPr>
              <w:color w:val="002456"/>
            </w:rPr>
            <w:t>Enter Text</w:t>
          </w:r>
        </w:p>
      </w:docPartBody>
    </w:docPart>
    <w:docPart>
      <w:docPartPr>
        <w:name w:val="79AF34E1075C4D22A66527C18ED97336"/>
        <w:category>
          <w:name w:val="General"/>
          <w:gallery w:val="placeholder"/>
        </w:category>
        <w:types>
          <w:type w:val="bbPlcHdr"/>
        </w:types>
        <w:behaviors>
          <w:behavior w:val="content"/>
        </w:behaviors>
        <w:guid w:val="{3A592879-85A3-479C-AF7D-31D155BD7632}"/>
      </w:docPartPr>
      <w:docPartBody>
        <w:p w:rsidR="006C4269" w:rsidRDefault="004709C9" w:rsidP="004709C9">
          <w:pPr>
            <w:pStyle w:val="79AF34E1075C4D22A66527C18ED97336"/>
          </w:pPr>
          <w:r>
            <w:rPr>
              <w:color w:val="002456"/>
            </w:rPr>
            <w:t>Enter Text</w:t>
          </w:r>
        </w:p>
      </w:docPartBody>
    </w:docPart>
    <w:docPart>
      <w:docPartPr>
        <w:name w:val="B4992AC62FD54A8897C33D21FF9EFABA"/>
        <w:category>
          <w:name w:val="General"/>
          <w:gallery w:val="placeholder"/>
        </w:category>
        <w:types>
          <w:type w:val="bbPlcHdr"/>
        </w:types>
        <w:behaviors>
          <w:behavior w:val="content"/>
        </w:behaviors>
        <w:guid w:val="{E3A1EBCE-E02A-4AEF-8373-7B63ABA4789A}"/>
      </w:docPartPr>
      <w:docPartBody>
        <w:p w:rsidR="006C4269" w:rsidRDefault="004709C9" w:rsidP="004709C9">
          <w:pPr>
            <w:pStyle w:val="B4992AC62FD54A8897C33D21FF9EFABA"/>
          </w:pPr>
          <w:r>
            <w:rPr>
              <w:color w:val="002456"/>
            </w:rPr>
            <w:t>Enter Text</w:t>
          </w:r>
        </w:p>
      </w:docPartBody>
    </w:docPart>
    <w:docPart>
      <w:docPartPr>
        <w:name w:val="2595C73F6D5B4B448A72BE2EA18A5C89"/>
        <w:category>
          <w:name w:val="General"/>
          <w:gallery w:val="placeholder"/>
        </w:category>
        <w:types>
          <w:type w:val="bbPlcHdr"/>
        </w:types>
        <w:behaviors>
          <w:behavior w:val="content"/>
        </w:behaviors>
        <w:guid w:val="{E4AE4592-872A-4421-8BAF-9A5F3BF57995}"/>
      </w:docPartPr>
      <w:docPartBody>
        <w:p w:rsidR="006C4269" w:rsidRDefault="004709C9" w:rsidP="004709C9">
          <w:pPr>
            <w:pStyle w:val="2595C73F6D5B4B448A72BE2EA18A5C89"/>
          </w:pPr>
          <w:r>
            <w:rPr>
              <w:color w:val="002456"/>
            </w:rPr>
            <w:t>Enter Text</w:t>
          </w:r>
        </w:p>
      </w:docPartBody>
    </w:docPart>
    <w:docPart>
      <w:docPartPr>
        <w:name w:val="851356D517A6440A90A36BCFC1203FB6"/>
        <w:category>
          <w:name w:val="General"/>
          <w:gallery w:val="placeholder"/>
        </w:category>
        <w:types>
          <w:type w:val="bbPlcHdr"/>
        </w:types>
        <w:behaviors>
          <w:behavior w:val="content"/>
        </w:behaviors>
        <w:guid w:val="{70E47818-F51E-434A-A8DE-44BCB0EC214F}"/>
      </w:docPartPr>
      <w:docPartBody>
        <w:p w:rsidR="006C4269" w:rsidRDefault="004709C9" w:rsidP="004709C9">
          <w:pPr>
            <w:pStyle w:val="851356D517A6440A90A36BCFC1203FB6"/>
          </w:pPr>
          <w:r>
            <w:rPr>
              <w:rStyle w:val="PlaceholderText"/>
              <w:color w:val="002456"/>
            </w:rPr>
            <w:t>Select</w:t>
          </w:r>
          <w:r w:rsidRPr="00DF763D">
            <w:rPr>
              <w:rStyle w:val="PlaceholderText"/>
              <w:color w:val="002456"/>
            </w:rPr>
            <w:t xml:space="preserve"> Date</w:t>
          </w:r>
        </w:p>
      </w:docPartBody>
    </w:docPart>
    <w:docPart>
      <w:docPartPr>
        <w:name w:val="59C68DBDC3B74DDD9FE58A9746A63DE6"/>
        <w:category>
          <w:name w:val="General"/>
          <w:gallery w:val="placeholder"/>
        </w:category>
        <w:types>
          <w:type w:val="bbPlcHdr"/>
        </w:types>
        <w:behaviors>
          <w:behavior w:val="content"/>
        </w:behaviors>
        <w:guid w:val="{3BA48491-F14D-408F-9E74-115B9ED445CD}"/>
      </w:docPartPr>
      <w:docPartBody>
        <w:p w:rsidR="006C4269" w:rsidRDefault="004709C9" w:rsidP="004709C9">
          <w:pPr>
            <w:pStyle w:val="59C68DBDC3B74DDD9FE58A9746A63DE6"/>
          </w:pPr>
          <w:r>
            <w:rPr>
              <w:color w:val="002456"/>
            </w:rPr>
            <w:t>Enter Text</w:t>
          </w:r>
        </w:p>
      </w:docPartBody>
    </w:docPart>
    <w:docPart>
      <w:docPartPr>
        <w:name w:val="0F0A382172FC498F92C756096E462B26"/>
        <w:category>
          <w:name w:val="General"/>
          <w:gallery w:val="placeholder"/>
        </w:category>
        <w:types>
          <w:type w:val="bbPlcHdr"/>
        </w:types>
        <w:behaviors>
          <w:behavior w:val="content"/>
        </w:behaviors>
        <w:guid w:val="{EB7A6924-30C9-4813-BC07-8C909BD78712}"/>
      </w:docPartPr>
      <w:docPartBody>
        <w:p w:rsidR="006C4269" w:rsidRDefault="004709C9" w:rsidP="004709C9">
          <w:pPr>
            <w:pStyle w:val="0F0A382172FC498F92C756096E462B26"/>
          </w:pPr>
          <w:r>
            <w:rPr>
              <w:color w:val="002456"/>
            </w:rPr>
            <w:t>Enter Text</w:t>
          </w:r>
        </w:p>
      </w:docPartBody>
    </w:docPart>
    <w:docPart>
      <w:docPartPr>
        <w:name w:val="06B109B2516742FDA6585C8498456C67"/>
        <w:category>
          <w:name w:val="General"/>
          <w:gallery w:val="placeholder"/>
        </w:category>
        <w:types>
          <w:type w:val="bbPlcHdr"/>
        </w:types>
        <w:behaviors>
          <w:behavior w:val="content"/>
        </w:behaviors>
        <w:guid w:val="{E3C6530A-F621-42FA-B7BA-844792945869}"/>
      </w:docPartPr>
      <w:docPartBody>
        <w:p w:rsidR="006C4269" w:rsidRDefault="004709C9" w:rsidP="004709C9">
          <w:pPr>
            <w:pStyle w:val="06B109B2516742FDA6585C8498456C67"/>
          </w:pPr>
          <w:r>
            <w:rPr>
              <w:color w:val="002456"/>
            </w:rPr>
            <w:t>Enter Text</w:t>
          </w:r>
        </w:p>
      </w:docPartBody>
    </w:docPart>
    <w:docPart>
      <w:docPartPr>
        <w:name w:val="1F955263D0204F94AF0B27043028C8BB"/>
        <w:category>
          <w:name w:val="General"/>
          <w:gallery w:val="placeholder"/>
        </w:category>
        <w:types>
          <w:type w:val="bbPlcHdr"/>
        </w:types>
        <w:behaviors>
          <w:behavior w:val="content"/>
        </w:behaviors>
        <w:guid w:val="{E66872FB-6AEC-4639-AEFE-9B889E9E46A5}"/>
      </w:docPartPr>
      <w:docPartBody>
        <w:p w:rsidR="006C4269" w:rsidRDefault="004709C9" w:rsidP="004709C9">
          <w:pPr>
            <w:pStyle w:val="1F955263D0204F94AF0B27043028C8BB"/>
          </w:pPr>
          <w:r>
            <w:rPr>
              <w:color w:val="002456"/>
            </w:rPr>
            <w:t>Enter Text</w:t>
          </w:r>
        </w:p>
      </w:docPartBody>
    </w:docPart>
    <w:docPart>
      <w:docPartPr>
        <w:name w:val="6BC1C9D492074CBE9C130919F9D77F53"/>
        <w:category>
          <w:name w:val="General"/>
          <w:gallery w:val="placeholder"/>
        </w:category>
        <w:types>
          <w:type w:val="bbPlcHdr"/>
        </w:types>
        <w:behaviors>
          <w:behavior w:val="content"/>
        </w:behaviors>
        <w:guid w:val="{2CD8B128-9205-4D51-BC93-DB3DB7132F6A}"/>
      </w:docPartPr>
      <w:docPartBody>
        <w:p w:rsidR="006C4269" w:rsidRDefault="004709C9" w:rsidP="004709C9">
          <w:pPr>
            <w:pStyle w:val="6BC1C9D492074CBE9C130919F9D77F53"/>
          </w:pPr>
          <w:r>
            <w:rPr>
              <w:rStyle w:val="PlaceholderText"/>
              <w:color w:val="002456"/>
            </w:rPr>
            <w:t>Select</w:t>
          </w:r>
          <w:r w:rsidRPr="00DF763D">
            <w:rPr>
              <w:rStyle w:val="PlaceholderText"/>
              <w:color w:val="002456"/>
            </w:rPr>
            <w:t xml:space="preserve"> Date</w:t>
          </w:r>
        </w:p>
      </w:docPartBody>
    </w:docPart>
    <w:docPart>
      <w:docPartPr>
        <w:name w:val="AC97459B31DC45FA9E2A666D3E164F91"/>
        <w:category>
          <w:name w:val="General"/>
          <w:gallery w:val="placeholder"/>
        </w:category>
        <w:types>
          <w:type w:val="bbPlcHdr"/>
        </w:types>
        <w:behaviors>
          <w:behavior w:val="content"/>
        </w:behaviors>
        <w:guid w:val="{0551B567-A3A8-45A7-AE4D-273F0376DC4D}"/>
      </w:docPartPr>
      <w:docPartBody>
        <w:p w:rsidR="006C4269" w:rsidRDefault="004709C9" w:rsidP="004709C9">
          <w:pPr>
            <w:pStyle w:val="AC97459B31DC45FA9E2A666D3E164F91"/>
          </w:pPr>
          <w:r>
            <w:rPr>
              <w:color w:val="002456"/>
            </w:rPr>
            <w:t>Enter Text</w:t>
          </w:r>
        </w:p>
      </w:docPartBody>
    </w:docPart>
    <w:docPart>
      <w:docPartPr>
        <w:name w:val="F42533EDDF50433CBB6328DE12398605"/>
        <w:category>
          <w:name w:val="General"/>
          <w:gallery w:val="placeholder"/>
        </w:category>
        <w:types>
          <w:type w:val="bbPlcHdr"/>
        </w:types>
        <w:behaviors>
          <w:behavior w:val="content"/>
        </w:behaviors>
        <w:guid w:val="{C74A7319-66BA-48E5-8553-EC0302079713}"/>
      </w:docPartPr>
      <w:docPartBody>
        <w:p w:rsidR="006C4269" w:rsidRDefault="004709C9" w:rsidP="004709C9">
          <w:pPr>
            <w:pStyle w:val="F42533EDDF50433CBB6328DE12398605"/>
          </w:pPr>
          <w:r>
            <w:rPr>
              <w:color w:val="002456"/>
            </w:rPr>
            <w:t>Enter Text</w:t>
          </w:r>
        </w:p>
      </w:docPartBody>
    </w:docPart>
    <w:docPart>
      <w:docPartPr>
        <w:name w:val="994F0DBA01D444A4BE03C14944311F64"/>
        <w:category>
          <w:name w:val="General"/>
          <w:gallery w:val="placeholder"/>
        </w:category>
        <w:types>
          <w:type w:val="bbPlcHdr"/>
        </w:types>
        <w:behaviors>
          <w:behavior w:val="content"/>
        </w:behaviors>
        <w:guid w:val="{497363FC-EDE1-41C2-9785-4759A334579C}"/>
      </w:docPartPr>
      <w:docPartBody>
        <w:p w:rsidR="006C4269" w:rsidRDefault="004709C9" w:rsidP="004709C9">
          <w:pPr>
            <w:pStyle w:val="994F0DBA01D444A4BE03C14944311F64"/>
          </w:pPr>
          <w:r>
            <w:rPr>
              <w:color w:val="002456"/>
            </w:rPr>
            <w:t>Enter Text</w:t>
          </w:r>
        </w:p>
      </w:docPartBody>
    </w:docPart>
    <w:docPart>
      <w:docPartPr>
        <w:name w:val="35FC2B2C850D4BE28CD783F5FB67882B"/>
        <w:category>
          <w:name w:val="General"/>
          <w:gallery w:val="placeholder"/>
        </w:category>
        <w:types>
          <w:type w:val="bbPlcHdr"/>
        </w:types>
        <w:behaviors>
          <w:behavior w:val="content"/>
        </w:behaviors>
        <w:guid w:val="{C8087D22-837E-4B87-B98E-CDE3D492E5B7}"/>
      </w:docPartPr>
      <w:docPartBody>
        <w:p w:rsidR="006C4269" w:rsidRDefault="004709C9" w:rsidP="004709C9">
          <w:pPr>
            <w:pStyle w:val="35FC2B2C850D4BE28CD783F5FB67882B"/>
          </w:pPr>
          <w:r>
            <w:rPr>
              <w:color w:val="002456"/>
            </w:rPr>
            <w:t>Enter Text</w:t>
          </w:r>
        </w:p>
      </w:docPartBody>
    </w:docPart>
    <w:docPart>
      <w:docPartPr>
        <w:name w:val="F6C5F489812542FE8F7400845EC4FD40"/>
        <w:category>
          <w:name w:val="General"/>
          <w:gallery w:val="placeholder"/>
        </w:category>
        <w:types>
          <w:type w:val="bbPlcHdr"/>
        </w:types>
        <w:behaviors>
          <w:behavior w:val="content"/>
        </w:behaviors>
        <w:guid w:val="{746D6B34-4EE0-40EF-82FC-774D71878E68}"/>
      </w:docPartPr>
      <w:docPartBody>
        <w:p w:rsidR="006C4269" w:rsidRDefault="004709C9" w:rsidP="004709C9">
          <w:pPr>
            <w:pStyle w:val="F6C5F489812542FE8F7400845EC4FD40"/>
          </w:pPr>
          <w:r>
            <w:rPr>
              <w:rStyle w:val="PlaceholderText"/>
              <w:color w:val="002456"/>
            </w:rPr>
            <w:t>Select</w:t>
          </w:r>
          <w:r w:rsidRPr="00DF763D">
            <w:rPr>
              <w:rStyle w:val="PlaceholderText"/>
              <w:color w:val="002456"/>
            </w:rPr>
            <w:t xml:space="preserve"> Date</w:t>
          </w:r>
        </w:p>
      </w:docPartBody>
    </w:docPart>
    <w:docPart>
      <w:docPartPr>
        <w:name w:val="A60E00358FFC47D7981CEAA3C219C0E4"/>
        <w:category>
          <w:name w:val="General"/>
          <w:gallery w:val="placeholder"/>
        </w:category>
        <w:types>
          <w:type w:val="bbPlcHdr"/>
        </w:types>
        <w:behaviors>
          <w:behavior w:val="content"/>
        </w:behaviors>
        <w:guid w:val="{1E0D192A-356E-4C84-AD44-33D43F8DCBA0}"/>
      </w:docPartPr>
      <w:docPartBody>
        <w:p w:rsidR="006C4269" w:rsidRDefault="004709C9" w:rsidP="004709C9">
          <w:pPr>
            <w:pStyle w:val="A60E00358FFC47D7981CEAA3C219C0E4"/>
          </w:pPr>
          <w:r>
            <w:rPr>
              <w:color w:val="002456"/>
            </w:rPr>
            <w:t>Enter Text</w:t>
          </w:r>
        </w:p>
      </w:docPartBody>
    </w:docPart>
    <w:docPart>
      <w:docPartPr>
        <w:name w:val="0ED9C98EF1D54EB8828001E1D7DDC681"/>
        <w:category>
          <w:name w:val="General"/>
          <w:gallery w:val="placeholder"/>
        </w:category>
        <w:types>
          <w:type w:val="bbPlcHdr"/>
        </w:types>
        <w:behaviors>
          <w:behavior w:val="content"/>
        </w:behaviors>
        <w:guid w:val="{C690A104-53B5-4328-BA00-6538CF6D8F43}"/>
      </w:docPartPr>
      <w:docPartBody>
        <w:p w:rsidR="006C4269" w:rsidRDefault="004709C9" w:rsidP="004709C9">
          <w:pPr>
            <w:pStyle w:val="0ED9C98EF1D54EB8828001E1D7DDC681"/>
          </w:pPr>
          <w:r>
            <w:rPr>
              <w:color w:val="002456"/>
            </w:rPr>
            <w:t>Enter Text</w:t>
          </w:r>
        </w:p>
      </w:docPartBody>
    </w:docPart>
    <w:docPart>
      <w:docPartPr>
        <w:name w:val="0AA6909C091241E3A350F937FBDC86AC"/>
        <w:category>
          <w:name w:val="General"/>
          <w:gallery w:val="placeholder"/>
        </w:category>
        <w:types>
          <w:type w:val="bbPlcHdr"/>
        </w:types>
        <w:behaviors>
          <w:behavior w:val="content"/>
        </w:behaviors>
        <w:guid w:val="{E0372A67-0A52-46E2-8B21-081EB3CC2EEB}"/>
      </w:docPartPr>
      <w:docPartBody>
        <w:p w:rsidR="006C4269" w:rsidRDefault="004709C9" w:rsidP="004709C9">
          <w:pPr>
            <w:pStyle w:val="0AA6909C091241E3A350F937FBDC86AC"/>
          </w:pPr>
          <w:r>
            <w:rPr>
              <w:color w:val="002456"/>
            </w:rPr>
            <w:t>Enter Text</w:t>
          </w:r>
        </w:p>
      </w:docPartBody>
    </w:docPart>
    <w:docPart>
      <w:docPartPr>
        <w:name w:val="22F1547985FA4EC6A9804281BBF7DA7C"/>
        <w:category>
          <w:name w:val="General"/>
          <w:gallery w:val="placeholder"/>
        </w:category>
        <w:types>
          <w:type w:val="bbPlcHdr"/>
        </w:types>
        <w:behaviors>
          <w:behavior w:val="content"/>
        </w:behaviors>
        <w:guid w:val="{0DE85202-533C-4F91-9681-64AAEC4F635A}"/>
      </w:docPartPr>
      <w:docPartBody>
        <w:p w:rsidR="006C4269" w:rsidRDefault="004709C9" w:rsidP="004709C9">
          <w:pPr>
            <w:pStyle w:val="22F1547985FA4EC6A9804281BBF7DA7C"/>
          </w:pPr>
          <w:r>
            <w:rPr>
              <w:color w:val="002456"/>
            </w:rPr>
            <w:t>Enter Text</w:t>
          </w:r>
        </w:p>
      </w:docPartBody>
    </w:docPart>
    <w:docPart>
      <w:docPartPr>
        <w:name w:val="3FE097B85E13482FB98B01395D4F69E3"/>
        <w:category>
          <w:name w:val="General"/>
          <w:gallery w:val="placeholder"/>
        </w:category>
        <w:types>
          <w:type w:val="bbPlcHdr"/>
        </w:types>
        <w:behaviors>
          <w:behavior w:val="content"/>
        </w:behaviors>
        <w:guid w:val="{5BC9A158-C708-4F57-98C0-328792EA7080}"/>
      </w:docPartPr>
      <w:docPartBody>
        <w:p w:rsidR="006C4269" w:rsidRDefault="004709C9" w:rsidP="004709C9">
          <w:pPr>
            <w:pStyle w:val="3FE097B85E13482FB98B01395D4F69E3"/>
          </w:pPr>
          <w:r>
            <w:rPr>
              <w:rStyle w:val="PlaceholderText"/>
              <w:color w:val="002456"/>
            </w:rPr>
            <w:t>Select</w:t>
          </w:r>
          <w:r w:rsidRPr="00DF763D">
            <w:rPr>
              <w:rStyle w:val="PlaceholderText"/>
              <w:color w:val="002456"/>
            </w:rPr>
            <w:t xml:space="preserve"> Date</w:t>
          </w:r>
        </w:p>
      </w:docPartBody>
    </w:docPart>
    <w:docPart>
      <w:docPartPr>
        <w:name w:val="0066669D5EAD46F280650336E5773A99"/>
        <w:category>
          <w:name w:val="General"/>
          <w:gallery w:val="placeholder"/>
        </w:category>
        <w:types>
          <w:type w:val="bbPlcHdr"/>
        </w:types>
        <w:behaviors>
          <w:behavior w:val="content"/>
        </w:behaviors>
        <w:guid w:val="{99A37E38-D172-4894-B66A-EF89645EBB9F}"/>
      </w:docPartPr>
      <w:docPartBody>
        <w:p w:rsidR="006C4269" w:rsidRDefault="004709C9" w:rsidP="004709C9">
          <w:pPr>
            <w:pStyle w:val="0066669D5EAD46F280650336E5773A99"/>
          </w:pPr>
          <w:r>
            <w:rPr>
              <w:color w:val="002456"/>
            </w:rPr>
            <w:t>Enter Text</w:t>
          </w:r>
        </w:p>
      </w:docPartBody>
    </w:docPart>
    <w:docPart>
      <w:docPartPr>
        <w:name w:val="EB54C791FEA342CB8867FC9A290B6775"/>
        <w:category>
          <w:name w:val="General"/>
          <w:gallery w:val="placeholder"/>
        </w:category>
        <w:types>
          <w:type w:val="bbPlcHdr"/>
        </w:types>
        <w:behaviors>
          <w:behavior w:val="content"/>
        </w:behaviors>
        <w:guid w:val="{F8C3C184-DB0E-4311-A869-A7423A6375CC}"/>
      </w:docPartPr>
      <w:docPartBody>
        <w:p w:rsidR="006C4269" w:rsidRDefault="004709C9" w:rsidP="004709C9">
          <w:pPr>
            <w:pStyle w:val="EB54C791FEA342CB8867FC9A290B6775"/>
          </w:pPr>
          <w:r>
            <w:rPr>
              <w:color w:val="002456"/>
            </w:rPr>
            <w:t>Enter Text</w:t>
          </w:r>
        </w:p>
      </w:docPartBody>
    </w:docPart>
    <w:docPart>
      <w:docPartPr>
        <w:name w:val="EC7329C49EC540FC9679D36FA473C126"/>
        <w:category>
          <w:name w:val="General"/>
          <w:gallery w:val="placeholder"/>
        </w:category>
        <w:types>
          <w:type w:val="bbPlcHdr"/>
        </w:types>
        <w:behaviors>
          <w:behavior w:val="content"/>
        </w:behaviors>
        <w:guid w:val="{6DCDE14E-AAA2-4836-893D-DC1CD61E23A5}"/>
      </w:docPartPr>
      <w:docPartBody>
        <w:p w:rsidR="006C4269" w:rsidRDefault="004709C9" w:rsidP="004709C9">
          <w:pPr>
            <w:pStyle w:val="EC7329C49EC540FC9679D36FA473C126"/>
          </w:pPr>
          <w:r>
            <w:rPr>
              <w:color w:val="002456"/>
            </w:rPr>
            <w:t>Enter Text</w:t>
          </w:r>
        </w:p>
      </w:docPartBody>
    </w:docPart>
    <w:docPart>
      <w:docPartPr>
        <w:name w:val="F779E703351F40B79B1AA556B3AE7A9C"/>
        <w:category>
          <w:name w:val="General"/>
          <w:gallery w:val="placeholder"/>
        </w:category>
        <w:types>
          <w:type w:val="bbPlcHdr"/>
        </w:types>
        <w:behaviors>
          <w:behavior w:val="content"/>
        </w:behaviors>
        <w:guid w:val="{4AE5A7A7-979D-4F75-B628-A14C7901A623}"/>
      </w:docPartPr>
      <w:docPartBody>
        <w:p w:rsidR="006C4269" w:rsidRDefault="004709C9" w:rsidP="004709C9">
          <w:pPr>
            <w:pStyle w:val="F779E703351F40B79B1AA556B3AE7A9C"/>
          </w:pPr>
          <w:r>
            <w:rPr>
              <w:color w:val="002456"/>
            </w:rPr>
            <w:t>Enter Text</w:t>
          </w:r>
        </w:p>
      </w:docPartBody>
    </w:docPart>
    <w:docPart>
      <w:docPartPr>
        <w:name w:val="6ECB3F1EAD04493592498CF2FE019DA3"/>
        <w:category>
          <w:name w:val="General"/>
          <w:gallery w:val="placeholder"/>
        </w:category>
        <w:types>
          <w:type w:val="bbPlcHdr"/>
        </w:types>
        <w:behaviors>
          <w:behavior w:val="content"/>
        </w:behaviors>
        <w:guid w:val="{35C294C6-4DD4-4220-8C5F-AE870C16D678}"/>
      </w:docPartPr>
      <w:docPartBody>
        <w:p w:rsidR="006C4269" w:rsidRDefault="004709C9" w:rsidP="004709C9">
          <w:pPr>
            <w:pStyle w:val="6ECB3F1EAD04493592498CF2FE019DA3"/>
          </w:pPr>
          <w:r>
            <w:rPr>
              <w:rStyle w:val="PlaceholderText"/>
              <w:color w:val="002456"/>
            </w:rPr>
            <w:t>Select</w:t>
          </w:r>
          <w:r w:rsidRPr="00DF763D">
            <w:rPr>
              <w:rStyle w:val="PlaceholderText"/>
              <w:color w:val="002456"/>
            </w:rPr>
            <w:t xml:space="preserve"> Date</w:t>
          </w:r>
        </w:p>
      </w:docPartBody>
    </w:docPart>
    <w:docPart>
      <w:docPartPr>
        <w:name w:val="A33323E871574C7286199497F5A10516"/>
        <w:category>
          <w:name w:val="General"/>
          <w:gallery w:val="placeholder"/>
        </w:category>
        <w:types>
          <w:type w:val="bbPlcHdr"/>
        </w:types>
        <w:behaviors>
          <w:behavior w:val="content"/>
        </w:behaviors>
        <w:guid w:val="{CFC6AE5D-391B-4DF1-A598-10B7F86CD600}"/>
      </w:docPartPr>
      <w:docPartBody>
        <w:p w:rsidR="006C4269" w:rsidRDefault="004709C9" w:rsidP="004709C9">
          <w:pPr>
            <w:pStyle w:val="A33323E871574C7286199497F5A10516"/>
          </w:pPr>
          <w:r>
            <w:rPr>
              <w:color w:val="002456"/>
            </w:rPr>
            <w:t>Enter Text</w:t>
          </w:r>
        </w:p>
      </w:docPartBody>
    </w:docPart>
    <w:docPart>
      <w:docPartPr>
        <w:name w:val="55EF9901B41E40BAAA735E14BD68C4F2"/>
        <w:category>
          <w:name w:val="General"/>
          <w:gallery w:val="placeholder"/>
        </w:category>
        <w:types>
          <w:type w:val="bbPlcHdr"/>
        </w:types>
        <w:behaviors>
          <w:behavior w:val="content"/>
        </w:behaviors>
        <w:guid w:val="{38C509D7-EAAD-47D4-AF81-31C81B0E8504}"/>
      </w:docPartPr>
      <w:docPartBody>
        <w:p w:rsidR="006C4269" w:rsidRDefault="004709C9" w:rsidP="004709C9">
          <w:pPr>
            <w:pStyle w:val="55EF9901B41E40BAAA735E14BD68C4F2"/>
          </w:pPr>
          <w:r>
            <w:rPr>
              <w:color w:val="002456"/>
            </w:rPr>
            <w:t>Enter Text</w:t>
          </w:r>
        </w:p>
      </w:docPartBody>
    </w:docPart>
    <w:docPart>
      <w:docPartPr>
        <w:name w:val="7EF7D30E920B4A6699AA69E456A14950"/>
        <w:category>
          <w:name w:val="General"/>
          <w:gallery w:val="placeholder"/>
        </w:category>
        <w:types>
          <w:type w:val="bbPlcHdr"/>
        </w:types>
        <w:behaviors>
          <w:behavior w:val="content"/>
        </w:behaviors>
        <w:guid w:val="{8CA89D34-4C02-4D2B-8B66-C419F4E1BB8F}"/>
      </w:docPartPr>
      <w:docPartBody>
        <w:p w:rsidR="006C4269" w:rsidRDefault="004709C9" w:rsidP="004709C9">
          <w:pPr>
            <w:pStyle w:val="7EF7D30E920B4A6699AA69E456A14950"/>
          </w:pPr>
          <w:r>
            <w:rPr>
              <w:color w:val="002456"/>
            </w:rPr>
            <w:t>Enter Text</w:t>
          </w:r>
        </w:p>
      </w:docPartBody>
    </w:docPart>
    <w:docPart>
      <w:docPartPr>
        <w:name w:val="1E43E7611A864BCFA348B3093921CACF"/>
        <w:category>
          <w:name w:val="General"/>
          <w:gallery w:val="placeholder"/>
        </w:category>
        <w:types>
          <w:type w:val="bbPlcHdr"/>
        </w:types>
        <w:behaviors>
          <w:behavior w:val="content"/>
        </w:behaviors>
        <w:guid w:val="{578CFE22-E8B2-4CAA-9A5C-91C0F24C9F7E}"/>
      </w:docPartPr>
      <w:docPartBody>
        <w:p w:rsidR="006C4269" w:rsidRDefault="004709C9" w:rsidP="004709C9">
          <w:pPr>
            <w:pStyle w:val="1E43E7611A864BCFA348B3093921CACF"/>
          </w:pPr>
          <w:r>
            <w:rPr>
              <w:color w:val="002456"/>
            </w:rPr>
            <w:t>Enter Text</w:t>
          </w:r>
        </w:p>
      </w:docPartBody>
    </w:docPart>
    <w:docPart>
      <w:docPartPr>
        <w:name w:val="BFA2979E79D44D74A10C5C96B01D6C41"/>
        <w:category>
          <w:name w:val="General"/>
          <w:gallery w:val="placeholder"/>
        </w:category>
        <w:types>
          <w:type w:val="bbPlcHdr"/>
        </w:types>
        <w:behaviors>
          <w:behavior w:val="content"/>
        </w:behaviors>
        <w:guid w:val="{D8B0B1B6-18B1-464B-AF4B-77DE8CC39D0E}"/>
      </w:docPartPr>
      <w:docPartBody>
        <w:p w:rsidR="009B3081" w:rsidRDefault="00AF184F" w:rsidP="00AF184F">
          <w:pPr>
            <w:pStyle w:val="BFA2979E79D44D74A10C5C96B01D6C41"/>
          </w:pPr>
          <w:r>
            <w:rPr>
              <w:rStyle w:val="PlaceholderText"/>
              <w:color w:val="002456"/>
            </w:rPr>
            <w:t>Select</w:t>
          </w:r>
          <w:r w:rsidRPr="00DF763D">
            <w:rPr>
              <w:rStyle w:val="PlaceholderText"/>
              <w:color w:val="002456"/>
            </w:rPr>
            <w:t xml:space="preserve"> Date</w:t>
          </w:r>
        </w:p>
      </w:docPartBody>
    </w:docPart>
    <w:docPart>
      <w:docPartPr>
        <w:name w:val="48E5B9F180774130A3C90EBBEA3F347D"/>
        <w:category>
          <w:name w:val="General"/>
          <w:gallery w:val="placeholder"/>
        </w:category>
        <w:types>
          <w:type w:val="bbPlcHdr"/>
        </w:types>
        <w:behaviors>
          <w:behavior w:val="content"/>
        </w:behaviors>
        <w:guid w:val="{DE47FD1E-1683-422A-98D2-343B763D739C}"/>
      </w:docPartPr>
      <w:docPartBody>
        <w:p w:rsidR="009B3081" w:rsidRDefault="00AF184F" w:rsidP="00AF184F">
          <w:pPr>
            <w:pStyle w:val="48E5B9F180774130A3C90EBBEA3F347D"/>
          </w:pPr>
          <w:r>
            <w:rPr>
              <w:color w:val="002456"/>
            </w:rPr>
            <w:t>Enter Text</w:t>
          </w:r>
        </w:p>
      </w:docPartBody>
    </w:docPart>
    <w:docPart>
      <w:docPartPr>
        <w:name w:val="C4E02DD19F014BD18A1E6672CA2D9C82"/>
        <w:category>
          <w:name w:val="General"/>
          <w:gallery w:val="placeholder"/>
        </w:category>
        <w:types>
          <w:type w:val="bbPlcHdr"/>
        </w:types>
        <w:behaviors>
          <w:behavior w:val="content"/>
        </w:behaviors>
        <w:guid w:val="{136CD8D4-F9A8-4E93-BA8C-C40165280593}"/>
      </w:docPartPr>
      <w:docPartBody>
        <w:p w:rsidR="009B3081" w:rsidRDefault="00AF184F" w:rsidP="00AF184F">
          <w:pPr>
            <w:pStyle w:val="C4E02DD19F014BD18A1E6672CA2D9C82"/>
          </w:pPr>
          <w:r>
            <w:rPr>
              <w:color w:val="002456"/>
            </w:rPr>
            <w:t>Enter Text</w:t>
          </w:r>
        </w:p>
      </w:docPartBody>
    </w:docPart>
    <w:docPart>
      <w:docPartPr>
        <w:name w:val="2289B5BCCCF946968778AEC5F112CA5D"/>
        <w:category>
          <w:name w:val="General"/>
          <w:gallery w:val="placeholder"/>
        </w:category>
        <w:types>
          <w:type w:val="bbPlcHdr"/>
        </w:types>
        <w:behaviors>
          <w:behavior w:val="content"/>
        </w:behaviors>
        <w:guid w:val="{2C0092B6-96DD-437B-872D-3D800B530B6B}"/>
      </w:docPartPr>
      <w:docPartBody>
        <w:p w:rsidR="009B3081" w:rsidRDefault="00AF184F" w:rsidP="00AF184F">
          <w:pPr>
            <w:pStyle w:val="2289B5BCCCF946968778AEC5F112CA5D"/>
          </w:pPr>
          <w:r>
            <w:rPr>
              <w:color w:val="002456"/>
            </w:rPr>
            <w:t>Enter Text</w:t>
          </w:r>
        </w:p>
      </w:docPartBody>
    </w:docPart>
    <w:docPart>
      <w:docPartPr>
        <w:name w:val="C475A651B49D4FCAB4EB26D10275A4B5"/>
        <w:category>
          <w:name w:val="General"/>
          <w:gallery w:val="placeholder"/>
        </w:category>
        <w:types>
          <w:type w:val="bbPlcHdr"/>
        </w:types>
        <w:behaviors>
          <w:behavior w:val="content"/>
        </w:behaviors>
        <w:guid w:val="{D4B87976-8D49-4A6B-BE79-875C81E394CD}"/>
      </w:docPartPr>
      <w:docPartBody>
        <w:p w:rsidR="009B3081" w:rsidRDefault="00AF184F" w:rsidP="00AF184F">
          <w:pPr>
            <w:pStyle w:val="C475A651B49D4FCAB4EB26D10275A4B5"/>
          </w:pPr>
          <w:r>
            <w:rPr>
              <w:color w:val="002456"/>
            </w:rPr>
            <w:t>Enter Text</w:t>
          </w:r>
        </w:p>
      </w:docPartBody>
    </w:docPart>
    <w:docPart>
      <w:docPartPr>
        <w:name w:val="B311C039A082404B9D4584A3C66A60A4"/>
        <w:category>
          <w:name w:val="General"/>
          <w:gallery w:val="placeholder"/>
        </w:category>
        <w:types>
          <w:type w:val="bbPlcHdr"/>
        </w:types>
        <w:behaviors>
          <w:behavior w:val="content"/>
        </w:behaviors>
        <w:guid w:val="{320FD31B-7EBB-4286-BB05-6C7DF07EA165}"/>
      </w:docPartPr>
      <w:docPartBody>
        <w:p w:rsidR="009B3081" w:rsidRDefault="00AF184F" w:rsidP="00AF184F">
          <w:pPr>
            <w:pStyle w:val="B311C039A082404B9D4584A3C66A60A4"/>
          </w:pPr>
          <w:r>
            <w:rPr>
              <w:rStyle w:val="PlaceholderText"/>
              <w:color w:val="002456"/>
            </w:rPr>
            <w:t>Select</w:t>
          </w:r>
          <w:r w:rsidRPr="00DF763D">
            <w:rPr>
              <w:rStyle w:val="PlaceholderText"/>
              <w:color w:val="002456"/>
            </w:rPr>
            <w:t xml:space="preserve"> Date</w:t>
          </w:r>
        </w:p>
      </w:docPartBody>
    </w:docPart>
    <w:docPart>
      <w:docPartPr>
        <w:name w:val="87EECA9AF3284D2E9CEAE3B76F1B8C31"/>
        <w:category>
          <w:name w:val="General"/>
          <w:gallery w:val="placeholder"/>
        </w:category>
        <w:types>
          <w:type w:val="bbPlcHdr"/>
        </w:types>
        <w:behaviors>
          <w:behavior w:val="content"/>
        </w:behaviors>
        <w:guid w:val="{C528E757-FFCB-4CC2-BB73-0D5AA90627FC}"/>
      </w:docPartPr>
      <w:docPartBody>
        <w:p w:rsidR="009B3081" w:rsidRDefault="00AF184F" w:rsidP="00AF184F">
          <w:pPr>
            <w:pStyle w:val="87EECA9AF3284D2E9CEAE3B76F1B8C31"/>
          </w:pPr>
          <w:r>
            <w:rPr>
              <w:color w:val="002456"/>
            </w:rPr>
            <w:t>Enter Text</w:t>
          </w:r>
        </w:p>
      </w:docPartBody>
    </w:docPart>
    <w:docPart>
      <w:docPartPr>
        <w:name w:val="9BA1EA89A8D045A18E0F1C2D9C6E3D52"/>
        <w:category>
          <w:name w:val="General"/>
          <w:gallery w:val="placeholder"/>
        </w:category>
        <w:types>
          <w:type w:val="bbPlcHdr"/>
        </w:types>
        <w:behaviors>
          <w:behavior w:val="content"/>
        </w:behaviors>
        <w:guid w:val="{583C6408-7574-4D06-A3C1-833DDEC01415}"/>
      </w:docPartPr>
      <w:docPartBody>
        <w:p w:rsidR="009B3081" w:rsidRDefault="00AF184F" w:rsidP="00AF184F">
          <w:pPr>
            <w:pStyle w:val="9BA1EA89A8D045A18E0F1C2D9C6E3D52"/>
          </w:pPr>
          <w:r>
            <w:rPr>
              <w:color w:val="002456"/>
            </w:rPr>
            <w:t>Enter Text</w:t>
          </w:r>
        </w:p>
      </w:docPartBody>
    </w:docPart>
    <w:docPart>
      <w:docPartPr>
        <w:name w:val="CE0F99D303074AB79606662C869CC658"/>
        <w:category>
          <w:name w:val="General"/>
          <w:gallery w:val="placeholder"/>
        </w:category>
        <w:types>
          <w:type w:val="bbPlcHdr"/>
        </w:types>
        <w:behaviors>
          <w:behavior w:val="content"/>
        </w:behaviors>
        <w:guid w:val="{8BE6B7B5-298A-4227-9B1F-AAF1F41B2733}"/>
      </w:docPartPr>
      <w:docPartBody>
        <w:p w:rsidR="009B3081" w:rsidRDefault="00AF184F" w:rsidP="00AF184F">
          <w:pPr>
            <w:pStyle w:val="CE0F99D303074AB79606662C869CC658"/>
          </w:pPr>
          <w:r>
            <w:rPr>
              <w:color w:val="002456"/>
            </w:rPr>
            <w:t>Enter Text</w:t>
          </w:r>
        </w:p>
      </w:docPartBody>
    </w:docPart>
    <w:docPart>
      <w:docPartPr>
        <w:name w:val="B293D35ABF654E109E9FE01ABF15F230"/>
        <w:category>
          <w:name w:val="General"/>
          <w:gallery w:val="placeholder"/>
        </w:category>
        <w:types>
          <w:type w:val="bbPlcHdr"/>
        </w:types>
        <w:behaviors>
          <w:behavior w:val="content"/>
        </w:behaviors>
        <w:guid w:val="{7E85593E-96DB-4345-B99B-314D541EF9AA}"/>
      </w:docPartPr>
      <w:docPartBody>
        <w:p w:rsidR="009B3081" w:rsidRDefault="00AF184F" w:rsidP="00AF184F">
          <w:pPr>
            <w:pStyle w:val="B293D35ABF654E109E9FE01ABF15F230"/>
          </w:pPr>
          <w:r>
            <w:rPr>
              <w:color w:val="002456"/>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Light">
    <w:altName w:val="Cambria"/>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1"/>
    <w:rsid w:val="00056827"/>
    <w:rsid w:val="000A1DA3"/>
    <w:rsid w:val="00262936"/>
    <w:rsid w:val="002C1768"/>
    <w:rsid w:val="002E3B77"/>
    <w:rsid w:val="003F7186"/>
    <w:rsid w:val="004351D2"/>
    <w:rsid w:val="004709C9"/>
    <w:rsid w:val="005B1B67"/>
    <w:rsid w:val="006C4269"/>
    <w:rsid w:val="008C5DA9"/>
    <w:rsid w:val="00974D57"/>
    <w:rsid w:val="00980028"/>
    <w:rsid w:val="009B3081"/>
    <w:rsid w:val="00A162FA"/>
    <w:rsid w:val="00A3122C"/>
    <w:rsid w:val="00A9182D"/>
    <w:rsid w:val="00AB34F0"/>
    <w:rsid w:val="00AF184F"/>
    <w:rsid w:val="00C02B31"/>
    <w:rsid w:val="00D6018E"/>
    <w:rsid w:val="00DA1B14"/>
    <w:rsid w:val="00DA1CEA"/>
    <w:rsid w:val="00E225EC"/>
    <w:rsid w:val="00E72EFC"/>
    <w:rsid w:val="00F9007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84F"/>
    <w:rPr>
      <w:color w:val="595959" w:themeColor="text1" w:themeTint="A6"/>
    </w:rPr>
  </w:style>
  <w:style w:type="paragraph" w:customStyle="1" w:styleId="3688F3E0EF994D56AA3595D894D60BC120">
    <w:name w:val="3688F3E0EF994D56AA3595D894D60BC120"/>
    <w:rsid w:val="004351D2"/>
    <w:pPr>
      <w:spacing w:after="0" w:line="240" w:lineRule="auto"/>
    </w:pPr>
    <w:rPr>
      <w:lang w:eastAsia="ja-JP"/>
    </w:rPr>
  </w:style>
  <w:style w:type="paragraph" w:customStyle="1" w:styleId="BF38F53E2D8042F685771A354AA6768129">
    <w:name w:val="BF38F53E2D8042F685771A354AA6768129"/>
    <w:rsid w:val="004351D2"/>
    <w:pPr>
      <w:spacing w:after="0" w:line="240" w:lineRule="auto"/>
    </w:pPr>
    <w:rPr>
      <w:lang w:eastAsia="ja-JP"/>
    </w:rPr>
  </w:style>
  <w:style w:type="paragraph" w:customStyle="1" w:styleId="3865241336FC49CA8DD688D22F303A4E29">
    <w:name w:val="3865241336FC49CA8DD688D22F303A4E29"/>
    <w:rsid w:val="004351D2"/>
    <w:pPr>
      <w:spacing w:after="0" w:line="240" w:lineRule="auto"/>
    </w:pPr>
    <w:rPr>
      <w:lang w:eastAsia="ja-JP"/>
    </w:rPr>
  </w:style>
  <w:style w:type="paragraph" w:customStyle="1" w:styleId="6D158DDD367745529BBA9738CED56FFD">
    <w:name w:val="6D158DDD367745529BBA9738CED56FFD"/>
    <w:rsid w:val="004351D2"/>
  </w:style>
  <w:style w:type="paragraph" w:customStyle="1" w:styleId="1229BB7577644916BFF3F719C8B428AA">
    <w:name w:val="1229BB7577644916BFF3F719C8B428AA"/>
    <w:rsid w:val="004351D2"/>
  </w:style>
  <w:style w:type="paragraph" w:customStyle="1" w:styleId="2A77DBF936A04C3B8C7CD52181B267F4">
    <w:name w:val="2A77DBF936A04C3B8C7CD52181B267F4"/>
    <w:rsid w:val="004351D2"/>
  </w:style>
  <w:style w:type="paragraph" w:customStyle="1" w:styleId="01D1E9905C9049FDB38584F467112640">
    <w:name w:val="01D1E9905C9049FDB38584F467112640"/>
    <w:rsid w:val="005B1B67"/>
    <w:pPr>
      <w:spacing w:line="278" w:lineRule="auto"/>
    </w:pPr>
    <w:rPr>
      <w:kern w:val="2"/>
      <w:sz w:val="24"/>
      <w:szCs w:val="24"/>
      <w14:ligatures w14:val="standardContextual"/>
    </w:rPr>
  </w:style>
  <w:style w:type="paragraph" w:customStyle="1" w:styleId="6E318F6E5CD1470C91D3C144E7081EA4">
    <w:name w:val="6E318F6E5CD1470C91D3C144E7081EA4"/>
    <w:rsid w:val="004709C9"/>
    <w:pPr>
      <w:spacing w:line="278" w:lineRule="auto"/>
    </w:pPr>
    <w:rPr>
      <w:kern w:val="2"/>
      <w:sz w:val="24"/>
      <w:szCs w:val="24"/>
      <w14:ligatures w14:val="standardContextual"/>
    </w:rPr>
  </w:style>
  <w:style w:type="paragraph" w:customStyle="1" w:styleId="CA6D12BC05D6460DA9D6E93D239BE632">
    <w:name w:val="CA6D12BC05D6460DA9D6E93D239BE632"/>
    <w:rsid w:val="004709C9"/>
    <w:pPr>
      <w:spacing w:line="278" w:lineRule="auto"/>
    </w:pPr>
    <w:rPr>
      <w:kern w:val="2"/>
      <w:sz w:val="24"/>
      <w:szCs w:val="24"/>
      <w14:ligatures w14:val="standardContextual"/>
    </w:rPr>
  </w:style>
  <w:style w:type="paragraph" w:customStyle="1" w:styleId="AA7B973887614C92A54D9B0B394DA85C">
    <w:name w:val="AA7B973887614C92A54D9B0B394DA85C"/>
    <w:rsid w:val="004709C9"/>
    <w:pPr>
      <w:spacing w:line="278" w:lineRule="auto"/>
    </w:pPr>
    <w:rPr>
      <w:kern w:val="2"/>
      <w:sz w:val="24"/>
      <w:szCs w:val="24"/>
      <w14:ligatures w14:val="standardContextual"/>
    </w:rPr>
  </w:style>
  <w:style w:type="paragraph" w:customStyle="1" w:styleId="F5CE5CC34FB2452E868366A947FDC364">
    <w:name w:val="F5CE5CC34FB2452E868366A947FDC364"/>
    <w:rsid w:val="004709C9"/>
    <w:pPr>
      <w:spacing w:line="278" w:lineRule="auto"/>
    </w:pPr>
    <w:rPr>
      <w:kern w:val="2"/>
      <w:sz w:val="24"/>
      <w:szCs w:val="24"/>
      <w14:ligatures w14:val="standardContextual"/>
    </w:rPr>
  </w:style>
  <w:style w:type="paragraph" w:customStyle="1" w:styleId="56AC07A696B44E2A8BF90BA829E3B7CA">
    <w:name w:val="56AC07A696B44E2A8BF90BA829E3B7CA"/>
    <w:rsid w:val="004709C9"/>
    <w:pPr>
      <w:spacing w:line="278" w:lineRule="auto"/>
    </w:pPr>
    <w:rPr>
      <w:kern w:val="2"/>
      <w:sz w:val="24"/>
      <w:szCs w:val="24"/>
      <w14:ligatures w14:val="standardContextual"/>
    </w:rPr>
  </w:style>
  <w:style w:type="paragraph" w:customStyle="1" w:styleId="C1F331414298403999754D3B161658B6">
    <w:name w:val="C1F331414298403999754D3B161658B6"/>
    <w:rsid w:val="004709C9"/>
    <w:pPr>
      <w:spacing w:line="278" w:lineRule="auto"/>
    </w:pPr>
    <w:rPr>
      <w:kern w:val="2"/>
      <w:sz w:val="24"/>
      <w:szCs w:val="24"/>
      <w14:ligatures w14:val="standardContextual"/>
    </w:rPr>
  </w:style>
  <w:style w:type="paragraph" w:customStyle="1" w:styleId="6FF03029453E4C46B8A73885F3A0608E">
    <w:name w:val="6FF03029453E4C46B8A73885F3A0608E"/>
    <w:rsid w:val="004709C9"/>
    <w:pPr>
      <w:spacing w:line="278" w:lineRule="auto"/>
    </w:pPr>
    <w:rPr>
      <w:kern w:val="2"/>
      <w:sz w:val="24"/>
      <w:szCs w:val="24"/>
      <w14:ligatures w14:val="standardContextual"/>
    </w:rPr>
  </w:style>
  <w:style w:type="paragraph" w:customStyle="1" w:styleId="EBBB23FEC5474B8AB23D9B18DC1E90BD">
    <w:name w:val="EBBB23FEC5474B8AB23D9B18DC1E90BD"/>
    <w:rsid w:val="004709C9"/>
    <w:pPr>
      <w:spacing w:line="278" w:lineRule="auto"/>
    </w:pPr>
    <w:rPr>
      <w:kern w:val="2"/>
      <w:sz w:val="24"/>
      <w:szCs w:val="24"/>
      <w14:ligatures w14:val="standardContextual"/>
    </w:rPr>
  </w:style>
  <w:style w:type="paragraph" w:customStyle="1" w:styleId="DC89EBE07A2C43C4ABA2B23CDA8E5417">
    <w:name w:val="DC89EBE07A2C43C4ABA2B23CDA8E5417"/>
    <w:rsid w:val="004709C9"/>
    <w:pPr>
      <w:spacing w:line="278" w:lineRule="auto"/>
    </w:pPr>
    <w:rPr>
      <w:kern w:val="2"/>
      <w:sz w:val="24"/>
      <w:szCs w:val="24"/>
      <w14:ligatures w14:val="standardContextual"/>
    </w:rPr>
  </w:style>
  <w:style w:type="paragraph" w:customStyle="1" w:styleId="E79DC86FB8E94D9A8F856111DB6ECEB0">
    <w:name w:val="E79DC86FB8E94D9A8F856111DB6ECEB0"/>
    <w:rsid w:val="004709C9"/>
    <w:pPr>
      <w:spacing w:line="278" w:lineRule="auto"/>
    </w:pPr>
    <w:rPr>
      <w:kern w:val="2"/>
      <w:sz w:val="24"/>
      <w:szCs w:val="24"/>
      <w14:ligatures w14:val="standardContextual"/>
    </w:rPr>
  </w:style>
  <w:style w:type="paragraph" w:customStyle="1" w:styleId="E2279AA40A7B426AA0DDC38D80572B31">
    <w:name w:val="E2279AA40A7B426AA0DDC38D80572B31"/>
    <w:rsid w:val="004709C9"/>
    <w:pPr>
      <w:spacing w:line="278" w:lineRule="auto"/>
    </w:pPr>
    <w:rPr>
      <w:kern w:val="2"/>
      <w:sz w:val="24"/>
      <w:szCs w:val="24"/>
      <w14:ligatures w14:val="standardContextual"/>
    </w:rPr>
  </w:style>
  <w:style w:type="paragraph" w:customStyle="1" w:styleId="7B9F7F37816C4462BA2676FD395316F2">
    <w:name w:val="7B9F7F37816C4462BA2676FD395316F2"/>
    <w:rsid w:val="004709C9"/>
    <w:pPr>
      <w:spacing w:line="278" w:lineRule="auto"/>
    </w:pPr>
    <w:rPr>
      <w:kern w:val="2"/>
      <w:sz w:val="24"/>
      <w:szCs w:val="24"/>
      <w14:ligatures w14:val="standardContextual"/>
    </w:rPr>
  </w:style>
  <w:style w:type="paragraph" w:customStyle="1" w:styleId="BD843CEA2C114375B9B775A8649E00D0">
    <w:name w:val="BD843CEA2C114375B9B775A8649E00D0"/>
    <w:rsid w:val="004709C9"/>
    <w:pPr>
      <w:spacing w:line="278" w:lineRule="auto"/>
    </w:pPr>
    <w:rPr>
      <w:kern w:val="2"/>
      <w:sz w:val="24"/>
      <w:szCs w:val="24"/>
      <w14:ligatures w14:val="standardContextual"/>
    </w:rPr>
  </w:style>
  <w:style w:type="paragraph" w:customStyle="1" w:styleId="E03E649758404160B726D45C735493DC">
    <w:name w:val="E03E649758404160B726D45C735493DC"/>
    <w:rsid w:val="004709C9"/>
    <w:pPr>
      <w:spacing w:line="278" w:lineRule="auto"/>
    </w:pPr>
    <w:rPr>
      <w:kern w:val="2"/>
      <w:sz w:val="24"/>
      <w:szCs w:val="24"/>
      <w14:ligatures w14:val="standardContextual"/>
    </w:rPr>
  </w:style>
  <w:style w:type="paragraph" w:customStyle="1" w:styleId="F48D14C7A0A5478086C3CEA973AD1D35">
    <w:name w:val="F48D14C7A0A5478086C3CEA973AD1D35"/>
    <w:rsid w:val="004709C9"/>
    <w:pPr>
      <w:spacing w:line="278" w:lineRule="auto"/>
    </w:pPr>
    <w:rPr>
      <w:kern w:val="2"/>
      <w:sz w:val="24"/>
      <w:szCs w:val="24"/>
      <w14:ligatures w14:val="standardContextual"/>
    </w:rPr>
  </w:style>
  <w:style w:type="paragraph" w:customStyle="1" w:styleId="35D385DF1BCA438A99D67DF1CD2EF90E">
    <w:name w:val="35D385DF1BCA438A99D67DF1CD2EF90E"/>
    <w:rsid w:val="004709C9"/>
    <w:pPr>
      <w:spacing w:line="278" w:lineRule="auto"/>
    </w:pPr>
    <w:rPr>
      <w:kern w:val="2"/>
      <w:sz w:val="24"/>
      <w:szCs w:val="24"/>
      <w14:ligatures w14:val="standardContextual"/>
    </w:rPr>
  </w:style>
  <w:style w:type="paragraph" w:customStyle="1" w:styleId="4256807F9A794E9384F54C4FD1387C97">
    <w:name w:val="4256807F9A794E9384F54C4FD1387C97"/>
    <w:rsid w:val="004709C9"/>
    <w:pPr>
      <w:spacing w:line="278" w:lineRule="auto"/>
    </w:pPr>
    <w:rPr>
      <w:kern w:val="2"/>
      <w:sz w:val="24"/>
      <w:szCs w:val="24"/>
      <w14:ligatures w14:val="standardContextual"/>
    </w:rPr>
  </w:style>
  <w:style w:type="paragraph" w:customStyle="1" w:styleId="26E69F0D10AE49F4B5C163BC41E6EAB7">
    <w:name w:val="26E69F0D10AE49F4B5C163BC41E6EAB7"/>
    <w:rsid w:val="004709C9"/>
    <w:pPr>
      <w:spacing w:line="278" w:lineRule="auto"/>
    </w:pPr>
    <w:rPr>
      <w:kern w:val="2"/>
      <w:sz w:val="24"/>
      <w:szCs w:val="24"/>
      <w14:ligatures w14:val="standardContextual"/>
    </w:rPr>
  </w:style>
  <w:style w:type="paragraph" w:customStyle="1" w:styleId="C2F7020338094C91AF485466B37F6D4B">
    <w:name w:val="C2F7020338094C91AF485466B37F6D4B"/>
    <w:rsid w:val="004709C9"/>
    <w:pPr>
      <w:spacing w:line="278" w:lineRule="auto"/>
    </w:pPr>
    <w:rPr>
      <w:kern w:val="2"/>
      <w:sz w:val="24"/>
      <w:szCs w:val="24"/>
      <w14:ligatures w14:val="standardContextual"/>
    </w:rPr>
  </w:style>
  <w:style w:type="paragraph" w:customStyle="1" w:styleId="24A85CB7E62F441FAA0BACD6F09F3A3A">
    <w:name w:val="24A85CB7E62F441FAA0BACD6F09F3A3A"/>
    <w:rsid w:val="004709C9"/>
    <w:pPr>
      <w:spacing w:line="278" w:lineRule="auto"/>
    </w:pPr>
    <w:rPr>
      <w:kern w:val="2"/>
      <w:sz w:val="24"/>
      <w:szCs w:val="24"/>
      <w14:ligatures w14:val="standardContextual"/>
    </w:rPr>
  </w:style>
  <w:style w:type="paragraph" w:customStyle="1" w:styleId="3ECB164616BC43CAA2935CEF3CA42EA6">
    <w:name w:val="3ECB164616BC43CAA2935CEF3CA42EA6"/>
    <w:rsid w:val="004709C9"/>
    <w:pPr>
      <w:spacing w:line="278" w:lineRule="auto"/>
    </w:pPr>
    <w:rPr>
      <w:kern w:val="2"/>
      <w:sz w:val="24"/>
      <w:szCs w:val="24"/>
      <w14:ligatures w14:val="standardContextual"/>
    </w:rPr>
  </w:style>
  <w:style w:type="paragraph" w:customStyle="1" w:styleId="2580D9DCE07A489484B9F2241CA01392">
    <w:name w:val="2580D9DCE07A489484B9F2241CA01392"/>
    <w:rsid w:val="004709C9"/>
    <w:pPr>
      <w:spacing w:line="278" w:lineRule="auto"/>
    </w:pPr>
    <w:rPr>
      <w:kern w:val="2"/>
      <w:sz w:val="24"/>
      <w:szCs w:val="24"/>
      <w14:ligatures w14:val="standardContextual"/>
    </w:rPr>
  </w:style>
  <w:style w:type="paragraph" w:customStyle="1" w:styleId="BEDC6F84DEC345E6A5B17DED560AF31C">
    <w:name w:val="BEDC6F84DEC345E6A5B17DED560AF31C"/>
    <w:rsid w:val="004709C9"/>
    <w:pPr>
      <w:spacing w:line="278" w:lineRule="auto"/>
    </w:pPr>
    <w:rPr>
      <w:kern w:val="2"/>
      <w:sz w:val="24"/>
      <w:szCs w:val="24"/>
      <w14:ligatures w14:val="standardContextual"/>
    </w:rPr>
  </w:style>
  <w:style w:type="paragraph" w:customStyle="1" w:styleId="0FD09624B07240A8B2134C31ED8B492A">
    <w:name w:val="0FD09624B07240A8B2134C31ED8B492A"/>
    <w:rsid w:val="004709C9"/>
    <w:pPr>
      <w:spacing w:line="278" w:lineRule="auto"/>
    </w:pPr>
    <w:rPr>
      <w:kern w:val="2"/>
      <w:sz w:val="24"/>
      <w:szCs w:val="24"/>
      <w14:ligatures w14:val="standardContextual"/>
    </w:rPr>
  </w:style>
  <w:style w:type="paragraph" w:customStyle="1" w:styleId="A9299B521E0F4020A5FBD422C5A7DA51">
    <w:name w:val="A9299B521E0F4020A5FBD422C5A7DA51"/>
    <w:rsid w:val="004709C9"/>
    <w:pPr>
      <w:spacing w:line="278" w:lineRule="auto"/>
    </w:pPr>
    <w:rPr>
      <w:kern w:val="2"/>
      <w:sz w:val="24"/>
      <w:szCs w:val="24"/>
      <w14:ligatures w14:val="standardContextual"/>
    </w:rPr>
  </w:style>
  <w:style w:type="paragraph" w:customStyle="1" w:styleId="74AF98E86FB349F4972C6171A586E972">
    <w:name w:val="74AF98E86FB349F4972C6171A586E972"/>
    <w:rsid w:val="004709C9"/>
    <w:pPr>
      <w:spacing w:line="278" w:lineRule="auto"/>
    </w:pPr>
    <w:rPr>
      <w:kern w:val="2"/>
      <w:sz w:val="24"/>
      <w:szCs w:val="24"/>
      <w14:ligatures w14:val="standardContextual"/>
    </w:rPr>
  </w:style>
  <w:style w:type="paragraph" w:customStyle="1" w:styleId="907096913DFF41C08962D1940402795F">
    <w:name w:val="907096913DFF41C08962D1940402795F"/>
    <w:rsid w:val="004709C9"/>
    <w:pPr>
      <w:spacing w:line="278" w:lineRule="auto"/>
    </w:pPr>
    <w:rPr>
      <w:kern w:val="2"/>
      <w:sz w:val="24"/>
      <w:szCs w:val="24"/>
      <w14:ligatures w14:val="standardContextual"/>
    </w:rPr>
  </w:style>
  <w:style w:type="paragraph" w:customStyle="1" w:styleId="0539E5075AE44003BDCE3BE1B6350147">
    <w:name w:val="0539E5075AE44003BDCE3BE1B6350147"/>
    <w:rsid w:val="004709C9"/>
    <w:pPr>
      <w:spacing w:line="278" w:lineRule="auto"/>
    </w:pPr>
    <w:rPr>
      <w:kern w:val="2"/>
      <w:sz w:val="24"/>
      <w:szCs w:val="24"/>
      <w14:ligatures w14:val="standardContextual"/>
    </w:rPr>
  </w:style>
  <w:style w:type="paragraph" w:customStyle="1" w:styleId="4996F6E8869C4C2CB051335EF7448724">
    <w:name w:val="4996F6E8869C4C2CB051335EF7448724"/>
    <w:rsid w:val="004709C9"/>
    <w:pPr>
      <w:spacing w:line="278" w:lineRule="auto"/>
    </w:pPr>
    <w:rPr>
      <w:kern w:val="2"/>
      <w:sz w:val="24"/>
      <w:szCs w:val="24"/>
      <w14:ligatures w14:val="standardContextual"/>
    </w:rPr>
  </w:style>
  <w:style w:type="paragraph" w:customStyle="1" w:styleId="2688F73322B4462FA5FA16C2EFF83C51">
    <w:name w:val="2688F73322B4462FA5FA16C2EFF83C51"/>
    <w:rsid w:val="004709C9"/>
    <w:pPr>
      <w:spacing w:line="278" w:lineRule="auto"/>
    </w:pPr>
    <w:rPr>
      <w:kern w:val="2"/>
      <w:sz w:val="24"/>
      <w:szCs w:val="24"/>
      <w14:ligatures w14:val="standardContextual"/>
    </w:rPr>
  </w:style>
  <w:style w:type="paragraph" w:customStyle="1" w:styleId="B9934E0A71E443C5948B79BBC798DCA8">
    <w:name w:val="B9934E0A71E443C5948B79BBC798DCA8"/>
    <w:rsid w:val="004709C9"/>
    <w:pPr>
      <w:spacing w:line="278" w:lineRule="auto"/>
    </w:pPr>
    <w:rPr>
      <w:kern w:val="2"/>
      <w:sz w:val="24"/>
      <w:szCs w:val="24"/>
      <w14:ligatures w14:val="standardContextual"/>
    </w:rPr>
  </w:style>
  <w:style w:type="paragraph" w:customStyle="1" w:styleId="185C4B2822754DABBD926D4DFBF767F7">
    <w:name w:val="185C4B2822754DABBD926D4DFBF767F7"/>
    <w:rsid w:val="004709C9"/>
    <w:pPr>
      <w:spacing w:line="278" w:lineRule="auto"/>
    </w:pPr>
    <w:rPr>
      <w:kern w:val="2"/>
      <w:sz w:val="24"/>
      <w:szCs w:val="24"/>
      <w14:ligatures w14:val="standardContextual"/>
    </w:rPr>
  </w:style>
  <w:style w:type="paragraph" w:customStyle="1" w:styleId="A641501C83564913BB7687B182A88089">
    <w:name w:val="A641501C83564913BB7687B182A88089"/>
    <w:rsid w:val="004709C9"/>
    <w:pPr>
      <w:spacing w:line="278" w:lineRule="auto"/>
    </w:pPr>
    <w:rPr>
      <w:kern w:val="2"/>
      <w:sz w:val="24"/>
      <w:szCs w:val="24"/>
      <w14:ligatures w14:val="standardContextual"/>
    </w:rPr>
  </w:style>
  <w:style w:type="paragraph" w:customStyle="1" w:styleId="F021187ABB0243878DDBE77F8EE8087B">
    <w:name w:val="F021187ABB0243878DDBE77F8EE8087B"/>
    <w:rsid w:val="004709C9"/>
    <w:pPr>
      <w:spacing w:line="278" w:lineRule="auto"/>
    </w:pPr>
    <w:rPr>
      <w:kern w:val="2"/>
      <w:sz w:val="24"/>
      <w:szCs w:val="24"/>
      <w14:ligatures w14:val="standardContextual"/>
    </w:rPr>
  </w:style>
  <w:style w:type="paragraph" w:customStyle="1" w:styleId="847178763DC546F7813EB2D4CFE059DF">
    <w:name w:val="847178763DC546F7813EB2D4CFE059DF"/>
    <w:rsid w:val="004709C9"/>
    <w:pPr>
      <w:spacing w:line="278" w:lineRule="auto"/>
    </w:pPr>
    <w:rPr>
      <w:kern w:val="2"/>
      <w:sz w:val="24"/>
      <w:szCs w:val="24"/>
      <w14:ligatures w14:val="standardContextual"/>
    </w:rPr>
  </w:style>
  <w:style w:type="paragraph" w:customStyle="1" w:styleId="C9ADBD50579A4E97B96D737D471EF0B3">
    <w:name w:val="C9ADBD50579A4E97B96D737D471EF0B3"/>
    <w:rsid w:val="004709C9"/>
    <w:pPr>
      <w:spacing w:line="278" w:lineRule="auto"/>
    </w:pPr>
    <w:rPr>
      <w:kern w:val="2"/>
      <w:sz w:val="24"/>
      <w:szCs w:val="24"/>
      <w14:ligatures w14:val="standardContextual"/>
    </w:rPr>
  </w:style>
  <w:style w:type="paragraph" w:customStyle="1" w:styleId="CF1B10D5D235498D81F436A4726DE844">
    <w:name w:val="CF1B10D5D235498D81F436A4726DE844"/>
    <w:rsid w:val="004709C9"/>
    <w:pPr>
      <w:spacing w:line="278" w:lineRule="auto"/>
    </w:pPr>
    <w:rPr>
      <w:kern w:val="2"/>
      <w:sz w:val="24"/>
      <w:szCs w:val="24"/>
      <w14:ligatures w14:val="standardContextual"/>
    </w:rPr>
  </w:style>
  <w:style w:type="paragraph" w:customStyle="1" w:styleId="EBA6F373674A4950AA7313A71509E7A9">
    <w:name w:val="EBA6F373674A4950AA7313A71509E7A9"/>
    <w:rsid w:val="004709C9"/>
    <w:pPr>
      <w:spacing w:line="278" w:lineRule="auto"/>
    </w:pPr>
    <w:rPr>
      <w:kern w:val="2"/>
      <w:sz w:val="24"/>
      <w:szCs w:val="24"/>
      <w14:ligatures w14:val="standardContextual"/>
    </w:rPr>
  </w:style>
  <w:style w:type="paragraph" w:customStyle="1" w:styleId="CB34C174CC9C40019D128A69222A95B3">
    <w:name w:val="CB34C174CC9C40019D128A69222A95B3"/>
    <w:rsid w:val="004709C9"/>
    <w:pPr>
      <w:spacing w:line="278" w:lineRule="auto"/>
    </w:pPr>
    <w:rPr>
      <w:kern w:val="2"/>
      <w:sz w:val="24"/>
      <w:szCs w:val="24"/>
      <w14:ligatures w14:val="standardContextual"/>
    </w:rPr>
  </w:style>
  <w:style w:type="paragraph" w:customStyle="1" w:styleId="F0DAE8EA1D374F1AA03A6B54B49F8A88">
    <w:name w:val="F0DAE8EA1D374F1AA03A6B54B49F8A88"/>
    <w:rsid w:val="004709C9"/>
    <w:pPr>
      <w:spacing w:line="278" w:lineRule="auto"/>
    </w:pPr>
    <w:rPr>
      <w:kern w:val="2"/>
      <w:sz w:val="24"/>
      <w:szCs w:val="24"/>
      <w14:ligatures w14:val="standardContextual"/>
    </w:rPr>
  </w:style>
  <w:style w:type="paragraph" w:customStyle="1" w:styleId="C668BDB1AF024A4FB074EDBD394D82A2">
    <w:name w:val="C668BDB1AF024A4FB074EDBD394D82A2"/>
    <w:rsid w:val="004709C9"/>
    <w:pPr>
      <w:spacing w:line="278" w:lineRule="auto"/>
    </w:pPr>
    <w:rPr>
      <w:kern w:val="2"/>
      <w:sz w:val="24"/>
      <w:szCs w:val="24"/>
      <w14:ligatures w14:val="standardContextual"/>
    </w:rPr>
  </w:style>
  <w:style w:type="paragraph" w:customStyle="1" w:styleId="225C3C7B50A34403BC946B4E886C39EA">
    <w:name w:val="225C3C7B50A34403BC946B4E886C39EA"/>
    <w:rsid w:val="004709C9"/>
    <w:pPr>
      <w:spacing w:line="278" w:lineRule="auto"/>
    </w:pPr>
    <w:rPr>
      <w:kern w:val="2"/>
      <w:sz w:val="24"/>
      <w:szCs w:val="24"/>
      <w14:ligatures w14:val="standardContextual"/>
    </w:rPr>
  </w:style>
  <w:style w:type="paragraph" w:customStyle="1" w:styleId="2FAA7892413B460CAB61866779B6AC4B">
    <w:name w:val="2FAA7892413B460CAB61866779B6AC4B"/>
    <w:rsid w:val="004709C9"/>
    <w:pPr>
      <w:spacing w:line="278" w:lineRule="auto"/>
    </w:pPr>
    <w:rPr>
      <w:kern w:val="2"/>
      <w:sz w:val="24"/>
      <w:szCs w:val="24"/>
      <w14:ligatures w14:val="standardContextual"/>
    </w:rPr>
  </w:style>
  <w:style w:type="paragraph" w:customStyle="1" w:styleId="21526227371C46DB883C3E358D0BF2E3">
    <w:name w:val="21526227371C46DB883C3E358D0BF2E3"/>
    <w:rsid w:val="004709C9"/>
    <w:pPr>
      <w:spacing w:line="278" w:lineRule="auto"/>
    </w:pPr>
    <w:rPr>
      <w:kern w:val="2"/>
      <w:sz w:val="24"/>
      <w:szCs w:val="24"/>
      <w14:ligatures w14:val="standardContextual"/>
    </w:rPr>
  </w:style>
  <w:style w:type="paragraph" w:customStyle="1" w:styleId="22005308B3F74D519B5DF1564D425514">
    <w:name w:val="22005308B3F74D519B5DF1564D425514"/>
    <w:rsid w:val="004709C9"/>
    <w:pPr>
      <w:spacing w:line="278" w:lineRule="auto"/>
    </w:pPr>
    <w:rPr>
      <w:kern w:val="2"/>
      <w:sz w:val="24"/>
      <w:szCs w:val="24"/>
      <w14:ligatures w14:val="standardContextual"/>
    </w:rPr>
  </w:style>
  <w:style w:type="paragraph" w:customStyle="1" w:styleId="A9933B3F68AD4A64A65E54A5A8955EAE">
    <w:name w:val="A9933B3F68AD4A64A65E54A5A8955EAE"/>
    <w:rsid w:val="004709C9"/>
    <w:pPr>
      <w:spacing w:line="278" w:lineRule="auto"/>
    </w:pPr>
    <w:rPr>
      <w:kern w:val="2"/>
      <w:sz w:val="24"/>
      <w:szCs w:val="24"/>
      <w14:ligatures w14:val="standardContextual"/>
    </w:rPr>
  </w:style>
  <w:style w:type="paragraph" w:customStyle="1" w:styleId="0F26B1113D5D4C649158398706967286">
    <w:name w:val="0F26B1113D5D4C649158398706967286"/>
    <w:rsid w:val="004709C9"/>
    <w:pPr>
      <w:spacing w:line="278" w:lineRule="auto"/>
    </w:pPr>
    <w:rPr>
      <w:kern w:val="2"/>
      <w:sz w:val="24"/>
      <w:szCs w:val="24"/>
      <w14:ligatures w14:val="standardContextual"/>
    </w:rPr>
  </w:style>
  <w:style w:type="paragraph" w:customStyle="1" w:styleId="E738E0D05E284A0CAAEB21D22A4EC2E0">
    <w:name w:val="E738E0D05E284A0CAAEB21D22A4EC2E0"/>
    <w:rsid w:val="004709C9"/>
    <w:pPr>
      <w:spacing w:line="278" w:lineRule="auto"/>
    </w:pPr>
    <w:rPr>
      <w:kern w:val="2"/>
      <w:sz w:val="24"/>
      <w:szCs w:val="24"/>
      <w14:ligatures w14:val="standardContextual"/>
    </w:rPr>
  </w:style>
  <w:style w:type="paragraph" w:customStyle="1" w:styleId="2F79F0D7116047C997D23E688DBABDF2">
    <w:name w:val="2F79F0D7116047C997D23E688DBABDF2"/>
    <w:rsid w:val="004709C9"/>
    <w:pPr>
      <w:spacing w:line="278" w:lineRule="auto"/>
    </w:pPr>
    <w:rPr>
      <w:kern w:val="2"/>
      <w:sz w:val="24"/>
      <w:szCs w:val="24"/>
      <w14:ligatures w14:val="standardContextual"/>
    </w:rPr>
  </w:style>
  <w:style w:type="paragraph" w:customStyle="1" w:styleId="48F9B428E6A34D71B8BC2247B7338313">
    <w:name w:val="48F9B428E6A34D71B8BC2247B7338313"/>
    <w:rsid w:val="004709C9"/>
    <w:pPr>
      <w:spacing w:line="278" w:lineRule="auto"/>
    </w:pPr>
    <w:rPr>
      <w:kern w:val="2"/>
      <w:sz w:val="24"/>
      <w:szCs w:val="24"/>
      <w14:ligatures w14:val="standardContextual"/>
    </w:rPr>
  </w:style>
  <w:style w:type="paragraph" w:customStyle="1" w:styleId="059B4486AAB745A99F7838CACE6CACE8">
    <w:name w:val="059B4486AAB745A99F7838CACE6CACE8"/>
    <w:rsid w:val="004709C9"/>
    <w:pPr>
      <w:spacing w:line="278" w:lineRule="auto"/>
    </w:pPr>
    <w:rPr>
      <w:kern w:val="2"/>
      <w:sz w:val="24"/>
      <w:szCs w:val="24"/>
      <w14:ligatures w14:val="standardContextual"/>
    </w:rPr>
  </w:style>
  <w:style w:type="paragraph" w:customStyle="1" w:styleId="C9930B0CF06241ACB16E67927A4C6F29">
    <w:name w:val="C9930B0CF06241ACB16E67927A4C6F29"/>
    <w:rsid w:val="004709C9"/>
    <w:pPr>
      <w:spacing w:line="278" w:lineRule="auto"/>
    </w:pPr>
    <w:rPr>
      <w:kern w:val="2"/>
      <w:sz w:val="24"/>
      <w:szCs w:val="24"/>
      <w14:ligatures w14:val="standardContextual"/>
    </w:rPr>
  </w:style>
  <w:style w:type="paragraph" w:customStyle="1" w:styleId="9D682B674D7546B1A5CE1EF642B0E920">
    <w:name w:val="9D682B674D7546B1A5CE1EF642B0E920"/>
    <w:rsid w:val="004709C9"/>
    <w:pPr>
      <w:spacing w:line="278" w:lineRule="auto"/>
    </w:pPr>
    <w:rPr>
      <w:kern w:val="2"/>
      <w:sz w:val="24"/>
      <w:szCs w:val="24"/>
      <w14:ligatures w14:val="standardContextual"/>
    </w:rPr>
  </w:style>
  <w:style w:type="paragraph" w:customStyle="1" w:styleId="F7E2390C3D3D466BBB1DBA680EAA8C26">
    <w:name w:val="F7E2390C3D3D466BBB1DBA680EAA8C26"/>
    <w:rsid w:val="004709C9"/>
    <w:pPr>
      <w:spacing w:line="278" w:lineRule="auto"/>
    </w:pPr>
    <w:rPr>
      <w:kern w:val="2"/>
      <w:sz w:val="24"/>
      <w:szCs w:val="24"/>
      <w14:ligatures w14:val="standardContextual"/>
    </w:rPr>
  </w:style>
  <w:style w:type="paragraph" w:customStyle="1" w:styleId="FE798CE02A0743BAB4CC8CBDE023E2DE">
    <w:name w:val="FE798CE02A0743BAB4CC8CBDE023E2DE"/>
    <w:rsid w:val="004709C9"/>
    <w:pPr>
      <w:spacing w:line="278" w:lineRule="auto"/>
    </w:pPr>
    <w:rPr>
      <w:kern w:val="2"/>
      <w:sz w:val="24"/>
      <w:szCs w:val="24"/>
      <w14:ligatures w14:val="standardContextual"/>
    </w:rPr>
  </w:style>
  <w:style w:type="paragraph" w:customStyle="1" w:styleId="CB9818D309C6417D975269D0E7892935">
    <w:name w:val="CB9818D309C6417D975269D0E7892935"/>
    <w:rsid w:val="004709C9"/>
    <w:pPr>
      <w:spacing w:line="278" w:lineRule="auto"/>
    </w:pPr>
    <w:rPr>
      <w:kern w:val="2"/>
      <w:sz w:val="24"/>
      <w:szCs w:val="24"/>
      <w14:ligatures w14:val="standardContextual"/>
    </w:rPr>
  </w:style>
  <w:style w:type="paragraph" w:customStyle="1" w:styleId="D4B86E5D447540519549823ECA87E5C1">
    <w:name w:val="D4B86E5D447540519549823ECA87E5C1"/>
    <w:rsid w:val="004709C9"/>
    <w:pPr>
      <w:spacing w:line="278" w:lineRule="auto"/>
    </w:pPr>
    <w:rPr>
      <w:kern w:val="2"/>
      <w:sz w:val="24"/>
      <w:szCs w:val="24"/>
      <w14:ligatures w14:val="standardContextual"/>
    </w:rPr>
  </w:style>
  <w:style w:type="paragraph" w:customStyle="1" w:styleId="D22D87F845064BED8A5623118CD23C83">
    <w:name w:val="D22D87F845064BED8A5623118CD23C83"/>
    <w:rsid w:val="004709C9"/>
    <w:pPr>
      <w:spacing w:line="278" w:lineRule="auto"/>
    </w:pPr>
    <w:rPr>
      <w:kern w:val="2"/>
      <w:sz w:val="24"/>
      <w:szCs w:val="24"/>
      <w14:ligatures w14:val="standardContextual"/>
    </w:rPr>
  </w:style>
  <w:style w:type="paragraph" w:customStyle="1" w:styleId="CB8B55229398442FA2C37023DABC3BD3">
    <w:name w:val="CB8B55229398442FA2C37023DABC3BD3"/>
    <w:rsid w:val="004709C9"/>
    <w:pPr>
      <w:spacing w:line="278" w:lineRule="auto"/>
    </w:pPr>
    <w:rPr>
      <w:kern w:val="2"/>
      <w:sz w:val="24"/>
      <w:szCs w:val="24"/>
      <w14:ligatures w14:val="standardContextual"/>
    </w:rPr>
  </w:style>
  <w:style w:type="paragraph" w:customStyle="1" w:styleId="9BD2F35E944944C3808E4E863EF6EBAE">
    <w:name w:val="9BD2F35E944944C3808E4E863EF6EBAE"/>
    <w:rsid w:val="004709C9"/>
    <w:pPr>
      <w:spacing w:line="278" w:lineRule="auto"/>
    </w:pPr>
    <w:rPr>
      <w:kern w:val="2"/>
      <w:sz w:val="24"/>
      <w:szCs w:val="24"/>
      <w14:ligatures w14:val="standardContextual"/>
    </w:rPr>
  </w:style>
  <w:style w:type="paragraph" w:customStyle="1" w:styleId="C186A064021140CDA9AC0521775392D7">
    <w:name w:val="C186A064021140CDA9AC0521775392D7"/>
    <w:rsid w:val="004709C9"/>
    <w:pPr>
      <w:spacing w:line="278" w:lineRule="auto"/>
    </w:pPr>
    <w:rPr>
      <w:kern w:val="2"/>
      <w:sz w:val="24"/>
      <w:szCs w:val="24"/>
      <w14:ligatures w14:val="standardContextual"/>
    </w:rPr>
  </w:style>
  <w:style w:type="paragraph" w:customStyle="1" w:styleId="4C2C8500730541419FC708DB49972223">
    <w:name w:val="4C2C8500730541419FC708DB49972223"/>
    <w:rsid w:val="004709C9"/>
    <w:pPr>
      <w:spacing w:line="278" w:lineRule="auto"/>
    </w:pPr>
    <w:rPr>
      <w:kern w:val="2"/>
      <w:sz w:val="24"/>
      <w:szCs w:val="24"/>
      <w14:ligatures w14:val="standardContextual"/>
    </w:rPr>
  </w:style>
  <w:style w:type="paragraph" w:customStyle="1" w:styleId="337034B174394526B98D33441B4D3108">
    <w:name w:val="337034B174394526B98D33441B4D3108"/>
    <w:rsid w:val="004709C9"/>
    <w:pPr>
      <w:spacing w:line="278" w:lineRule="auto"/>
    </w:pPr>
    <w:rPr>
      <w:kern w:val="2"/>
      <w:sz w:val="24"/>
      <w:szCs w:val="24"/>
      <w14:ligatures w14:val="standardContextual"/>
    </w:rPr>
  </w:style>
  <w:style w:type="paragraph" w:customStyle="1" w:styleId="E3449C8CFF1744B6B1DAC3869769AA76">
    <w:name w:val="E3449C8CFF1744B6B1DAC3869769AA76"/>
    <w:rsid w:val="004709C9"/>
    <w:pPr>
      <w:spacing w:line="278" w:lineRule="auto"/>
    </w:pPr>
    <w:rPr>
      <w:kern w:val="2"/>
      <w:sz w:val="24"/>
      <w:szCs w:val="24"/>
      <w14:ligatures w14:val="standardContextual"/>
    </w:rPr>
  </w:style>
  <w:style w:type="paragraph" w:customStyle="1" w:styleId="6DEF8272D6DF4F9C9D5B7AEBABD338FC">
    <w:name w:val="6DEF8272D6DF4F9C9D5B7AEBABD338FC"/>
    <w:rsid w:val="004709C9"/>
    <w:pPr>
      <w:spacing w:line="278" w:lineRule="auto"/>
    </w:pPr>
    <w:rPr>
      <w:kern w:val="2"/>
      <w:sz w:val="24"/>
      <w:szCs w:val="24"/>
      <w14:ligatures w14:val="standardContextual"/>
    </w:rPr>
  </w:style>
  <w:style w:type="paragraph" w:customStyle="1" w:styleId="53A6E23BADF646D2AD002936C1438BE1">
    <w:name w:val="53A6E23BADF646D2AD002936C1438BE1"/>
    <w:rsid w:val="004709C9"/>
    <w:pPr>
      <w:spacing w:line="278" w:lineRule="auto"/>
    </w:pPr>
    <w:rPr>
      <w:kern w:val="2"/>
      <w:sz w:val="24"/>
      <w:szCs w:val="24"/>
      <w14:ligatures w14:val="standardContextual"/>
    </w:rPr>
  </w:style>
  <w:style w:type="paragraph" w:customStyle="1" w:styleId="11EA609A8BE1495EA35CF40FC0095256">
    <w:name w:val="11EA609A8BE1495EA35CF40FC0095256"/>
    <w:rsid w:val="004709C9"/>
    <w:pPr>
      <w:spacing w:line="278" w:lineRule="auto"/>
    </w:pPr>
    <w:rPr>
      <w:kern w:val="2"/>
      <w:sz w:val="24"/>
      <w:szCs w:val="24"/>
      <w14:ligatures w14:val="standardContextual"/>
    </w:rPr>
  </w:style>
  <w:style w:type="paragraph" w:customStyle="1" w:styleId="1724AEE9F12040FD903B092FDEB779CB">
    <w:name w:val="1724AEE9F12040FD903B092FDEB779CB"/>
    <w:rsid w:val="004709C9"/>
    <w:pPr>
      <w:spacing w:line="278" w:lineRule="auto"/>
    </w:pPr>
    <w:rPr>
      <w:kern w:val="2"/>
      <w:sz w:val="24"/>
      <w:szCs w:val="24"/>
      <w14:ligatures w14:val="standardContextual"/>
    </w:rPr>
  </w:style>
  <w:style w:type="paragraph" w:customStyle="1" w:styleId="1033F891E06D41DD9FD700357533B085">
    <w:name w:val="1033F891E06D41DD9FD700357533B085"/>
    <w:rsid w:val="004709C9"/>
    <w:pPr>
      <w:spacing w:line="278" w:lineRule="auto"/>
    </w:pPr>
    <w:rPr>
      <w:kern w:val="2"/>
      <w:sz w:val="24"/>
      <w:szCs w:val="24"/>
      <w14:ligatures w14:val="standardContextual"/>
    </w:rPr>
  </w:style>
  <w:style w:type="paragraph" w:customStyle="1" w:styleId="D90D0981CA0A4C0A887053111BDC453D">
    <w:name w:val="D90D0981CA0A4C0A887053111BDC453D"/>
    <w:rsid w:val="004709C9"/>
    <w:pPr>
      <w:spacing w:line="278" w:lineRule="auto"/>
    </w:pPr>
    <w:rPr>
      <w:kern w:val="2"/>
      <w:sz w:val="24"/>
      <w:szCs w:val="24"/>
      <w14:ligatures w14:val="standardContextual"/>
    </w:rPr>
  </w:style>
  <w:style w:type="paragraph" w:customStyle="1" w:styleId="106924D2F16B4D41904421868D6E8DF2">
    <w:name w:val="106924D2F16B4D41904421868D6E8DF2"/>
    <w:rsid w:val="004709C9"/>
    <w:pPr>
      <w:spacing w:line="278" w:lineRule="auto"/>
    </w:pPr>
    <w:rPr>
      <w:kern w:val="2"/>
      <w:sz w:val="24"/>
      <w:szCs w:val="24"/>
      <w14:ligatures w14:val="standardContextual"/>
    </w:rPr>
  </w:style>
  <w:style w:type="paragraph" w:customStyle="1" w:styleId="670624FABE0B4557BCE51B9298B79429">
    <w:name w:val="670624FABE0B4557BCE51B9298B79429"/>
    <w:rsid w:val="004709C9"/>
    <w:pPr>
      <w:spacing w:line="278" w:lineRule="auto"/>
    </w:pPr>
    <w:rPr>
      <w:kern w:val="2"/>
      <w:sz w:val="24"/>
      <w:szCs w:val="24"/>
      <w14:ligatures w14:val="standardContextual"/>
    </w:rPr>
  </w:style>
  <w:style w:type="paragraph" w:customStyle="1" w:styleId="6B547A5A477C401792CC3D4AB6AE8960">
    <w:name w:val="6B547A5A477C401792CC3D4AB6AE8960"/>
    <w:rsid w:val="004709C9"/>
    <w:pPr>
      <w:spacing w:line="278" w:lineRule="auto"/>
    </w:pPr>
    <w:rPr>
      <w:kern w:val="2"/>
      <w:sz w:val="24"/>
      <w:szCs w:val="24"/>
      <w14:ligatures w14:val="standardContextual"/>
    </w:rPr>
  </w:style>
  <w:style w:type="paragraph" w:customStyle="1" w:styleId="BC37C293B8174CA6A296CA26D7A2670C">
    <w:name w:val="BC37C293B8174CA6A296CA26D7A2670C"/>
    <w:rsid w:val="004709C9"/>
    <w:pPr>
      <w:spacing w:line="278" w:lineRule="auto"/>
    </w:pPr>
    <w:rPr>
      <w:kern w:val="2"/>
      <w:sz w:val="24"/>
      <w:szCs w:val="24"/>
      <w14:ligatures w14:val="standardContextual"/>
    </w:rPr>
  </w:style>
  <w:style w:type="paragraph" w:customStyle="1" w:styleId="424D48D8A33A48BE83C0FDD77EE6375C">
    <w:name w:val="424D48D8A33A48BE83C0FDD77EE6375C"/>
    <w:rsid w:val="004709C9"/>
    <w:pPr>
      <w:spacing w:line="278" w:lineRule="auto"/>
    </w:pPr>
    <w:rPr>
      <w:kern w:val="2"/>
      <w:sz w:val="24"/>
      <w:szCs w:val="24"/>
      <w14:ligatures w14:val="standardContextual"/>
    </w:rPr>
  </w:style>
  <w:style w:type="paragraph" w:customStyle="1" w:styleId="DE2D741635324842BBEB8387AB671352">
    <w:name w:val="DE2D741635324842BBEB8387AB671352"/>
    <w:rsid w:val="004709C9"/>
    <w:pPr>
      <w:spacing w:line="278" w:lineRule="auto"/>
    </w:pPr>
    <w:rPr>
      <w:kern w:val="2"/>
      <w:sz w:val="24"/>
      <w:szCs w:val="24"/>
      <w14:ligatures w14:val="standardContextual"/>
    </w:rPr>
  </w:style>
  <w:style w:type="paragraph" w:customStyle="1" w:styleId="6103EC531F16486AAA33A9964B989915">
    <w:name w:val="6103EC531F16486AAA33A9964B989915"/>
    <w:rsid w:val="004709C9"/>
    <w:pPr>
      <w:spacing w:line="278" w:lineRule="auto"/>
    </w:pPr>
    <w:rPr>
      <w:kern w:val="2"/>
      <w:sz w:val="24"/>
      <w:szCs w:val="24"/>
      <w14:ligatures w14:val="standardContextual"/>
    </w:rPr>
  </w:style>
  <w:style w:type="paragraph" w:customStyle="1" w:styleId="11D277E5264D425CBC601BA0075B11C9">
    <w:name w:val="11D277E5264D425CBC601BA0075B11C9"/>
    <w:rsid w:val="004709C9"/>
    <w:pPr>
      <w:spacing w:line="278" w:lineRule="auto"/>
    </w:pPr>
    <w:rPr>
      <w:kern w:val="2"/>
      <w:sz w:val="24"/>
      <w:szCs w:val="24"/>
      <w14:ligatures w14:val="standardContextual"/>
    </w:rPr>
  </w:style>
  <w:style w:type="paragraph" w:customStyle="1" w:styleId="53C9261C9DCA4F718FB34C85666FB37B">
    <w:name w:val="53C9261C9DCA4F718FB34C85666FB37B"/>
    <w:rsid w:val="004709C9"/>
    <w:pPr>
      <w:spacing w:line="278" w:lineRule="auto"/>
    </w:pPr>
    <w:rPr>
      <w:kern w:val="2"/>
      <w:sz w:val="24"/>
      <w:szCs w:val="24"/>
      <w14:ligatures w14:val="standardContextual"/>
    </w:rPr>
  </w:style>
  <w:style w:type="paragraph" w:customStyle="1" w:styleId="42F5010726644AB7A3B06C2B54A17D6D">
    <w:name w:val="42F5010726644AB7A3B06C2B54A17D6D"/>
    <w:rsid w:val="004709C9"/>
    <w:pPr>
      <w:spacing w:line="278" w:lineRule="auto"/>
    </w:pPr>
    <w:rPr>
      <w:kern w:val="2"/>
      <w:sz w:val="24"/>
      <w:szCs w:val="24"/>
      <w14:ligatures w14:val="standardContextual"/>
    </w:rPr>
  </w:style>
  <w:style w:type="paragraph" w:customStyle="1" w:styleId="10AF20A0BD694262A9E403CC014F6FEC">
    <w:name w:val="10AF20A0BD694262A9E403CC014F6FEC"/>
    <w:rsid w:val="004709C9"/>
    <w:pPr>
      <w:spacing w:line="278" w:lineRule="auto"/>
    </w:pPr>
    <w:rPr>
      <w:kern w:val="2"/>
      <w:sz w:val="24"/>
      <w:szCs w:val="24"/>
      <w14:ligatures w14:val="standardContextual"/>
    </w:rPr>
  </w:style>
  <w:style w:type="paragraph" w:customStyle="1" w:styleId="41B8BB96399B4645A91BE8E60F88DC2E">
    <w:name w:val="41B8BB96399B4645A91BE8E60F88DC2E"/>
    <w:rsid w:val="004709C9"/>
    <w:pPr>
      <w:spacing w:line="278" w:lineRule="auto"/>
    </w:pPr>
    <w:rPr>
      <w:kern w:val="2"/>
      <w:sz w:val="24"/>
      <w:szCs w:val="24"/>
      <w14:ligatures w14:val="standardContextual"/>
    </w:rPr>
  </w:style>
  <w:style w:type="paragraph" w:customStyle="1" w:styleId="C739FFFA3ED547A5BA451C9C4B37AF20">
    <w:name w:val="C739FFFA3ED547A5BA451C9C4B37AF20"/>
    <w:rsid w:val="004709C9"/>
    <w:pPr>
      <w:spacing w:line="278" w:lineRule="auto"/>
    </w:pPr>
    <w:rPr>
      <w:kern w:val="2"/>
      <w:sz w:val="24"/>
      <w:szCs w:val="24"/>
      <w14:ligatures w14:val="standardContextual"/>
    </w:rPr>
  </w:style>
  <w:style w:type="paragraph" w:customStyle="1" w:styleId="D804249AD6794F6FA1CB73D9800D3F85">
    <w:name w:val="D804249AD6794F6FA1CB73D9800D3F85"/>
    <w:rsid w:val="004709C9"/>
    <w:pPr>
      <w:spacing w:line="278" w:lineRule="auto"/>
    </w:pPr>
    <w:rPr>
      <w:kern w:val="2"/>
      <w:sz w:val="24"/>
      <w:szCs w:val="24"/>
      <w14:ligatures w14:val="standardContextual"/>
    </w:rPr>
  </w:style>
  <w:style w:type="paragraph" w:customStyle="1" w:styleId="8B42DF35258C4640AB7322A3F73D387F">
    <w:name w:val="8B42DF35258C4640AB7322A3F73D387F"/>
    <w:rsid w:val="004709C9"/>
    <w:pPr>
      <w:spacing w:line="278" w:lineRule="auto"/>
    </w:pPr>
    <w:rPr>
      <w:kern w:val="2"/>
      <w:sz w:val="24"/>
      <w:szCs w:val="24"/>
      <w14:ligatures w14:val="standardContextual"/>
    </w:rPr>
  </w:style>
  <w:style w:type="paragraph" w:customStyle="1" w:styleId="D75E820316324310BE38FF362BF01436">
    <w:name w:val="D75E820316324310BE38FF362BF01436"/>
    <w:rsid w:val="004709C9"/>
    <w:pPr>
      <w:spacing w:line="278" w:lineRule="auto"/>
    </w:pPr>
    <w:rPr>
      <w:kern w:val="2"/>
      <w:sz w:val="24"/>
      <w:szCs w:val="24"/>
      <w14:ligatures w14:val="standardContextual"/>
    </w:rPr>
  </w:style>
  <w:style w:type="paragraph" w:customStyle="1" w:styleId="CBC12F212B09403681E08E1848EB263F">
    <w:name w:val="CBC12F212B09403681E08E1848EB263F"/>
    <w:rsid w:val="004709C9"/>
    <w:pPr>
      <w:spacing w:line="278" w:lineRule="auto"/>
    </w:pPr>
    <w:rPr>
      <w:kern w:val="2"/>
      <w:sz w:val="24"/>
      <w:szCs w:val="24"/>
      <w14:ligatures w14:val="standardContextual"/>
    </w:rPr>
  </w:style>
  <w:style w:type="paragraph" w:customStyle="1" w:styleId="C950B76543EE463A9D2C1969E092E7E2">
    <w:name w:val="C950B76543EE463A9D2C1969E092E7E2"/>
    <w:rsid w:val="004709C9"/>
    <w:pPr>
      <w:spacing w:line="278" w:lineRule="auto"/>
    </w:pPr>
    <w:rPr>
      <w:kern w:val="2"/>
      <w:sz w:val="24"/>
      <w:szCs w:val="24"/>
      <w14:ligatures w14:val="standardContextual"/>
    </w:rPr>
  </w:style>
  <w:style w:type="paragraph" w:customStyle="1" w:styleId="4B963C8F07F54B24AFF9CA38E6EC0BD9">
    <w:name w:val="4B963C8F07F54B24AFF9CA38E6EC0BD9"/>
    <w:rsid w:val="004709C9"/>
    <w:pPr>
      <w:spacing w:line="278" w:lineRule="auto"/>
    </w:pPr>
    <w:rPr>
      <w:kern w:val="2"/>
      <w:sz w:val="24"/>
      <w:szCs w:val="24"/>
      <w14:ligatures w14:val="standardContextual"/>
    </w:rPr>
  </w:style>
  <w:style w:type="paragraph" w:customStyle="1" w:styleId="A608EAD127484E39B0F830161D44EEC9">
    <w:name w:val="A608EAD127484E39B0F830161D44EEC9"/>
    <w:rsid w:val="004709C9"/>
    <w:pPr>
      <w:spacing w:line="278" w:lineRule="auto"/>
    </w:pPr>
    <w:rPr>
      <w:kern w:val="2"/>
      <w:sz w:val="24"/>
      <w:szCs w:val="24"/>
      <w14:ligatures w14:val="standardContextual"/>
    </w:rPr>
  </w:style>
  <w:style w:type="paragraph" w:customStyle="1" w:styleId="97F2EFE9BFC249A093DC4164DF077ADB">
    <w:name w:val="97F2EFE9BFC249A093DC4164DF077ADB"/>
    <w:rsid w:val="004709C9"/>
    <w:pPr>
      <w:spacing w:line="278" w:lineRule="auto"/>
    </w:pPr>
    <w:rPr>
      <w:kern w:val="2"/>
      <w:sz w:val="24"/>
      <w:szCs w:val="24"/>
      <w14:ligatures w14:val="standardContextual"/>
    </w:rPr>
  </w:style>
  <w:style w:type="paragraph" w:customStyle="1" w:styleId="8D5F2D33AF0D4B6789F65858CD874EB2">
    <w:name w:val="8D5F2D33AF0D4B6789F65858CD874EB2"/>
    <w:rsid w:val="004709C9"/>
    <w:pPr>
      <w:spacing w:line="278" w:lineRule="auto"/>
    </w:pPr>
    <w:rPr>
      <w:kern w:val="2"/>
      <w:sz w:val="24"/>
      <w:szCs w:val="24"/>
      <w14:ligatures w14:val="standardContextual"/>
    </w:rPr>
  </w:style>
  <w:style w:type="paragraph" w:customStyle="1" w:styleId="32D6FD5A78B24793B416E2948C01A72A">
    <w:name w:val="32D6FD5A78B24793B416E2948C01A72A"/>
    <w:rsid w:val="004709C9"/>
    <w:pPr>
      <w:spacing w:line="278" w:lineRule="auto"/>
    </w:pPr>
    <w:rPr>
      <w:kern w:val="2"/>
      <w:sz w:val="24"/>
      <w:szCs w:val="24"/>
      <w14:ligatures w14:val="standardContextual"/>
    </w:rPr>
  </w:style>
  <w:style w:type="paragraph" w:customStyle="1" w:styleId="CA9296BE835D456EB2561D29BADFA4E0">
    <w:name w:val="CA9296BE835D456EB2561D29BADFA4E0"/>
    <w:rsid w:val="004709C9"/>
    <w:pPr>
      <w:spacing w:line="278" w:lineRule="auto"/>
    </w:pPr>
    <w:rPr>
      <w:kern w:val="2"/>
      <w:sz w:val="24"/>
      <w:szCs w:val="24"/>
      <w14:ligatures w14:val="standardContextual"/>
    </w:rPr>
  </w:style>
  <w:style w:type="paragraph" w:customStyle="1" w:styleId="8E953C3D6813470F950EB281C5EDC154">
    <w:name w:val="8E953C3D6813470F950EB281C5EDC154"/>
    <w:rsid w:val="004709C9"/>
    <w:pPr>
      <w:spacing w:line="278" w:lineRule="auto"/>
    </w:pPr>
    <w:rPr>
      <w:kern w:val="2"/>
      <w:sz w:val="24"/>
      <w:szCs w:val="24"/>
      <w14:ligatures w14:val="standardContextual"/>
    </w:rPr>
  </w:style>
  <w:style w:type="paragraph" w:customStyle="1" w:styleId="D568FA1B71FA4C10AF3AFC16667FC530">
    <w:name w:val="D568FA1B71FA4C10AF3AFC16667FC530"/>
    <w:rsid w:val="004709C9"/>
    <w:pPr>
      <w:spacing w:line="278" w:lineRule="auto"/>
    </w:pPr>
    <w:rPr>
      <w:kern w:val="2"/>
      <w:sz w:val="24"/>
      <w:szCs w:val="24"/>
      <w14:ligatures w14:val="standardContextual"/>
    </w:rPr>
  </w:style>
  <w:style w:type="paragraph" w:customStyle="1" w:styleId="90CAE7595BE54E53834B34A9EFC5D673">
    <w:name w:val="90CAE7595BE54E53834B34A9EFC5D673"/>
    <w:rsid w:val="004709C9"/>
    <w:pPr>
      <w:spacing w:line="278" w:lineRule="auto"/>
    </w:pPr>
    <w:rPr>
      <w:kern w:val="2"/>
      <w:sz w:val="24"/>
      <w:szCs w:val="24"/>
      <w14:ligatures w14:val="standardContextual"/>
    </w:rPr>
  </w:style>
  <w:style w:type="paragraph" w:customStyle="1" w:styleId="64FD5971401D434F9B4F55DF4A006140">
    <w:name w:val="64FD5971401D434F9B4F55DF4A006140"/>
    <w:rsid w:val="004709C9"/>
    <w:pPr>
      <w:spacing w:line="278" w:lineRule="auto"/>
    </w:pPr>
    <w:rPr>
      <w:kern w:val="2"/>
      <w:sz w:val="24"/>
      <w:szCs w:val="24"/>
      <w14:ligatures w14:val="standardContextual"/>
    </w:rPr>
  </w:style>
  <w:style w:type="paragraph" w:customStyle="1" w:styleId="7201F52FE00D458DBB4E4FB2AF01518A">
    <w:name w:val="7201F52FE00D458DBB4E4FB2AF01518A"/>
    <w:rsid w:val="004709C9"/>
    <w:pPr>
      <w:spacing w:line="278" w:lineRule="auto"/>
    </w:pPr>
    <w:rPr>
      <w:kern w:val="2"/>
      <w:sz w:val="24"/>
      <w:szCs w:val="24"/>
      <w14:ligatures w14:val="standardContextual"/>
    </w:rPr>
  </w:style>
  <w:style w:type="paragraph" w:customStyle="1" w:styleId="6F10103EDC3944C7827C982697B19703">
    <w:name w:val="6F10103EDC3944C7827C982697B19703"/>
    <w:rsid w:val="004709C9"/>
    <w:pPr>
      <w:spacing w:line="278" w:lineRule="auto"/>
    </w:pPr>
    <w:rPr>
      <w:kern w:val="2"/>
      <w:sz w:val="24"/>
      <w:szCs w:val="24"/>
      <w14:ligatures w14:val="standardContextual"/>
    </w:rPr>
  </w:style>
  <w:style w:type="paragraph" w:customStyle="1" w:styleId="95C27BEB70124C6B9027FEC3C5466298">
    <w:name w:val="95C27BEB70124C6B9027FEC3C5466298"/>
    <w:rsid w:val="004709C9"/>
    <w:pPr>
      <w:spacing w:line="278" w:lineRule="auto"/>
    </w:pPr>
    <w:rPr>
      <w:kern w:val="2"/>
      <w:sz w:val="24"/>
      <w:szCs w:val="24"/>
      <w14:ligatures w14:val="standardContextual"/>
    </w:rPr>
  </w:style>
  <w:style w:type="paragraph" w:customStyle="1" w:styleId="19E5C9DA89AD4A0C9118DC3D184F9519">
    <w:name w:val="19E5C9DA89AD4A0C9118DC3D184F9519"/>
    <w:rsid w:val="004709C9"/>
    <w:pPr>
      <w:spacing w:line="278" w:lineRule="auto"/>
    </w:pPr>
    <w:rPr>
      <w:kern w:val="2"/>
      <w:sz w:val="24"/>
      <w:szCs w:val="24"/>
      <w14:ligatures w14:val="standardContextual"/>
    </w:rPr>
  </w:style>
  <w:style w:type="paragraph" w:customStyle="1" w:styleId="D35B97EA0F654D808CD5F0A0D5069AEC">
    <w:name w:val="D35B97EA0F654D808CD5F0A0D5069AEC"/>
    <w:rsid w:val="004709C9"/>
    <w:pPr>
      <w:spacing w:line="278" w:lineRule="auto"/>
    </w:pPr>
    <w:rPr>
      <w:kern w:val="2"/>
      <w:sz w:val="24"/>
      <w:szCs w:val="24"/>
      <w14:ligatures w14:val="standardContextual"/>
    </w:rPr>
  </w:style>
  <w:style w:type="paragraph" w:customStyle="1" w:styleId="E5A54BCCC6EC4EF9AE4435F4901666BC">
    <w:name w:val="E5A54BCCC6EC4EF9AE4435F4901666BC"/>
    <w:rsid w:val="004709C9"/>
    <w:pPr>
      <w:spacing w:line="278" w:lineRule="auto"/>
    </w:pPr>
    <w:rPr>
      <w:kern w:val="2"/>
      <w:sz w:val="24"/>
      <w:szCs w:val="24"/>
      <w14:ligatures w14:val="standardContextual"/>
    </w:rPr>
  </w:style>
  <w:style w:type="paragraph" w:customStyle="1" w:styleId="363461F0B6EF47D093FCAFC85E771871">
    <w:name w:val="363461F0B6EF47D093FCAFC85E771871"/>
    <w:rsid w:val="004709C9"/>
    <w:pPr>
      <w:spacing w:line="278" w:lineRule="auto"/>
    </w:pPr>
    <w:rPr>
      <w:kern w:val="2"/>
      <w:sz w:val="24"/>
      <w:szCs w:val="24"/>
      <w14:ligatures w14:val="standardContextual"/>
    </w:rPr>
  </w:style>
  <w:style w:type="paragraph" w:customStyle="1" w:styleId="9269C7955AE14A6DB7FF7C2DB7B0F100">
    <w:name w:val="9269C7955AE14A6DB7FF7C2DB7B0F100"/>
    <w:rsid w:val="004709C9"/>
    <w:pPr>
      <w:spacing w:line="278" w:lineRule="auto"/>
    </w:pPr>
    <w:rPr>
      <w:kern w:val="2"/>
      <w:sz w:val="24"/>
      <w:szCs w:val="24"/>
      <w14:ligatures w14:val="standardContextual"/>
    </w:rPr>
  </w:style>
  <w:style w:type="paragraph" w:customStyle="1" w:styleId="8942F45E8B2349AFB5740D4D27F0B74D">
    <w:name w:val="8942F45E8B2349AFB5740D4D27F0B74D"/>
    <w:rsid w:val="004709C9"/>
    <w:pPr>
      <w:spacing w:line="278" w:lineRule="auto"/>
    </w:pPr>
    <w:rPr>
      <w:kern w:val="2"/>
      <w:sz w:val="24"/>
      <w:szCs w:val="24"/>
      <w14:ligatures w14:val="standardContextual"/>
    </w:rPr>
  </w:style>
  <w:style w:type="paragraph" w:customStyle="1" w:styleId="15B082C20FEB4CA6B4A5BAC046CFC5A4">
    <w:name w:val="15B082C20FEB4CA6B4A5BAC046CFC5A4"/>
    <w:rsid w:val="004709C9"/>
    <w:pPr>
      <w:spacing w:line="278" w:lineRule="auto"/>
    </w:pPr>
    <w:rPr>
      <w:kern w:val="2"/>
      <w:sz w:val="24"/>
      <w:szCs w:val="24"/>
      <w14:ligatures w14:val="standardContextual"/>
    </w:rPr>
  </w:style>
  <w:style w:type="paragraph" w:customStyle="1" w:styleId="F7210D458EEE4C8BBAA853D4A1F97231">
    <w:name w:val="F7210D458EEE4C8BBAA853D4A1F97231"/>
    <w:rsid w:val="004709C9"/>
    <w:pPr>
      <w:spacing w:line="278" w:lineRule="auto"/>
    </w:pPr>
    <w:rPr>
      <w:kern w:val="2"/>
      <w:sz w:val="24"/>
      <w:szCs w:val="24"/>
      <w14:ligatures w14:val="standardContextual"/>
    </w:rPr>
  </w:style>
  <w:style w:type="paragraph" w:customStyle="1" w:styleId="8B5E6269188047B1A32868E4154390D9">
    <w:name w:val="8B5E6269188047B1A32868E4154390D9"/>
    <w:rsid w:val="004709C9"/>
    <w:pPr>
      <w:spacing w:line="278" w:lineRule="auto"/>
    </w:pPr>
    <w:rPr>
      <w:kern w:val="2"/>
      <w:sz w:val="24"/>
      <w:szCs w:val="24"/>
      <w14:ligatures w14:val="standardContextual"/>
    </w:rPr>
  </w:style>
  <w:style w:type="paragraph" w:customStyle="1" w:styleId="2F030BAD80EA48E6A6C96C7F4F0DCCA1">
    <w:name w:val="2F030BAD80EA48E6A6C96C7F4F0DCCA1"/>
    <w:rsid w:val="004709C9"/>
    <w:pPr>
      <w:spacing w:line="278" w:lineRule="auto"/>
    </w:pPr>
    <w:rPr>
      <w:kern w:val="2"/>
      <w:sz w:val="24"/>
      <w:szCs w:val="24"/>
      <w14:ligatures w14:val="standardContextual"/>
    </w:rPr>
  </w:style>
  <w:style w:type="paragraph" w:customStyle="1" w:styleId="94DC9F6BC597456AA1F94B1287F7C531">
    <w:name w:val="94DC9F6BC597456AA1F94B1287F7C531"/>
    <w:rsid w:val="004709C9"/>
    <w:pPr>
      <w:spacing w:line="278" w:lineRule="auto"/>
    </w:pPr>
    <w:rPr>
      <w:kern w:val="2"/>
      <w:sz w:val="24"/>
      <w:szCs w:val="24"/>
      <w14:ligatures w14:val="standardContextual"/>
    </w:rPr>
  </w:style>
  <w:style w:type="paragraph" w:customStyle="1" w:styleId="3499024ED18447488D34B8844EA2271E">
    <w:name w:val="3499024ED18447488D34B8844EA2271E"/>
    <w:rsid w:val="004709C9"/>
    <w:pPr>
      <w:spacing w:line="278" w:lineRule="auto"/>
    </w:pPr>
    <w:rPr>
      <w:kern w:val="2"/>
      <w:sz w:val="24"/>
      <w:szCs w:val="24"/>
      <w14:ligatures w14:val="standardContextual"/>
    </w:rPr>
  </w:style>
  <w:style w:type="paragraph" w:customStyle="1" w:styleId="5E1BC8E2AF054EC8A7899EEFD79F725C">
    <w:name w:val="5E1BC8E2AF054EC8A7899EEFD79F725C"/>
    <w:rsid w:val="004709C9"/>
    <w:pPr>
      <w:spacing w:line="278" w:lineRule="auto"/>
    </w:pPr>
    <w:rPr>
      <w:kern w:val="2"/>
      <w:sz w:val="24"/>
      <w:szCs w:val="24"/>
      <w14:ligatures w14:val="standardContextual"/>
    </w:rPr>
  </w:style>
  <w:style w:type="paragraph" w:customStyle="1" w:styleId="7C28B6884B4641009A0A84597F553387">
    <w:name w:val="7C28B6884B4641009A0A84597F553387"/>
    <w:rsid w:val="004709C9"/>
    <w:pPr>
      <w:spacing w:line="278" w:lineRule="auto"/>
    </w:pPr>
    <w:rPr>
      <w:kern w:val="2"/>
      <w:sz w:val="24"/>
      <w:szCs w:val="24"/>
      <w14:ligatures w14:val="standardContextual"/>
    </w:rPr>
  </w:style>
  <w:style w:type="paragraph" w:customStyle="1" w:styleId="2A4FEF8D4A20444EBF4C9294D21588A8">
    <w:name w:val="2A4FEF8D4A20444EBF4C9294D21588A8"/>
    <w:rsid w:val="004709C9"/>
    <w:pPr>
      <w:spacing w:line="278" w:lineRule="auto"/>
    </w:pPr>
    <w:rPr>
      <w:kern w:val="2"/>
      <w:sz w:val="24"/>
      <w:szCs w:val="24"/>
      <w14:ligatures w14:val="standardContextual"/>
    </w:rPr>
  </w:style>
  <w:style w:type="paragraph" w:customStyle="1" w:styleId="8CCAB3D11D5E4384AB52CFE09C1AE846">
    <w:name w:val="8CCAB3D11D5E4384AB52CFE09C1AE846"/>
    <w:rsid w:val="004709C9"/>
    <w:pPr>
      <w:spacing w:line="278" w:lineRule="auto"/>
    </w:pPr>
    <w:rPr>
      <w:kern w:val="2"/>
      <w:sz w:val="24"/>
      <w:szCs w:val="24"/>
      <w14:ligatures w14:val="standardContextual"/>
    </w:rPr>
  </w:style>
  <w:style w:type="paragraph" w:customStyle="1" w:styleId="FF80916B41DF40F8B2253F02E5FA77ED">
    <w:name w:val="FF80916B41DF40F8B2253F02E5FA77ED"/>
    <w:rsid w:val="004709C9"/>
    <w:pPr>
      <w:spacing w:line="278" w:lineRule="auto"/>
    </w:pPr>
    <w:rPr>
      <w:kern w:val="2"/>
      <w:sz w:val="24"/>
      <w:szCs w:val="24"/>
      <w14:ligatures w14:val="standardContextual"/>
    </w:rPr>
  </w:style>
  <w:style w:type="paragraph" w:customStyle="1" w:styleId="9701F2B3272248DFB1AA27928ABCD5CB">
    <w:name w:val="9701F2B3272248DFB1AA27928ABCD5CB"/>
    <w:rsid w:val="004709C9"/>
    <w:pPr>
      <w:spacing w:line="278" w:lineRule="auto"/>
    </w:pPr>
    <w:rPr>
      <w:kern w:val="2"/>
      <w:sz w:val="24"/>
      <w:szCs w:val="24"/>
      <w14:ligatures w14:val="standardContextual"/>
    </w:rPr>
  </w:style>
  <w:style w:type="paragraph" w:customStyle="1" w:styleId="EBFD2E1573594CC9BDF4AC846EB340E2">
    <w:name w:val="EBFD2E1573594CC9BDF4AC846EB340E2"/>
    <w:rsid w:val="004709C9"/>
    <w:pPr>
      <w:spacing w:line="278" w:lineRule="auto"/>
    </w:pPr>
    <w:rPr>
      <w:kern w:val="2"/>
      <w:sz w:val="24"/>
      <w:szCs w:val="24"/>
      <w14:ligatures w14:val="standardContextual"/>
    </w:rPr>
  </w:style>
  <w:style w:type="paragraph" w:customStyle="1" w:styleId="E444A51FDC2F41DEB0D8CDA40FE5B974">
    <w:name w:val="E444A51FDC2F41DEB0D8CDA40FE5B974"/>
    <w:rsid w:val="004709C9"/>
    <w:pPr>
      <w:spacing w:line="278" w:lineRule="auto"/>
    </w:pPr>
    <w:rPr>
      <w:kern w:val="2"/>
      <w:sz w:val="24"/>
      <w:szCs w:val="24"/>
      <w14:ligatures w14:val="standardContextual"/>
    </w:rPr>
  </w:style>
  <w:style w:type="paragraph" w:customStyle="1" w:styleId="082C2C63251E4DDDBCE0D61D2A3C7052">
    <w:name w:val="082C2C63251E4DDDBCE0D61D2A3C7052"/>
    <w:rsid w:val="004709C9"/>
    <w:pPr>
      <w:spacing w:line="278" w:lineRule="auto"/>
    </w:pPr>
    <w:rPr>
      <w:kern w:val="2"/>
      <w:sz w:val="24"/>
      <w:szCs w:val="24"/>
      <w14:ligatures w14:val="standardContextual"/>
    </w:rPr>
  </w:style>
  <w:style w:type="paragraph" w:customStyle="1" w:styleId="8839F37C3E884DC6B6042002A4B1DE5A">
    <w:name w:val="8839F37C3E884DC6B6042002A4B1DE5A"/>
    <w:rsid w:val="004709C9"/>
    <w:pPr>
      <w:spacing w:line="278" w:lineRule="auto"/>
    </w:pPr>
    <w:rPr>
      <w:kern w:val="2"/>
      <w:sz w:val="24"/>
      <w:szCs w:val="24"/>
      <w14:ligatures w14:val="standardContextual"/>
    </w:rPr>
  </w:style>
  <w:style w:type="paragraph" w:customStyle="1" w:styleId="6DC13339F6F44E31A2620AAE18882301">
    <w:name w:val="6DC13339F6F44E31A2620AAE18882301"/>
    <w:rsid w:val="004709C9"/>
    <w:pPr>
      <w:spacing w:line="278" w:lineRule="auto"/>
    </w:pPr>
    <w:rPr>
      <w:kern w:val="2"/>
      <w:sz w:val="24"/>
      <w:szCs w:val="24"/>
      <w14:ligatures w14:val="standardContextual"/>
    </w:rPr>
  </w:style>
  <w:style w:type="paragraph" w:customStyle="1" w:styleId="15AC3870E27D41D5B36424AFF72CB20B">
    <w:name w:val="15AC3870E27D41D5B36424AFF72CB20B"/>
    <w:rsid w:val="004709C9"/>
    <w:pPr>
      <w:spacing w:line="278" w:lineRule="auto"/>
    </w:pPr>
    <w:rPr>
      <w:kern w:val="2"/>
      <w:sz w:val="24"/>
      <w:szCs w:val="24"/>
      <w14:ligatures w14:val="standardContextual"/>
    </w:rPr>
  </w:style>
  <w:style w:type="paragraph" w:customStyle="1" w:styleId="9F0D1A2761C144A7809A37DCC8B3F8D1">
    <w:name w:val="9F0D1A2761C144A7809A37DCC8B3F8D1"/>
    <w:rsid w:val="004709C9"/>
    <w:pPr>
      <w:spacing w:line="278" w:lineRule="auto"/>
    </w:pPr>
    <w:rPr>
      <w:kern w:val="2"/>
      <w:sz w:val="24"/>
      <w:szCs w:val="24"/>
      <w14:ligatures w14:val="standardContextual"/>
    </w:rPr>
  </w:style>
  <w:style w:type="paragraph" w:customStyle="1" w:styleId="0C5DBBBFF35148F3ACA995291EE9CF74">
    <w:name w:val="0C5DBBBFF35148F3ACA995291EE9CF74"/>
    <w:rsid w:val="004709C9"/>
    <w:pPr>
      <w:spacing w:line="278" w:lineRule="auto"/>
    </w:pPr>
    <w:rPr>
      <w:kern w:val="2"/>
      <w:sz w:val="24"/>
      <w:szCs w:val="24"/>
      <w14:ligatures w14:val="standardContextual"/>
    </w:rPr>
  </w:style>
  <w:style w:type="paragraph" w:customStyle="1" w:styleId="89131B6BD03B4256BF3A2B6113EB0FA3">
    <w:name w:val="89131B6BD03B4256BF3A2B6113EB0FA3"/>
    <w:rsid w:val="004709C9"/>
    <w:pPr>
      <w:spacing w:line="278" w:lineRule="auto"/>
    </w:pPr>
    <w:rPr>
      <w:kern w:val="2"/>
      <w:sz w:val="24"/>
      <w:szCs w:val="24"/>
      <w14:ligatures w14:val="standardContextual"/>
    </w:rPr>
  </w:style>
  <w:style w:type="paragraph" w:customStyle="1" w:styleId="0AEE86E7A09A4459A97910C213ED4CE1">
    <w:name w:val="0AEE86E7A09A4459A97910C213ED4CE1"/>
    <w:rsid w:val="004709C9"/>
    <w:pPr>
      <w:spacing w:line="278" w:lineRule="auto"/>
    </w:pPr>
    <w:rPr>
      <w:kern w:val="2"/>
      <w:sz w:val="24"/>
      <w:szCs w:val="24"/>
      <w14:ligatures w14:val="standardContextual"/>
    </w:rPr>
  </w:style>
  <w:style w:type="paragraph" w:customStyle="1" w:styleId="19878A65A1484BB2BB88704CCDAC296A">
    <w:name w:val="19878A65A1484BB2BB88704CCDAC296A"/>
    <w:rsid w:val="004709C9"/>
    <w:pPr>
      <w:spacing w:line="278" w:lineRule="auto"/>
    </w:pPr>
    <w:rPr>
      <w:kern w:val="2"/>
      <w:sz w:val="24"/>
      <w:szCs w:val="24"/>
      <w14:ligatures w14:val="standardContextual"/>
    </w:rPr>
  </w:style>
  <w:style w:type="paragraph" w:customStyle="1" w:styleId="382FEF87864D4922BA5C56E927B308B9">
    <w:name w:val="382FEF87864D4922BA5C56E927B308B9"/>
    <w:rsid w:val="004709C9"/>
    <w:pPr>
      <w:spacing w:line="278" w:lineRule="auto"/>
    </w:pPr>
    <w:rPr>
      <w:kern w:val="2"/>
      <w:sz w:val="24"/>
      <w:szCs w:val="24"/>
      <w14:ligatures w14:val="standardContextual"/>
    </w:rPr>
  </w:style>
  <w:style w:type="paragraph" w:customStyle="1" w:styleId="11FD9D4A3978415EBED561858672C46C">
    <w:name w:val="11FD9D4A3978415EBED561858672C46C"/>
    <w:rsid w:val="004709C9"/>
    <w:pPr>
      <w:spacing w:line="278" w:lineRule="auto"/>
    </w:pPr>
    <w:rPr>
      <w:kern w:val="2"/>
      <w:sz w:val="24"/>
      <w:szCs w:val="24"/>
      <w14:ligatures w14:val="standardContextual"/>
    </w:rPr>
  </w:style>
  <w:style w:type="paragraph" w:customStyle="1" w:styleId="B21B115C383E4B18BB64FE5354F46765">
    <w:name w:val="B21B115C383E4B18BB64FE5354F46765"/>
    <w:rsid w:val="004709C9"/>
    <w:pPr>
      <w:spacing w:line="278" w:lineRule="auto"/>
    </w:pPr>
    <w:rPr>
      <w:kern w:val="2"/>
      <w:sz w:val="24"/>
      <w:szCs w:val="24"/>
      <w14:ligatures w14:val="standardContextual"/>
    </w:rPr>
  </w:style>
  <w:style w:type="paragraph" w:customStyle="1" w:styleId="4EE1DCF6A7314A4BB64D2E8CA538B312">
    <w:name w:val="4EE1DCF6A7314A4BB64D2E8CA538B312"/>
    <w:rsid w:val="004709C9"/>
    <w:pPr>
      <w:spacing w:line="278" w:lineRule="auto"/>
    </w:pPr>
    <w:rPr>
      <w:kern w:val="2"/>
      <w:sz w:val="24"/>
      <w:szCs w:val="24"/>
      <w14:ligatures w14:val="standardContextual"/>
    </w:rPr>
  </w:style>
  <w:style w:type="paragraph" w:customStyle="1" w:styleId="31AA7209338449DBAD50E9409E5F8AB2">
    <w:name w:val="31AA7209338449DBAD50E9409E5F8AB2"/>
    <w:rsid w:val="004709C9"/>
    <w:pPr>
      <w:spacing w:line="278" w:lineRule="auto"/>
    </w:pPr>
    <w:rPr>
      <w:kern w:val="2"/>
      <w:sz w:val="24"/>
      <w:szCs w:val="24"/>
      <w14:ligatures w14:val="standardContextual"/>
    </w:rPr>
  </w:style>
  <w:style w:type="paragraph" w:customStyle="1" w:styleId="40B14B1A95BC4C9ABE50042B5092A908">
    <w:name w:val="40B14B1A95BC4C9ABE50042B5092A908"/>
    <w:rsid w:val="004709C9"/>
    <w:pPr>
      <w:spacing w:line="278" w:lineRule="auto"/>
    </w:pPr>
    <w:rPr>
      <w:kern w:val="2"/>
      <w:sz w:val="24"/>
      <w:szCs w:val="24"/>
      <w14:ligatures w14:val="standardContextual"/>
    </w:rPr>
  </w:style>
  <w:style w:type="paragraph" w:customStyle="1" w:styleId="2AD08BEF365F44958C7295C35FF87887">
    <w:name w:val="2AD08BEF365F44958C7295C35FF87887"/>
    <w:rsid w:val="004709C9"/>
    <w:pPr>
      <w:spacing w:line="278" w:lineRule="auto"/>
    </w:pPr>
    <w:rPr>
      <w:kern w:val="2"/>
      <w:sz w:val="24"/>
      <w:szCs w:val="24"/>
      <w14:ligatures w14:val="standardContextual"/>
    </w:rPr>
  </w:style>
  <w:style w:type="paragraph" w:customStyle="1" w:styleId="4DDED4770DB145E99C7254657050B62A">
    <w:name w:val="4DDED4770DB145E99C7254657050B62A"/>
    <w:rsid w:val="004709C9"/>
    <w:pPr>
      <w:spacing w:line="278" w:lineRule="auto"/>
    </w:pPr>
    <w:rPr>
      <w:kern w:val="2"/>
      <w:sz w:val="24"/>
      <w:szCs w:val="24"/>
      <w14:ligatures w14:val="standardContextual"/>
    </w:rPr>
  </w:style>
  <w:style w:type="paragraph" w:customStyle="1" w:styleId="2FF07EE79DE14B9981C5E58CCD1C164A">
    <w:name w:val="2FF07EE79DE14B9981C5E58CCD1C164A"/>
    <w:rsid w:val="004709C9"/>
    <w:pPr>
      <w:spacing w:line="278" w:lineRule="auto"/>
    </w:pPr>
    <w:rPr>
      <w:kern w:val="2"/>
      <w:sz w:val="24"/>
      <w:szCs w:val="24"/>
      <w14:ligatures w14:val="standardContextual"/>
    </w:rPr>
  </w:style>
  <w:style w:type="paragraph" w:customStyle="1" w:styleId="84E23A21FAE849C8919B5C3B1F4EA659">
    <w:name w:val="84E23A21FAE849C8919B5C3B1F4EA659"/>
    <w:rsid w:val="004709C9"/>
    <w:pPr>
      <w:spacing w:line="278" w:lineRule="auto"/>
    </w:pPr>
    <w:rPr>
      <w:kern w:val="2"/>
      <w:sz w:val="24"/>
      <w:szCs w:val="24"/>
      <w14:ligatures w14:val="standardContextual"/>
    </w:rPr>
  </w:style>
  <w:style w:type="paragraph" w:customStyle="1" w:styleId="FA1E876929E84755A2CCD8C0222A5E3C">
    <w:name w:val="FA1E876929E84755A2CCD8C0222A5E3C"/>
    <w:rsid w:val="004709C9"/>
    <w:pPr>
      <w:spacing w:line="278" w:lineRule="auto"/>
    </w:pPr>
    <w:rPr>
      <w:kern w:val="2"/>
      <w:sz w:val="24"/>
      <w:szCs w:val="24"/>
      <w14:ligatures w14:val="standardContextual"/>
    </w:rPr>
  </w:style>
  <w:style w:type="paragraph" w:customStyle="1" w:styleId="6B2A5E65320F4A1B98BAF513B6280347">
    <w:name w:val="6B2A5E65320F4A1B98BAF513B6280347"/>
    <w:rsid w:val="004709C9"/>
    <w:pPr>
      <w:spacing w:line="278" w:lineRule="auto"/>
    </w:pPr>
    <w:rPr>
      <w:kern w:val="2"/>
      <w:sz w:val="24"/>
      <w:szCs w:val="24"/>
      <w14:ligatures w14:val="standardContextual"/>
    </w:rPr>
  </w:style>
  <w:style w:type="paragraph" w:customStyle="1" w:styleId="2B55C5BA0E9C4CE4BBF41E373C26C97E">
    <w:name w:val="2B55C5BA0E9C4CE4BBF41E373C26C97E"/>
    <w:rsid w:val="004709C9"/>
    <w:pPr>
      <w:spacing w:line="278" w:lineRule="auto"/>
    </w:pPr>
    <w:rPr>
      <w:kern w:val="2"/>
      <w:sz w:val="24"/>
      <w:szCs w:val="24"/>
      <w14:ligatures w14:val="standardContextual"/>
    </w:rPr>
  </w:style>
  <w:style w:type="paragraph" w:customStyle="1" w:styleId="32CDC93A2F634CE0B827C9AEECD04591">
    <w:name w:val="32CDC93A2F634CE0B827C9AEECD04591"/>
    <w:rsid w:val="004709C9"/>
    <w:pPr>
      <w:spacing w:line="278" w:lineRule="auto"/>
    </w:pPr>
    <w:rPr>
      <w:kern w:val="2"/>
      <w:sz w:val="24"/>
      <w:szCs w:val="24"/>
      <w14:ligatures w14:val="standardContextual"/>
    </w:rPr>
  </w:style>
  <w:style w:type="paragraph" w:customStyle="1" w:styleId="372B4C27665E40D79831220E5C2F21AD">
    <w:name w:val="372B4C27665E40D79831220E5C2F21AD"/>
    <w:rsid w:val="004709C9"/>
    <w:pPr>
      <w:spacing w:line="278" w:lineRule="auto"/>
    </w:pPr>
    <w:rPr>
      <w:kern w:val="2"/>
      <w:sz w:val="24"/>
      <w:szCs w:val="24"/>
      <w14:ligatures w14:val="standardContextual"/>
    </w:rPr>
  </w:style>
  <w:style w:type="paragraph" w:customStyle="1" w:styleId="CE0E643B2C0E4360870B75637AC4E723">
    <w:name w:val="CE0E643B2C0E4360870B75637AC4E723"/>
    <w:rsid w:val="004709C9"/>
    <w:pPr>
      <w:spacing w:line="278" w:lineRule="auto"/>
    </w:pPr>
    <w:rPr>
      <w:kern w:val="2"/>
      <w:sz w:val="24"/>
      <w:szCs w:val="24"/>
      <w14:ligatures w14:val="standardContextual"/>
    </w:rPr>
  </w:style>
  <w:style w:type="paragraph" w:customStyle="1" w:styleId="3B4D0787FE7D4869B075F1A2206269B4">
    <w:name w:val="3B4D0787FE7D4869B075F1A2206269B4"/>
    <w:rsid w:val="004709C9"/>
    <w:pPr>
      <w:spacing w:line="278" w:lineRule="auto"/>
    </w:pPr>
    <w:rPr>
      <w:kern w:val="2"/>
      <w:sz w:val="24"/>
      <w:szCs w:val="24"/>
      <w14:ligatures w14:val="standardContextual"/>
    </w:rPr>
  </w:style>
  <w:style w:type="paragraph" w:customStyle="1" w:styleId="5A28A91FAC554988BA207F512E5F5917">
    <w:name w:val="5A28A91FAC554988BA207F512E5F5917"/>
    <w:rsid w:val="004709C9"/>
    <w:pPr>
      <w:spacing w:line="278" w:lineRule="auto"/>
    </w:pPr>
    <w:rPr>
      <w:kern w:val="2"/>
      <w:sz w:val="24"/>
      <w:szCs w:val="24"/>
      <w14:ligatures w14:val="standardContextual"/>
    </w:rPr>
  </w:style>
  <w:style w:type="paragraph" w:customStyle="1" w:styleId="0D6801B9AC7143CD97446D65FBA898C4">
    <w:name w:val="0D6801B9AC7143CD97446D65FBA898C4"/>
    <w:rsid w:val="004709C9"/>
    <w:pPr>
      <w:spacing w:line="278" w:lineRule="auto"/>
    </w:pPr>
    <w:rPr>
      <w:kern w:val="2"/>
      <w:sz w:val="24"/>
      <w:szCs w:val="24"/>
      <w14:ligatures w14:val="standardContextual"/>
    </w:rPr>
  </w:style>
  <w:style w:type="paragraph" w:customStyle="1" w:styleId="80E989D2189E45C7A8CC1CACB44421D9">
    <w:name w:val="80E989D2189E45C7A8CC1CACB44421D9"/>
    <w:rsid w:val="004709C9"/>
    <w:pPr>
      <w:spacing w:line="278" w:lineRule="auto"/>
    </w:pPr>
    <w:rPr>
      <w:kern w:val="2"/>
      <w:sz w:val="24"/>
      <w:szCs w:val="24"/>
      <w14:ligatures w14:val="standardContextual"/>
    </w:rPr>
  </w:style>
  <w:style w:type="paragraph" w:customStyle="1" w:styleId="D0316BDAD59D47ED97E71251B530958F">
    <w:name w:val="D0316BDAD59D47ED97E71251B530958F"/>
    <w:rsid w:val="004709C9"/>
    <w:pPr>
      <w:spacing w:line="278" w:lineRule="auto"/>
    </w:pPr>
    <w:rPr>
      <w:kern w:val="2"/>
      <w:sz w:val="24"/>
      <w:szCs w:val="24"/>
      <w14:ligatures w14:val="standardContextual"/>
    </w:rPr>
  </w:style>
  <w:style w:type="paragraph" w:customStyle="1" w:styleId="1A0CE7DF25F34902B98582AF18F72D6F">
    <w:name w:val="1A0CE7DF25F34902B98582AF18F72D6F"/>
    <w:rsid w:val="004709C9"/>
    <w:pPr>
      <w:spacing w:line="278" w:lineRule="auto"/>
    </w:pPr>
    <w:rPr>
      <w:kern w:val="2"/>
      <w:sz w:val="24"/>
      <w:szCs w:val="24"/>
      <w14:ligatures w14:val="standardContextual"/>
    </w:rPr>
  </w:style>
  <w:style w:type="paragraph" w:customStyle="1" w:styleId="9BC32E0E50D34932A5FB65B2903E40A3">
    <w:name w:val="9BC32E0E50D34932A5FB65B2903E40A3"/>
    <w:rsid w:val="004709C9"/>
    <w:pPr>
      <w:spacing w:line="278" w:lineRule="auto"/>
    </w:pPr>
    <w:rPr>
      <w:kern w:val="2"/>
      <w:sz w:val="24"/>
      <w:szCs w:val="24"/>
      <w14:ligatures w14:val="standardContextual"/>
    </w:rPr>
  </w:style>
  <w:style w:type="paragraph" w:customStyle="1" w:styleId="E0C04E5794CE4EAFBA679F1C7EEB6322">
    <w:name w:val="E0C04E5794CE4EAFBA679F1C7EEB6322"/>
    <w:rsid w:val="004709C9"/>
    <w:pPr>
      <w:spacing w:line="278" w:lineRule="auto"/>
    </w:pPr>
    <w:rPr>
      <w:kern w:val="2"/>
      <w:sz w:val="24"/>
      <w:szCs w:val="24"/>
      <w14:ligatures w14:val="standardContextual"/>
    </w:rPr>
  </w:style>
  <w:style w:type="paragraph" w:customStyle="1" w:styleId="A06A3780FCF345F1B347E4DE066B05CA">
    <w:name w:val="A06A3780FCF345F1B347E4DE066B05CA"/>
    <w:rsid w:val="004709C9"/>
    <w:pPr>
      <w:spacing w:line="278" w:lineRule="auto"/>
    </w:pPr>
    <w:rPr>
      <w:kern w:val="2"/>
      <w:sz w:val="24"/>
      <w:szCs w:val="24"/>
      <w14:ligatures w14:val="standardContextual"/>
    </w:rPr>
  </w:style>
  <w:style w:type="paragraph" w:customStyle="1" w:styleId="3E94C1A932434831B1211F43E98BF720">
    <w:name w:val="3E94C1A932434831B1211F43E98BF720"/>
    <w:rsid w:val="004709C9"/>
    <w:pPr>
      <w:spacing w:line="278" w:lineRule="auto"/>
    </w:pPr>
    <w:rPr>
      <w:kern w:val="2"/>
      <w:sz w:val="24"/>
      <w:szCs w:val="24"/>
      <w14:ligatures w14:val="standardContextual"/>
    </w:rPr>
  </w:style>
  <w:style w:type="paragraph" w:customStyle="1" w:styleId="86A9C9A5305648FD90ED7D2BFC4B63CC">
    <w:name w:val="86A9C9A5305648FD90ED7D2BFC4B63CC"/>
    <w:rsid w:val="004709C9"/>
    <w:pPr>
      <w:spacing w:line="278" w:lineRule="auto"/>
    </w:pPr>
    <w:rPr>
      <w:kern w:val="2"/>
      <w:sz w:val="24"/>
      <w:szCs w:val="24"/>
      <w14:ligatures w14:val="standardContextual"/>
    </w:rPr>
  </w:style>
  <w:style w:type="paragraph" w:customStyle="1" w:styleId="88562826AE6E4235A5BA4EBCF8248C0A">
    <w:name w:val="88562826AE6E4235A5BA4EBCF8248C0A"/>
    <w:rsid w:val="004709C9"/>
    <w:pPr>
      <w:spacing w:line="278" w:lineRule="auto"/>
    </w:pPr>
    <w:rPr>
      <w:kern w:val="2"/>
      <w:sz w:val="24"/>
      <w:szCs w:val="24"/>
      <w14:ligatures w14:val="standardContextual"/>
    </w:rPr>
  </w:style>
  <w:style w:type="paragraph" w:customStyle="1" w:styleId="0BEF51B7667C4F7B92C7A7507C4B4D9E">
    <w:name w:val="0BEF51B7667C4F7B92C7A7507C4B4D9E"/>
    <w:rsid w:val="004709C9"/>
    <w:pPr>
      <w:spacing w:line="278" w:lineRule="auto"/>
    </w:pPr>
    <w:rPr>
      <w:kern w:val="2"/>
      <w:sz w:val="24"/>
      <w:szCs w:val="24"/>
      <w14:ligatures w14:val="standardContextual"/>
    </w:rPr>
  </w:style>
  <w:style w:type="paragraph" w:customStyle="1" w:styleId="F623524492E740B8966AFB4E7BFB2DEC">
    <w:name w:val="F623524492E740B8966AFB4E7BFB2DEC"/>
    <w:rsid w:val="004709C9"/>
    <w:pPr>
      <w:spacing w:line="278" w:lineRule="auto"/>
    </w:pPr>
    <w:rPr>
      <w:kern w:val="2"/>
      <w:sz w:val="24"/>
      <w:szCs w:val="24"/>
      <w14:ligatures w14:val="standardContextual"/>
    </w:rPr>
  </w:style>
  <w:style w:type="paragraph" w:customStyle="1" w:styleId="3D7E6BC147C24828AE9594461E36C155">
    <w:name w:val="3D7E6BC147C24828AE9594461E36C155"/>
    <w:rsid w:val="004709C9"/>
    <w:pPr>
      <w:spacing w:line="278" w:lineRule="auto"/>
    </w:pPr>
    <w:rPr>
      <w:kern w:val="2"/>
      <w:sz w:val="24"/>
      <w:szCs w:val="24"/>
      <w14:ligatures w14:val="standardContextual"/>
    </w:rPr>
  </w:style>
  <w:style w:type="paragraph" w:customStyle="1" w:styleId="D2A0BCB8D8F74AAD8A04AB572A39AB0C">
    <w:name w:val="D2A0BCB8D8F74AAD8A04AB572A39AB0C"/>
    <w:rsid w:val="004709C9"/>
    <w:pPr>
      <w:spacing w:line="278" w:lineRule="auto"/>
    </w:pPr>
    <w:rPr>
      <w:kern w:val="2"/>
      <w:sz w:val="24"/>
      <w:szCs w:val="24"/>
      <w14:ligatures w14:val="standardContextual"/>
    </w:rPr>
  </w:style>
  <w:style w:type="paragraph" w:customStyle="1" w:styleId="1D8FF56152BE47BFB1D786EC14C8E210">
    <w:name w:val="1D8FF56152BE47BFB1D786EC14C8E210"/>
    <w:rsid w:val="004709C9"/>
    <w:pPr>
      <w:spacing w:line="278" w:lineRule="auto"/>
    </w:pPr>
    <w:rPr>
      <w:kern w:val="2"/>
      <w:sz w:val="24"/>
      <w:szCs w:val="24"/>
      <w14:ligatures w14:val="standardContextual"/>
    </w:rPr>
  </w:style>
  <w:style w:type="paragraph" w:customStyle="1" w:styleId="D5BB46E2FDDA4982A80EA9692E5CBE68">
    <w:name w:val="D5BB46E2FDDA4982A80EA9692E5CBE68"/>
    <w:rsid w:val="004709C9"/>
    <w:pPr>
      <w:spacing w:line="278" w:lineRule="auto"/>
    </w:pPr>
    <w:rPr>
      <w:kern w:val="2"/>
      <w:sz w:val="24"/>
      <w:szCs w:val="24"/>
      <w14:ligatures w14:val="standardContextual"/>
    </w:rPr>
  </w:style>
  <w:style w:type="paragraph" w:customStyle="1" w:styleId="4251402D4941469EABD07E99D6FE6215">
    <w:name w:val="4251402D4941469EABD07E99D6FE6215"/>
    <w:rsid w:val="004709C9"/>
    <w:pPr>
      <w:spacing w:line="278" w:lineRule="auto"/>
    </w:pPr>
    <w:rPr>
      <w:kern w:val="2"/>
      <w:sz w:val="24"/>
      <w:szCs w:val="24"/>
      <w14:ligatures w14:val="standardContextual"/>
    </w:rPr>
  </w:style>
  <w:style w:type="paragraph" w:customStyle="1" w:styleId="0A410341AE6D4ABAA66662B7ACCDF230">
    <w:name w:val="0A410341AE6D4ABAA66662B7ACCDF230"/>
    <w:rsid w:val="004709C9"/>
    <w:pPr>
      <w:spacing w:line="278" w:lineRule="auto"/>
    </w:pPr>
    <w:rPr>
      <w:kern w:val="2"/>
      <w:sz w:val="24"/>
      <w:szCs w:val="24"/>
      <w14:ligatures w14:val="standardContextual"/>
    </w:rPr>
  </w:style>
  <w:style w:type="paragraph" w:customStyle="1" w:styleId="276313B678594ECA8A3156D766B19545">
    <w:name w:val="276313B678594ECA8A3156D766B19545"/>
    <w:rsid w:val="004709C9"/>
    <w:pPr>
      <w:spacing w:line="278" w:lineRule="auto"/>
    </w:pPr>
    <w:rPr>
      <w:kern w:val="2"/>
      <w:sz w:val="24"/>
      <w:szCs w:val="24"/>
      <w14:ligatures w14:val="standardContextual"/>
    </w:rPr>
  </w:style>
  <w:style w:type="paragraph" w:customStyle="1" w:styleId="B6CCA61BD22341CFBFECF6E65CB7AD4B">
    <w:name w:val="B6CCA61BD22341CFBFECF6E65CB7AD4B"/>
    <w:rsid w:val="004709C9"/>
    <w:pPr>
      <w:spacing w:line="278" w:lineRule="auto"/>
    </w:pPr>
    <w:rPr>
      <w:kern w:val="2"/>
      <w:sz w:val="24"/>
      <w:szCs w:val="24"/>
      <w14:ligatures w14:val="standardContextual"/>
    </w:rPr>
  </w:style>
  <w:style w:type="paragraph" w:customStyle="1" w:styleId="551649A08C5A4691B4F04F23F4122205">
    <w:name w:val="551649A08C5A4691B4F04F23F4122205"/>
    <w:rsid w:val="004709C9"/>
    <w:pPr>
      <w:spacing w:line="278" w:lineRule="auto"/>
    </w:pPr>
    <w:rPr>
      <w:kern w:val="2"/>
      <w:sz w:val="24"/>
      <w:szCs w:val="24"/>
      <w14:ligatures w14:val="standardContextual"/>
    </w:rPr>
  </w:style>
  <w:style w:type="paragraph" w:customStyle="1" w:styleId="D2CCC63B259D436BB41521FAA2C32777">
    <w:name w:val="D2CCC63B259D436BB41521FAA2C32777"/>
    <w:rsid w:val="004709C9"/>
    <w:pPr>
      <w:spacing w:line="278" w:lineRule="auto"/>
    </w:pPr>
    <w:rPr>
      <w:kern w:val="2"/>
      <w:sz w:val="24"/>
      <w:szCs w:val="24"/>
      <w14:ligatures w14:val="standardContextual"/>
    </w:rPr>
  </w:style>
  <w:style w:type="paragraph" w:customStyle="1" w:styleId="9512F9FD7A12487CA85C988F8DA6317E">
    <w:name w:val="9512F9FD7A12487CA85C988F8DA6317E"/>
    <w:rsid w:val="004709C9"/>
    <w:pPr>
      <w:spacing w:line="278" w:lineRule="auto"/>
    </w:pPr>
    <w:rPr>
      <w:kern w:val="2"/>
      <w:sz w:val="24"/>
      <w:szCs w:val="24"/>
      <w14:ligatures w14:val="standardContextual"/>
    </w:rPr>
  </w:style>
  <w:style w:type="paragraph" w:customStyle="1" w:styleId="69C5CD6C97504CB3BF729E793C9ED01E">
    <w:name w:val="69C5CD6C97504CB3BF729E793C9ED01E"/>
    <w:rsid w:val="004709C9"/>
    <w:pPr>
      <w:spacing w:line="278" w:lineRule="auto"/>
    </w:pPr>
    <w:rPr>
      <w:kern w:val="2"/>
      <w:sz w:val="24"/>
      <w:szCs w:val="24"/>
      <w14:ligatures w14:val="standardContextual"/>
    </w:rPr>
  </w:style>
  <w:style w:type="paragraph" w:customStyle="1" w:styleId="7EFD34D5D62349F8A354947ED25B33AF">
    <w:name w:val="7EFD34D5D62349F8A354947ED25B33AF"/>
    <w:rsid w:val="004709C9"/>
    <w:pPr>
      <w:spacing w:line="278" w:lineRule="auto"/>
    </w:pPr>
    <w:rPr>
      <w:kern w:val="2"/>
      <w:sz w:val="24"/>
      <w:szCs w:val="24"/>
      <w14:ligatures w14:val="standardContextual"/>
    </w:rPr>
  </w:style>
  <w:style w:type="paragraph" w:customStyle="1" w:styleId="CA9C1305716C4873912D2003BE9C698E">
    <w:name w:val="CA9C1305716C4873912D2003BE9C698E"/>
    <w:rsid w:val="004709C9"/>
    <w:pPr>
      <w:spacing w:line="278" w:lineRule="auto"/>
    </w:pPr>
    <w:rPr>
      <w:kern w:val="2"/>
      <w:sz w:val="24"/>
      <w:szCs w:val="24"/>
      <w14:ligatures w14:val="standardContextual"/>
    </w:rPr>
  </w:style>
  <w:style w:type="paragraph" w:customStyle="1" w:styleId="D2D4E6CA186A4F969934F7E3205DD5D7">
    <w:name w:val="D2D4E6CA186A4F969934F7E3205DD5D7"/>
    <w:rsid w:val="004709C9"/>
    <w:pPr>
      <w:spacing w:line="278" w:lineRule="auto"/>
    </w:pPr>
    <w:rPr>
      <w:kern w:val="2"/>
      <w:sz w:val="24"/>
      <w:szCs w:val="24"/>
      <w14:ligatures w14:val="standardContextual"/>
    </w:rPr>
  </w:style>
  <w:style w:type="paragraph" w:customStyle="1" w:styleId="C4DEAE7097A64BBDA0EA8E2D31D43F17">
    <w:name w:val="C4DEAE7097A64BBDA0EA8E2D31D43F17"/>
    <w:rsid w:val="004709C9"/>
    <w:pPr>
      <w:spacing w:line="278" w:lineRule="auto"/>
    </w:pPr>
    <w:rPr>
      <w:kern w:val="2"/>
      <w:sz w:val="24"/>
      <w:szCs w:val="24"/>
      <w14:ligatures w14:val="standardContextual"/>
    </w:rPr>
  </w:style>
  <w:style w:type="paragraph" w:customStyle="1" w:styleId="D9E36B50F15141B78F4D562AF28DB7D3">
    <w:name w:val="D9E36B50F15141B78F4D562AF28DB7D3"/>
    <w:rsid w:val="004709C9"/>
    <w:pPr>
      <w:spacing w:line="278" w:lineRule="auto"/>
    </w:pPr>
    <w:rPr>
      <w:kern w:val="2"/>
      <w:sz w:val="24"/>
      <w:szCs w:val="24"/>
      <w14:ligatures w14:val="standardContextual"/>
    </w:rPr>
  </w:style>
  <w:style w:type="paragraph" w:customStyle="1" w:styleId="C266CB8DDE2A4AA6A94780977D86D88B">
    <w:name w:val="C266CB8DDE2A4AA6A94780977D86D88B"/>
    <w:rsid w:val="004709C9"/>
    <w:pPr>
      <w:spacing w:line="278" w:lineRule="auto"/>
    </w:pPr>
    <w:rPr>
      <w:kern w:val="2"/>
      <w:sz w:val="24"/>
      <w:szCs w:val="24"/>
      <w14:ligatures w14:val="standardContextual"/>
    </w:rPr>
  </w:style>
  <w:style w:type="paragraph" w:customStyle="1" w:styleId="AE965E31DD8E4F0FB4757890F5598092">
    <w:name w:val="AE965E31DD8E4F0FB4757890F5598092"/>
    <w:rsid w:val="004709C9"/>
    <w:pPr>
      <w:spacing w:line="278" w:lineRule="auto"/>
    </w:pPr>
    <w:rPr>
      <w:kern w:val="2"/>
      <w:sz w:val="24"/>
      <w:szCs w:val="24"/>
      <w14:ligatures w14:val="standardContextual"/>
    </w:rPr>
  </w:style>
  <w:style w:type="paragraph" w:customStyle="1" w:styleId="3458631E4D5847CCA02AFA46192F98B5">
    <w:name w:val="3458631E4D5847CCA02AFA46192F98B5"/>
    <w:rsid w:val="004709C9"/>
    <w:pPr>
      <w:spacing w:line="278" w:lineRule="auto"/>
    </w:pPr>
    <w:rPr>
      <w:kern w:val="2"/>
      <w:sz w:val="24"/>
      <w:szCs w:val="24"/>
      <w14:ligatures w14:val="standardContextual"/>
    </w:rPr>
  </w:style>
  <w:style w:type="paragraph" w:customStyle="1" w:styleId="E498A4E65C5C43AB8416A279DC527E58">
    <w:name w:val="E498A4E65C5C43AB8416A279DC527E58"/>
    <w:rsid w:val="004709C9"/>
    <w:pPr>
      <w:spacing w:line="278" w:lineRule="auto"/>
    </w:pPr>
    <w:rPr>
      <w:kern w:val="2"/>
      <w:sz w:val="24"/>
      <w:szCs w:val="24"/>
      <w14:ligatures w14:val="standardContextual"/>
    </w:rPr>
  </w:style>
  <w:style w:type="paragraph" w:customStyle="1" w:styleId="2CAAEDA2AC8340E6A0C3CF0272D3B961">
    <w:name w:val="2CAAEDA2AC8340E6A0C3CF0272D3B961"/>
    <w:rsid w:val="004709C9"/>
    <w:pPr>
      <w:spacing w:line="278" w:lineRule="auto"/>
    </w:pPr>
    <w:rPr>
      <w:kern w:val="2"/>
      <w:sz w:val="24"/>
      <w:szCs w:val="24"/>
      <w14:ligatures w14:val="standardContextual"/>
    </w:rPr>
  </w:style>
  <w:style w:type="paragraph" w:customStyle="1" w:styleId="DC0E220287B14A729D4C3AFD0F6559AE">
    <w:name w:val="DC0E220287B14A729D4C3AFD0F6559AE"/>
    <w:rsid w:val="004709C9"/>
    <w:pPr>
      <w:spacing w:line="278" w:lineRule="auto"/>
    </w:pPr>
    <w:rPr>
      <w:kern w:val="2"/>
      <w:sz w:val="24"/>
      <w:szCs w:val="24"/>
      <w14:ligatures w14:val="standardContextual"/>
    </w:rPr>
  </w:style>
  <w:style w:type="paragraph" w:customStyle="1" w:styleId="789BAB857B594EE18322E55DC9923BA7">
    <w:name w:val="789BAB857B594EE18322E55DC9923BA7"/>
    <w:rsid w:val="004709C9"/>
    <w:pPr>
      <w:spacing w:line="278" w:lineRule="auto"/>
    </w:pPr>
    <w:rPr>
      <w:kern w:val="2"/>
      <w:sz w:val="24"/>
      <w:szCs w:val="24"/>
      <w14:ligatures w14:val="standardContextual"/>
    </w:rPr>
  </w:style>
  <w:style w:type="paragraph" w:customStyle="1" w:styleId="D181863759754E1CB137C34EE84CC30F">
    <w:name w:val="D181863759754E1CB137C34EE84CC30F"/>
    <w:rsid w:val="004709C9"/>
    <w:pPr>
      <w:spacing w:line="278" w:lineRule="auto"/>
    </w:pPr>
    <w:rPr>
      <w:kern w:val="2"/>
      <w:sz w:val="24"/>
      <w:szCs w:val="24"/>
      <w14:ligatures w14:val="standardContextual"/>
    </w:rPr>
  </w:style>
  <w:style w:type="paragraph" w:customStyle="1" w:styleId="C90A760291A644F68AA08327C81ABF92">
    <w:name w:val="C90A760291A644F68AA08327C81ABF92"/>
    <w:rsid w:val="004709C9"/>
    <w:pPr>
      <w:spacing w:line="278" w:lineRule="auto"/>
    </w:pPr>
    <w:rPr>
      <w:kern w:val="2"/>
      <w:sz w:val="24"/>
      <w:szCs w:val="24"/>
      <w14:ligatures w14:val="standardContextual"/>
    </w:rPr>
  </w:style>
  <w:style w:type="paragraph" w:customStyle="1" w:styleId="6982806E78FC45FB90C4BC1F30E135E8">
    <w:name w:val="6982806E78FC45FB90C4BC1F30E135E8"/>
    <w:rsid w:val="004709C9"/>
    <w:pPr>
      <w:spacing w:line="278" w:lineRule="auto"/>
    </w:pPr>
    <w:rPr>
      <w:kern w:val="2"/>
      <w:sz w:val="24"/>
      <w:szCs w:val="24"/>
      <w14:ligatures w14:val="standardContextual"/>
    </w:rPr>
  </w:style>
  <w:style w:type="paragraph" w:customStyle="1" w:styleId="C83DFDC33586469CA74CF8EC957B804E">
    <w:name w:val="C83DFDC33586469CA74CF8EC957B804E"/>
    <w:rsid w:val="004709C9"/>
    <w:pPr>
      <w:spacing w:line="278" w:lineRule="auto"/>
    </w:pPr>
    <w:rPr>
      <w:kern w:val="2"/>
      <w:sz w:val="24"/>
      <w:szCs w:val="24"/>
      <w14:ligatures w14:val="standardContextual"/>
    </w:rPr>
  </w:style>
  <w:style w:type="paragraph" w:customStyle="1" w:styleId="7E0C7EAE4C3649A78F7E69F2EAD2CA07">
    <w:name w:val="7E0C7EAE4C3649A78F7E69F2EAD2CA07"/>
    <w:rsid w:val="004709C9"/>
    <w:pPr>
      <w:spacing w:line="278" w:lineRule="auto"/>
    </w:pPr>
    <w:rPr>
      <w:kern w:val="2"/>
      <w:sz w:val="24"/>
      <w:szCs w:val="24"/>
      <w14:ligatures w14:val="standardContextual"/>
    </w:rPr>
  </w:style>
  <w:style w:type="paragraph" w:customStyle="1" w:styleId="51D58E6C61484D129FEFABA20643617B">
    <w:name w:val="51D58E6C61484D129FEFABA20643617B"/>
    <w:rsid w:val="004709C9"/>
    <w:pPr>
      <w:spacing w:line="278" w:lineRule="auto"/>
    </w:pPr>
    <w:rPr>
      <w:kern w:val="2"/>
      <w:sz w:val="24"/>
      <w:szCs w:val="24"/>
      <w14:ligatures w14:val="standardContextual"/>
    </w:rPr>
  </w:style>
  <w:style w:type="paragraph" w:customStyle="1" w:styleId="4E73855E92704F0D9CDF3887D458DF1B">
    <w:name w:val="4E73855E92704F0D9CDF3887D458DF1B"/>
    <w:rsid w:val="004709C9"/>
    <w:pPr>
      <w:spacing w:line="278" w:lineRule="auto"/>
    </w:pPr>
    <w:rPr>
      <w:kern w:val="2"/>
      <w:sz w:val="24"/>
      <w:szCs w:val="24"/>
      <w14:ligatures w14:val="standardContextual"/>
    </w:rPr>
  </w:style>
  <w:style w:type="paragraph" w:customStyle="1" w:styleId="ECC8E97727BE48D08E69332C71CAA26B">
    <w:name w:val="ECC8E97727BE48D08E69332C71CAA26B"/>
    <w:rsid w:val="004709C9"/>
    <w:pPr>
      <w:spacing w:line="278" w:lineRule="auto"/>
    </w:pPr>
    <w:rPr>
      <w:kern w:val="2"/>
      <w:sz w:val="24"/>
      <w:szCs w:val="24"/>
      <w14:ligatures w14:val="standardContextual"/>
    </w:rPr>
  </w:style>
  <w:style w:type="paragraph" w:customStyle="1" w:styleId="B91AB961E7C94413B6ED6A0F1DF91552">
    <w:name w:val="B91AB961E7C94413B6ED6A0F1DF91552"/>
    <w:rsid w:val="004709C9"/>
    <w:pPr>
      <w:spacing w:line="278" w:lineRule="auto"/>
    </w:pPr>
    <w:rPr>
      <w:kern w:val="2"/>
      <w:sz w:val="24"/>
      <w:szCs w:val="24"/>
      <w14:ligatures w14:val="standardContextual"/>
    </w:rPr>
  </w:style>
  <w:style w:type="paragraph" w:customStyle="1" w:styleId="3C8718A7BB8E4E7CAE25259EB2BE184F">
    <w:name w:val="3C8718A7BB8E4E7CAE25259EB2BE184F"/>
    <w:rsid w:val="004709C9"/>
    <w:pPr>
      <w:spacing w:line="278" w:lineRule="auto"/>
    </w:pPr>
    <w:rPr>
      <w:kern w:val="2"/>
      <w:sz w:val="24"/>
      <w:szCs w:val="24"/>
      <w14:ligatures w14:val="standardContextual"/>
    </w:rPr>
  </w:style>
  <w:style w:type="paragraph" w:customStyle="1" w:styleId="28D9A882E7E94F48A57570B068C34CA9">
    <w:name w:val="28D9A882E7E94F48A57570B068C34CA9"/>
    <w:rsid w:val="004709C9"/>
    <w:pPr>
      <w:spacing w:line="278" w:lineRule="auto"/>
    </w:pPr>
    <w:rPr>
      <w:kern w:val="2"/>
      <w:sz w:val="24"/>
      <w:szCs w:val="24"/>
      <w14:ligatures w14:val="standardContextual"/>
    </w:rPr>
  </w:style>
  <w:style w:type="paragraph" w:customStyle="1" w:styleId="5E357870EF704CCE9286284297F54971">
    <w:name w:val="5E357870EF704CCE9286284297F54971"/>
    <w:rsid w:val="004709C9"/>
    <w:pPr>
      <w:spacing w:line="278" w:lineRule="auto"/>
    </w:pPr>
    <w:rPr>
      <w:kern w:val="2"/>
      <w:sz w:val="24"/>
      <w:szCs w:val="24"/>
      <w14:ligatures w14:val="standardContextual"/>
    </w:rPr>
  </w:style>
  <w:style w:type="paragraph" w:customStyle="1" w:styleId="1DC7623CEC424D36AA6886863ED914E6">
    <w:name w:val="1DC7623CEC424D36AA6886863ED914E6"/>
    <w:rsid w:val="004709C9"/>
    <w:pPr>
      <w:spacing w:line="278" w:lineRule="auto"/>
    </w:pPr>
    <w:rPr>
      <w:kern w:val="2"/>
      <w:sz w:val="24"/>
      <w:szCs w:val="24"/>
      <w14:ligatures w14:val="standardContextual"/>
    </w:rPr>
  </w:style>
  <w:style w:type="paragraph" w:customStyle="1" w:styleId="AFDB3976EB804FD29003CB2D1BE00621">
    <w:name w:val="AFDB3976EB804FD29003CB2D1BE00621"/>
    <w:rsid w:val="004709C9"/>
    <w:pPr>
      <w:spacing w:line="278" w:lineRule="auto"/>
    </w:pPr>
    <w:rPr>
      <w:kern w:val="2"/>
      <w:sz w:val="24"/>
      <w:szCs w:val="24"/>
      <w14:ligatures w14:val="standardContextual"/>
    </w:rPr>
  </w:style>
  <w:style w:type="paragraph" w:customStyle="1" w:styleId="261A82FD561543148634E7191808D44E">
    <w:name w:val="261A82FD561543148634E7191808D44E"/>
    <w:rsid w:val="004709C9"/>
    <w:pPr>
      <w:spacing w:line="278" w:lineRule="auto"/>
    </w:pPr>
    <w:rPr>
      <w:kern w:val="2"/>
      <w:sz w:val="24"/>
      <w:szCs w:val="24"/>
      <w14:ligatures w14:val="standardContextual"/>
    </w:rPr>
  </w:style>
  <w:style w:type="paragraph" w:customStyle="1" w:styleId="B8E90FBF81544AED82E1FA3BDE8D4807">
    <w:name w:val="B8E90FBF81544AED82E1FA3BDE8D4807"/>
    <w:rsid w:val="004709C9"/>
    <w:pPr>
      <w:spacing w:line="278" w:lineRule="auto"/>
    </w:pPr>
    <w:rPr>
      <w:kern w:val="2"/>
      <w:sz w:val="24"/>
      <w:szCs w:val="24"/>
      <w14:ligatures w14:val="standardContextual"/>
    </w:rPr>
  </w:style>
  <w:style w:type="paragraph" w:customStyle="1" w:styleId="2520296203A7437FBA334603FC0AB73B">
    <w:name w:val="2520296203A7437FBA334603FC0AB73B"/>
    <w:rsid w:val="004709C9"/>
    <w:pPr>
      <w:spacing w:line="278" w:lineRule="auto"/>
    </w:pPr>
    <w:rPr>
      <w:kern w:val="2"/>
      <w:sz w:val="24"/>
      <w:szCs w:val="24"/>
      <w14:ligatures w14:val="standardContextual"/>
    </w:rPr>
  </w:style>
  <w:style w:type="paragraph" w:customStyle="1" w:styleId="F3564B48978F49C1A641D8DFE6C3F8BF">
    <w:name w:val="F3564B48978F49C1A641D8DFE6C3F8BF"/>
    <w:rsid w:val="004709C9"/>
    <w:pPr>
      <w:spacing w:line="278" w:lineRule="auto"/>
    </w:pPr>
    <w:rPr>
      <w:kern w:val="2"/>
      <w:sz w:val="24"/>
      <w:szCs w:val="24"/>
      <w14:ligatures w14:val="standardContextual"/>
    </w:rPr>
  </w:style>
  <w:style w:type="paragraph" w:customStyle="1" w:styleId="92A73BAAE5324622BB3FD6421A32A7C5">
    <w:name w:val="92A73BAAE5324622BB3FD6421A32A7C5"/>
    <w:rsid w:val="004709C9"/>
    <w:pPr>
      <w:spacing w:line="278" w:lineRule="auto"/>
    </w:pPr>
    <w:rPr>
      <w:kern w:val="2"/>
      <w:sz w:val="24"/>
      <w:szCs w:val="24"/>
      <w14:ligatures w14:val="standardContextual"/>
    </w:rPr>
  </w:style>
  <w:style w:type="paragraph" w:customStyle="1" w:styleId="6ADB162A3231488599F95CC6F495C433">
    <w:name w:val="6ADB162A3231488599F95CC6F495C433"/>
    <w:rsid w:val="004709C9"/>
    <w:pPr>
      <w:spacing w:line="278" w:lineRule="auto"/>
    </w:pPr>
    <w:rPr>
      <w:kern w:val="2"/>
      <w:sz w:val="24"/>
      <w:szCs w:val="24"/>
      <w14:ligatures w14:val="standardContextual"/>
    </w:rPr>
  </w:style>
  <w:style w:type="paragraph" w:customStyle="1" w:styleId="8DE100F24BBE4FD1AE7BD0C7D86AC71F">
    <w:name w:val="8DE100F24BBE4FD1AE7BD0C7D86AC71F"/>
    <w:rsid w:val="004709C9"/>
    <w:pPr>
      <w:spacing w:line="278" w:lineRule="auto"/>
    </w:pPr>
    <w:rPr>
      <w:kern w:val="2"/>
      <w:sz w:val="24"/>
      <w:szCs w:val="24"/>
      <w14:ligatures w14:val="standardContextual"/>
    </w:rPr>
  </w:style>
  <w:style w:type="paragraph" w:customStyle="1" w:styleId="4DF876ACDC6743B5AE2B8C424ECB835D">
    <w:name w:val="4DF876ACDC6743B5AE2B8C424ECB835D"/>
    <w:rsid w:val="004709C9"/>
    <w:pPr>
      <w:spacing w:line="278" w:lineRule="auto"/>
    </w:pPr>
    <w:rPr>
      <w:kern w:val="2"/>
      <w:sz w:val="24"/>
      <w:szCs w:val="24"/>
      <w14:ligatures w14:val="standardContextual"/>
    </w:rPr>
  </w:style>
  <w:style w:type="paragraph" w:customStyle="1" w:styleId="B6317E2070604BF19ADE7E97B55C4AE9">
    <w:name w:val="B6317E2070604BF19ADE7E97B55C4AE9"/>
    <w:rsid w:val="004709C9"/>
    <w:pPr>
      <w:spacing w:line="278" w:lineRule="auto"/>
    </w:pPr>
    <w:rPr>
      <w:kern w:val="2"/>
      <w:sz w:val="24"/>
      <w:szCs w:val="24"/>
      <w14:ligatures w14:val="standardContextual"/>
    </w:rPr>
  </w:style>
  <w:style w:type="paragraph" w:customStyle="1" w:styleId="C4CE11EE405040FFB71A90DC8B7060AC">
    <w:name w:val="C4CE11EE405040FFB71A90DC8B7060AC"/>
    <w:rsid w:val="004709C9"/>
    <w:pPr>
      <w:spacing w:line="278" w:lineRule="auto"/>
    </w:pPr>
    <w:rPr>
      <w:kern w:val="2"/>
      <w:sz w:val="24"/>
      <w:szCs w:val="24"/>
      <w14:ligatures w14:val="standardContextual"/>
    </w:rPr>
  </w:style>
  <w:style w:type="paragraph" w:customStyle="1" w:styleId="92F36D22095E418FB0B3D66574F4BAA3">
    <w:name w:val="92F36D22095E418FB0B3D66574F4BAA3"/>
    <w:rsid w:val="004709C9"/>
    <w:pPr>
      <w:spacing w:line="278" w:lineRule="auto"/>
    </w:pPr>
    <w:rPr>
      <w:kern w:val="2"/>
      <w:sz w:val="24"/>
      <w:szCs w:val="24"/>
      <w14:ligatures w14:val="standardContextual"/>
    </w:rPr>
  </w:style>
  <w:style w:type="paragraph" w:customStyle="1" w:styleId="ABBAA74A16A94BDA80DD9C0F3D4CD5A1">
    <w:name w:val="ABBAA74A16A94BDA80DD9C0F3D4CD5A1"/>
    <w:rsid w:val="004709C9"/>
    <w:pPr>
      <w:spacing w:line="278" w:lineRule="auto"/>
    </w:pPr>
    <w:rPr>
      <w:kern w:val="2"/>
      <w:sz w:val="24"/>
      <w:szCs w:val="24"/>
      <w14:ligatures w14:val="standardContextual"/>
    </w:rPr>
  </w:style>
  <w:style w:type="paragraph" w:customStyle="1" w:styleId="ADF38A70659A494E9580E8C790A01604">
    <w:name w:val="ADF38A70659A494E9580E8C790A01604"/>
    <w:rsid w:val="004709C9"/>
    <w:pPr>
      <w:spacing w:line="278" w:lineRule="auto"/>
    </w:pPr>
    <w:rPr>
      <w:kern w:val="2"/>
      <w:sz w:val="24"/>
      <w:szCs w:val="24"/>
      <w14:ligatures w14:val="standardContextual"/>
    </w:rPr>
  </w:style>
  <w:style w:type="paragraph" w:customStyle="1" w:styleId="EB1027F81BB94CD8BB15FC6C6C7D50CF">
    <w:name w:val="EB1027F81BB94CD8BB15FC6C6C7D50CF"/>
    <w:rsid w:val="004709C9"/>
    <w:pPr>
      <w:spacing w:line="278" w:lineRule="auto"/>
    </w:pPr>
    <w:rPr>
      <w:kern w:val="2"/>
      <w:sz w:val="24"/>
      <w:szCs w:val="24"/>
      <w14:ligatures w14:val="standardContextual"/>
    </w:rPr>
  </w:style>
  <w:style w:type="paragraph" w:customStyle="1" w:styleId="8BB1C9A17EA34CA58DF722F02E207094">
    <w:name w:val="8BB1C9A17EA34CA58DF722F02E207094"/>
    <w:rsid w:val="004709C9"/>
    <w:pPr>
      <w:spacing w:line="278" w:lineRule="auto"/>
    </w:pPr>
    <w:rPr>
      <w:kern w:val="2"/>
      <w:sz w:val="24"/>
      <w:szCs w:val="24"/>
      <w14:ligatures w14:val="standardContextual"/>
    </w:rPr>
  </w:style>
  <w:style w:type="paragraph" w:customStyle="1" w:styleId="F725F015A5D44BA195A5A2FBECB82DB4">
    <w:name w:val="F725F015A5D44BA195A5A2FBECB82DB4"/>
    <w:rsid w:val="004709C9"/>
    <w:pPr>
      <w:spacing w:line="278" w:lineRule="auto"/>
    </w:pPr>
    <w:rPr>
      <w:kern w:val="2"/>
      <w:sz w:val="24"/>
      <w:szCs w:val="24"/>
      <w14:ligatures w14:val="standardContextual"/>
    </w:rPr>
  </w:style>
  <w:style w:type="paragraph" w:customStyle="1" w:styleId="574369FC7E4743549E61CC8593EB4A3D">
    <w:name w:val="574369FC7E4743549E61CC8593EB4A3D"/>
    <w:rsid w:val="004709C9"/>
    <w:pPr>
      <w:spacing w:line="278" w:lineRule="auto"/>
    </w:pPr>
    <w:rPr>
      <w:kern w:val="2"/>
      <w:sz w:val="24"/>
      <w:szCs w:val="24"/>
      <w14:ligatures w14:val="standardContextual"/>
    </w:rPr>
  </w:style>
  <w:style w:type="paragraph" w:customStyle="1" w:styleId="6F8058C469524AEDB5205423E49CC1F1">
    <w:name w:val="6F8058C469524AEDB5205423E49CC1F1"/>
    <w:rsid w:val="004709C9"/>
    <w:pPr>
      <w:spacing w:line="278" w:lineRule="auto"/>
    </w:pPr>
    <w:rPr>
      <w:kern w:val="2"/>
      <w:sz w:val="24"/>
      <w:szCs w:val="24"/>
      <w14:ligatures w14:val="standardContextual"/>
    </w:rPr>
  </w:style>
  <w:style w:type="paragraph" w:customStyle="1" w:styleId="5C4D999EB9C94D55B4CA0FCA113FD4F4">
    <w:name w:val="5C4D999EB9C94D55B4CA0FCA113FD4F4"/>
    <w:rsid w:val="004709C9"/>
    <w:pPr>
      <w:spacing w:line="278" w:lineRule="auto"/>
    </w:pPr>
    <w:rPr>
      <w:kern w:val="2"/>
      <w:sz w:val="24"/>
      <w:szCs w:val="24"/>
      <w14:ligatures w14:val="standardContextual"/>
    </w:rPr>
  </w:style>
  <w:style w:type="paragraph" w:customStyle="1" w:styleId="615EFA79D491488FA246A55B9A200867">
    <w:name w:val="615EFA79D491488FA246A55B9A200867"/>
    <w:rsid w:val="004709C9"/>
    <w:pPr>
      <w:spacing w:line="278" w:lineRule="auto"/>
    </w:pPr>
    <w:rPr>
      <w:kern w:val="2"/>
      <w:sz w:val="24"/>
      <w:szCs w:val="24"/>
      <w14:ligatures w14:val="standardContextual"/>
    </w:rPr>
  </w:style>
  <w:style w:type="paragraph" w:customStyle="1" w:styleId="5BEB2294DA6D4706AEDA7A301D52D64F">
    <w:name w:val="5BEB2294DA6D4706AEDA7A301D52D64F"/>
    <w:rsid w:val="004709C9"/>
    <w:pPr>
      <w:spacing w:line="278" w:lineRule="auto"/>
    </w:pPr>
    <w:rPr>
      <w:kern w:val="2"/>
      <w:sz w:val="24"/>
      <w:szCs w:val="24"/>
      <w14:ligatures w14:val="standardContextual"/>
    </w:rPr>
  </w:style>
  <w:style w:type="paragraph" w:customStyle="1" w:styleId="70A7F7164552408FA8EACB5405F1DF15">
    <w:name w:val="70A7F7164552408FA8EACB5405F1DF15"/>
    <w:rsid w:val="004709C9"/>
    <w:pPr>
      <w:spacing w:line="278" w:lineRule="auto"/>
    </w:pPr>
    <w:rPr>
      <w:kern w:val="2"/>
      <w:sz w:val="24"/>
      <w:szCs w:val="24"/>
      <w14:ligatures w14:val="standardContextual"/>
    </w:rPr>
  </w:style>
  <w:style w:type="paragraph" w:customStyle="1" w:styleId="FCB3669D75654F8CAC8BC26768A91A0B">
    <w:name w:val="FCB3669D75654F8CAC8BC26768A91A0B"/>
    <w:rsid w:val="004709C9"/>
    <w:pPr>
      <w:spacing w:line="278" w:lineRule="auto"/>
    </w:pPr>
    <w:rPr>
      <w:kern w:val="2"/>
      <w:sz w:val="24"/>
      <w:szCs w:val="24"/>
      <w14:ligatures w14:val="standardContextual"/>
    </w:rPr>
  </w:style>
  <w:style w:type="paragraph" w:customStyle="1" w:styleId="C9A7CD0933024B18B41EE616D062ED29">
    <w:name w:val="C9A7CD0933024B18B41EE616D062ED29"/>
    <w:rsid w:val="004709C9"/>
    <w:pPr>
      <w:spacing w:line="278" w:lineRule="auto"/>
    </w:pPr>
    <w:rPr>
      <w:kern w:val="2"/>
      <w:sz w:val="24"/>
      <w:szCs w:val="24"/>
      <w14:ligatures w14:val="standardContextual"/>
    </w:rPr>
  </w:style>
  <w:style w:type="paragraph" w:customStyle="1" w:styleId="0720A222B5F5489B81A0458FE6F4ACDE">
    <w:name w:val="0720A222B5F5489B81A0458FE6F4ACDE"/>
    <w:rsid w:val="004709C9"/>
    <w:pPr>
      <w:spacing w:line="278" w:lineRule="auto"/>
    </w:pPr>
    <w:rPr>
      <w:kern w:val="2"/>
      <w:sz w:val="24"/>
      <w:szCs w:val="24"/>
      <w14:ligatures w14:val="standardContextual"/>
    </w:rPr>
  </w:style>
  <w:style w:type="paragraph" w:customStyle="1" w:styleId="8B631DE378024FB185DD0CF41D3A3D6C">
    <w:name w:val="8B631DE378024FB185DD0CF41D3A3D6C"/>
    <w:rsid w:val="004709C9"/>
    <w:pPr>
      <w:spacing w:line="278" w:lineRule="auto"/>
    </w:pPr>
    <w:rPr>
      <w:kern w:val="2"/>
      <w:sz w:val="24"/>
      <w:szCs w:val="24"/>
      <w14:ligatures w14:val="standardContextual"/>
    </w:rPr>
  </w:style>
  <w:style w:type="paragraph" w:customStyle="1" w:styleId="C6211954B92B4231AD556EA48109CA41">
    <w:name w:val="C6211954B92B4231AD556EA48109CA41"/>
    <w:rsid w:val="004709C9"/>
    <w:pPr>
      <w:spacing w:line="278" w:lineRule="auto"/>
    </w:pPr>
    <w:rPr>
      <w:kern w:val="2"/>
      <w:sz w:val="24"/>
      <w:szCs w:val="24"/>
      <w14:ligatures w14:val="standardContextual"/>
    </w:rPr>
  </w:style>
  <w:style w:type="paragraph" w:customStyle="1" w:styleId="537B82B97F0C464E8B5255A282F20096">
    <w:name w:val="537B82B97F0C464E8B5255A282F20096"/>
    <w:rsid w:val="004709C9"/>
    <w:pPr>
      <w:spacing w:line="278" w:lineRule="auto"/>
    </w:pPr>
    <w:rPr>
      <w:kern w:val="2"/>
      <w:sz w:val="24"/>
      <w:szCs w:val="24"/>
      <w14:ligatures w14:val="standardContextual"/>
    </w:rPr>
  </w:style>
  <w:style w:type="paragraph" w:customStyle="1" w:styleId="128414E8D1E44B638B2E4F2D766DE9C5">
    <w:name w:val="128414E8D1E44B638B2E4F2D766DE9C5"/>
    <w:rsid w:val="004709C9"/>
    <w:pPr>
      <w:spacing w:line="278" w:lineRule="auto"/>
    </w:pPr>
    <w:rPr>
      <w:kern w:val="2"/>
      <w:sz w:val="24"/>
      <w:szCs w:val="24"/>
      <w14:ligatures w14:val="standardContextual"/>
    </w:rPr>
  </w:style>
  <w:style w:type="paragraph" w:customStyle="1" w:styleId="79AF34E1075C4D22A66527C18ED97336">
    <w:name w:val="79AF34E1075C4D22A66527C18ED97336"/>
    <w:rsid w:val="004709C9"/>
    <w:pPr>
      <w:spacing w:line="278" w:lineRule="auto"/>
    </w:pPr>
    <w:rPr>
      <w:kern w:val="2"/>
      <w:sz w:val="24"/>
      <w:szCs w:val="24"/>
      <w14:ligatures w14:val="standardContextual"/>
    </w:rPr>
  </w:style>
  <w:style w:type="paragraph" w:customStyle="1" w:styleId="B4992AC62FD54A8897C33D21FF9EFABA">
    <w:name w:val="B4992AC62FD54A8897C33D21FF9EFABA"/>
    <w:rsid w:val="004709C9"/>
    <w:pPr>
      <w:spacing w:line="278" w:lineRule="auto"/>
    </w:pPr>
    <w:rPr>
      <w:kern w:val="2"/>
      <w:sz w:val="24"/>
      <w:szCs w:val="24"/>
      <w14:ligatures w14:val="standardContextual"/>
    </w:rPr>
  </w:style>
  <w:style w:type="paragraph" w:customStyle="1" w:styleId="2595C73F6D5B4B448A72BE2EA18A5C89">
    <w:name w:val="2595C73F6D5B4B448A72BE2EA18A5C89"/>
    <w:rsid w:val="004709C9"/>
    <w:pPr>
      <w:spacing w:line="278" w:lineRule="auto"/>
    </w:pPr>
    <w:rPr>
      <w:kern w:val="2"/>
      <w:sz w:val="24"/>
      <w:szCs w:val="24"/>
      <w14:ligatures w14:val="standardContextual"/>
    </w:rPr>
  </w:style>
  <w:style w:type="paragraph" w:customStyle="1" w:styleId="851356D517A6440A90A36BCFC1203FB6">
    <w:name w:val="851356D517A6440A90A36BCFC1203FB6"/>
    <w:rsid w:val="004709C9"/>
    <w:pPr>
      <w:spacing w:line="278" w:lineRule="auto"/>
    </w:pPr>
    <w:rPr>
      <w:kern w:val="2"/>
      <w:sz w:val="24"/>
      <w:szCs w:val="24"/>
      <w14:ligatures w14:val="standardContextual"/>
    </w:rPr>
  </w:style>
  <w:style w:type="paragraph" w:customStyle="1" w:styleId="59C68DBDC3B74DDD9FE58A9746A63DE6">
    <w:name w:val="59C68DBDC3B74DDD9FE58A9746A63DE6"/>
    <w:rsid w:val="004709C9"/>
    <w:pPr>
      <w:spacing w:line="278" w:lineRule="auto"/>
    </w:pPr>
    <w:rPr>
      <w:kern w:val="2"/>
      <w:sz w:val="24"/>
      <w:szCs w:val="24"/>
      <w14:ligatures w14:val="standardContextual"/>
    </w:rPr>
  </w:style>
  <w:style w:type="paragraph" w:customStyle="1" w:styleId="0F0A382172FC498F92C756096E462B26">
    <w:name w:val="0F0A382172FC498F92C756096E462B26"/>
    <w:rsid w:val="004709C9"/>
    <w:pPr>
      <w:spacing w:line="278" w:lineRule="auto"/>
    </w:pPr>
    <w:rPr>
      <w:kern w:val="2"/>
      <w:sz w:val="24"/>
      <w:szCs w:val="24"/>
      <w14:ligatures w14:val="standardContextual"/>
    </w:rPr>
  </w:style>
  <w:style w:type="paragraph" w:customStyle="1" w:styleId="06B109B2516742FDA6585C8498456C67">
    <w:name w:val="06B109B2516742FDA6585C8498456C67"/>
    <w:rsid w:val="004709C9"/>
    <w:pPr>
      <w:spacing w:line="278" w:lineRule="auto"/>
    </w:pPr>
    <w:rPr>
      <w:kern w:val="2"/>
      <w:sz w:val="24"/>
      <w:szCs w:val="24"/>
      <w14:ligatures w14:val="standardContextual"/>
    </w:rPr>
  </w:style>
  <w:style w:type="paragraph" w:customStyle="1" w:styleId="1F955263D0204F94AF0B27043028C8BB">
    <w:name w:val="1F955263D0204F94AF0B27043028C8BB"/>
    <w:rsid w:val="004709C9"/>
    <w:pPr>
      <w:spacing w:line="278" w:lineRule="auto"/>
    </w:pPr>
    <w:rPr>
      <w:kern w:val="2"/>
      <w:sz w:val="24"/>
      <w:szCs w:val="24"/>
      <w14:ligatures w14:val="standardContextual"/>
    </w:rPr>
  </w:style>
  <w:style w:type="paragraph" w:customStyle="1" w:styleId="6BC1C9D492074CBE9C130919F9D77F53">
    <w:name w:val="6BC1C9D492074CBE9C130919F9D77F53"/>
    <w:rsid w:val="004709C9"/>
    <w:pPr>
      <w:spacing w:line="278" w:lineRule="auto"/>
    </w:pPr>
    <w:rPr>
      <w:kern w:val="2"/>
      <w:sz w:val="24"/>
      <w:szCs w:val="24"/>
      <w14:ligatures w14:val="standardContextual"/>
    </w:rPr>
  </w:style>
  <w:style w:type="paragraph" w:customStyle="1" w:styleId="AC97459B31DC45FA9E2A666D3E164F91">
    <w:name w:val="AC97459B31DC45FA9E2A666D3E164F91"/>
    <w:rsid w:val="004709C9"/>
    <w:pPr>
      <w:spacing w:line="278" w:lineRule="auto"/>
    </w:pPr>
    <w:rPr>
      <w:kern w:val="2"/>
      <w:sz w:val="24"/>
      <w:szCs w:val="24"/>
      <w14:ligatures w14:val="standardContextual"/>
    </w:rPr>
  </w:style>
  <w:style w:type="paragraph" w:customStyle="1" w:styleId="F42533EDDF50433CBB6328DE12398605">
    <w:name w:val="F42533EDDF50433CBB6328DE12398605"/>
    <w:rsid w:val="004709C9"/>
    <w:pPr>
      <w:spacing w:line="278" w:lineRule="auto"/>
    </w:pPr>
    <w:rPr>
      <w:kern w:val="2"/>
      <w:sz w:val="24"/>
      <w:szCs w:val="24"/>
      <w14:ligatures w14:val="standardContextual"/>
    </w:rPr>
  </w:style>
  <w:style w:type="paragraph" w:customStyle="1" w:styleId="994F0DBA01D444A4BE03C14944311F64">
    <w:name w:val="994F0DBA01D444A4BE03C14944311F64"/>
    <w:rsid w:val="004709C9"/>
    <w:pPr>
      <w:spacing w:line="278" w:lineRule="auto"/>
    </w:pPr>
    <w:rPr>
      <w:kern w:val="2"/>
      <w:sz w:val="24"/>
      <w:szCs w:val="24"/>
      <w14:ligatures w14:val="standardContextual"/>
    </w:rPr>
  </w:style>
  <w:style w:type="paragraph" w:customStyle="1" w:styleId="35FC2B2C850D4BE28CD783F5FB67882B">
    <w:name w:val="35FC2B2C850D4BE28CD783F5FB67882B"/>
    <w:rsid w:val="004709C9"/>
    <w:pPr>
      <w:spacing w:line="278" w:lineRule="auto"/>
    </w:pPr>
    <w:rPr>
      <w:kern w:val="2"/>
      <w:sz w:val="24"/>
      <w:szCs w:val="24"/>
      <w14:ligatures w14:val="standardContextual"/>
    </w:rPr>
  </w:style>
  <w:style w:type="paragraph" w:customStyle="1" w:styleId="F6C5F489812542FE8F7400845EC4FD40">
    <w:name w:val="F6C5F489812542FE8F7400845EC4FD40"/>
    <w:rsid w:val="004709C9"/>
    <w:pPr>
      <w:spacing w:line="278" w:lineRule="auto"/>
    </w:pPr>
    <w:rPr>
      <w:kern w:val="2"/>
      <w:sz w:val="24"/>
      <w:szCs w:val="24"/>
      <w14:ligatures w14:val="standardContextual"/>
    </w:rPr>
  </w:style>
  <w:style w:type="paragraph" w:customStyle="1" w:styleId="A60E00358FFC47D7981CEAA3C219C0E4">
    <w:name w:val="A60E00358FFC47D7981CEAA3C219C0E4"/>
    <w:rsid w:val="004709C9"/>
    <w:pPr>
      <w:spacing w:line="278" w:lineRule="auto"/>
    </w:pPr>
    <w:rPr>
      <w:kern w:val="2"/>
      <w:sz w:val="24"/>
      <w:szCs w:val="24"/>
      <w14:ligatures w14:val="standardContextual"/>
    </w:rPr>
  </w:style>
  <w:style w:type="paragraph" w:customStyle="1" w:styleId="0ED9C98EF1D54EB8828001E1D7DDC681">
    <w:name w:val="0ED9C98EF1D54EB8828001E1D7DDC681"/>
    <w:rsid w:val="004709C9"/>
    <w:pPr>
      <w:spacing w:line="278" w:lineRule="auto"/>
    </w:pPr>
    <w:rPr>
      <w:kern w:val="2"/>
      <w:sz w:val="24"/>
      <w:szCs w:val="24"/>
      <w14:ligatures w14:val="standardContextual"/>
    </w:rPr>
  </w:style>
  <w:style w:type="paragraph" w:customStyle="1" w:styleId="0AA6909C091241E3A350F937FBDC86AC">
    <w:name w:val="0AA6909C091241E3A350F937FBDC86AC"/>
    <w:rsid w:val="004709C9"/>
    <w:pPr>
      <w:spacing w:line="278" w:lineRule="auto"/>
    </w:pPr>
    <w:rPr>
      <w:kern w:val="2"/>
      <w:sz w:val="24"/>
      <w:szCs w:val="24"/>
      <w14:ligatures w14:val="standardContextual"/>
    </w:rPr>
  </w:style>
  <w:style w:type="paragraph" w:customStyle="1" w:styleId="22F1547985FA4EC6A9804281BBF7DA7C">
    <w:name w:val="22F1547985FA4EC6A9804281BBF7DA7C"/>
    <w:rsid w:val="004709C9"/>
    <w:pPr>
      <w:spacing w:line="278" w:lineRule="auto"/>
    </w:pPr>
    <w:rPr>
      <w:kern w:val="2"/>
      <w:sz w:val="24"/>
      <w:szCs w:val="24"/>
      <w14:ligatures w14:val="standardContextual"/>
    </w:rPr>
  </w:style>
  <w:style w:type="paragraph" w:customStyle="1" w:styleId="3FE097B85E13482FB98B01395D4F69E3">
    <w:name w:val="3FE097B85E13482FB98B01395D4F69E3"/>
    <w:rsid w:val="004709C9"/>
    <w:pPr>
      <w:spacing w:line="278" w:lineRule="auto"/>
    </w:pPr>
    <w:rPr>
      <w:kern w:val="2"/>
      <w:sz w:val="24"/>
      <w:szCs w:val="24"/>
      <w14:ligatures w14:val="standardContextual"/>
    </w:rPr>
  </w:style>
  <w:style w:type="paragraph" w:customStyle="1" w:styleId="0066669D5EAD46F280650336E5773A99">
    <w:name w:val="0066669D5EAD46F280650336E5773A99"/>
    <w:rsid w:val="004709C9"/>
    <w:pPr>
      <w:spacing w:line="278" w:lineRule="auto"/>
    </w:pPr>
    <w:rPr>
      <w:kern w:val="2"/>
      <w:sz w:val="24"/>
      <w:szCs w:val="24"/>
      <w14:ligatures w14:val="standardContextual"/>
    </w:rPr>
  </w:style>
  <w:style w:type="paragraph" w:customStyle="1" w:styleId="EB54C791FEA342CB8867FC9A290B6775">
    <w:name w:val="EB54C791FEA342CB8867FC9A290B6775"/>
    <w:rsid w:val="004709C9"/>
    <w:pPr>
      <w:spacing w:line="278" w:lineRule="auto"/>
    </w:pPr>
    <w:rPr>
      <w:kern w:val="2"/>
      <w:sz w:val="24"/>
      <w:szCs w:val="24"/>
      <w14:ligatures w14:val="standardContextual"/>
    </w:rPr>
  </w:style>
  <w:style w:type="paragraph" w:customStyle="1" w:styleId="EC7329C49EC540FC9679D36FA473C126">
    <w:name w:val="EC7329C49EC540FC9679D36FA473C126"/>
    <w:rsid w:val="004709C9"/>
    <w:pPr>
      <w:spacing w:line="278" w:lineRule="auto"/>
    </w:pPr>
    <w:rPr>
      <w:kern w:val="2"/>
      <w:sz w:val="24"/>
      <w:szCs w:val="24"/>
      <w14:ligatures w14:val="standardContextual"/>
    </w:rPr>
  </w:style>
  <w:style w:type="paragraph" w:customStyle="1" w:styleId="F779E703351F40B79B1AA556B3AE7A9C">
    <w:name w:val="F779E703351F40B79B1AA556B3AE7A9C"/>
    <w:rsid w:val="004709C9"/>
    <w:pPr>
      <w:spacing w:line="278" w:lineRule="auto"/>
    </w:pPr>
    <w:rPr>
      <w:kern w:val="2"/>
      <w:sz w:val="24"/>
      <w:szCs w:val="24"/>
      <w14:ligatures w14:val="standardContextual"/>
    </w:rPr>
  </w:style>
  <w:style w:type="paragraph" w:customStyle="1" w:styleId="6ECB3F1EAD04493592498CF2FE019DA3">
    <w:name w:val="6ECB3F1EAD04493592498CF2FE019DA3"/>
    <w:rsid w:val="004709C9"/>
    <w:pPr>
      <w:spacing w:line="278" w:lineRule="auto"/>
    </w:pPr>
    <w:rPr>
      <w:kern w:val="2"/>
      <w:sz w:val="24"/>
      <w:szCs w:val="24"/>
      <w14:ligatures w14:val="standardContextual"/>
    </w:rPr>
  </w:style>
  <w:style w:type="paragraph" w:customStyle="1" w:styleId="A33323E871574C7286199497F5A10516">
    <w:name w:val="A33323E871574C7286199497F5A10516"/>
    <w:rsid w:val="004709C9"/>
    <w:pPr>
      <w:spacing w:line="278" w:lineRule="auto"/>
    </w:pPr>
    <w:rPr>
      <w:kern w:val="2"/>
      <w:sz w:val="24"/>
      <w:szCs w:val="24"/>
      <w14:ligatures w14:val="standardContextual"/>
    </w:rPr>
  </w:style>
  <w:style w:type="paragraph" w:customStyle="1" w:styleId="55EF9901B41E40BAAA735E14BD68C4F2">
    <w:name w:val="55EF9901B41E40BAAA735E14BD68C4F2"/>
    <w:rsid w:val="004709C9"/>
    <w:pPr>
      <w:spacing w:line="278" w:lineRule="auto"/>
    </w:pPr>
    <w:rPr>
      <w:kern w:val="2"/>
      <w:sz w:val="24"/>
      <w:szCs w:val="24"/>
      <w14:ligatures w14:val="standardContextual"/>
    </w:rPr>
  </w:style>
  <w:style w:type="paragraph" w:customStyle="1" w:styleId="7EF7D30E920B4A6699AA69E456A14950">
    <w:name w:val="7EF7D30E920B4A6699AA69E456A14950"/>
    <w:rsid w:val="004709C9"/>
    <w:pPr>
      <w:spacing w:line="278" w:lineRule="auto"/>
    </w:pPr>
    <w:rPr>
      <w:kern w:val="2"/>
      <w:sz w:val="24"/>
      <w:szCs w:val="24"/>
      <w14:ligatures w14:val="standardContextual"/>
    </w:rPr>
  </w:style>
  <w:style w:type="paragraph" w:customStyle="1" w:styleId="1E43E7611A864BCFA348B3093921CACF">
    <w:name w:val="1E43E7611A864BCFA348B3093921CACF"/>
    <w:rsid w:val="004709C9"/>
    <w:pPr>
      <w:spacing w:line="278" w:lineRule="auto"/>
    </w:pPr>
    <w:rPr>
      <w:kern w:val="2"/>
      <w:sz w:val="24"/>
      <w:szCs w:val="24"/>
      <w14:ligatures w14:val="standardContextual"/>
    </w:rPr>
  </w:style>
  <w:style w:type="paragraph" w:customStyle="1" w:styleId="BFA2979E79D44D74A10C5C96B01D6C41">
    <w:name w:val="BFA2979E79D44D74A10C5C96B01D6C41"/>
    <w:rsid w:val="00AF184F"/>
    <w:pPr>
      <w:spacing w:line="278" w:lineRule="auto"/>
    </w:pPr>
    <w:rPr>
      <w:kern w:val="2"/>
      <w:sz w:val="24"/>
      <w:szCs w:val="24"/>
      <w14:ligatures w14:val="standardContextual"/>
    </w:rPr>
  </w:style>
  <w:style w:type="paragraph" w:customStyle="1" w:styleId="48E5B9F180774130A3C90EBBEA3F347D">
    <w:name w:val="48E5B9F180774130A3C90EBBEA3F347D"/>
    <w:rsid w:val="00AF184F"/>
    <w:pPr>
      <w:spacing w:line="278" w:lineRule="auto"/>
    </w:pPr>
    <w:rPr>
      <w:kern w:val="2"/>
      <w:sz w:val="24"/>
      <w:szCs w:val="24"/>
      <w14:ligatures w14:val="standardContextual"/>
    </w:rPr>
  </w:style>
  <w:style w:type="paragraph" w:customStyle="1" w:styleId="C4E02DD19F014BD18A1E6672CA2D9C82">
    <w:name w:val="C4E02DD19F014BD18A1E6672CA2D9C82"/>
    <w:rsid w:val="00AF184F"/>
    <w:pPr>
      <w:spacing w:line="278" w:lineRule="auto"/>
    </w:pPr>
    <w:rPr>
      <w:kern w:val="2"/>
      <w:sz w:val="24"/>
      <w:szCs w:val="24"/>
      <w14:ligatures w14:val="standardContextual"/>
    </w:rPr>
  </w:style>
  <w:style w:type="paragraph" w:customStyle="1" w:styleId="2289B5BCCCF946968778AEC5F112CA5D">
    <w:name w:val="2289B5BCCCF946968778AEC5F112CA5D"/>
    <w:rsid w:val="00AF184F"/>
    <w:pPr>
      <w:spacing w:line="278" w:lineRule="auto"/>
    </w:pPr>
    <w:rPr>
      <w:kern w:val="2"/>
      <w:sz w:val="24"/>
      <w:szCs w:val="24"/>
      <w14:ligatures w14:val="standardContextual"/>
    </w:rPr>
  </w:style>
  <w:style w:type="paragraph" w:customStyle="1" w:styleId="C475A651B49D4FCAB4EB26D10275A4B5">
    <w:name w:val="C475A651B49D4FCAB4EB26D10275A4B5"/>
    <w:rsid w:val="00AF184F"/>
    <w:pPr>
      <w:spacing w:line="278" w:lineRule="auto"/>
    </w:pPr>
    <w:rPr>
      <w:kern w:val="2"/>
      <w:sz w:val="24"/>
      <w:szCs w:val="24"/>
      <w14:ligatures w14:val="standardContextual"/>
    </w:rPr>
  </w:style>
  <w:style w:type="paragraph" w:customStyle="1" w:styleId="B311C039A082404B9D4584A3C66A60A4">
    <w:name w:val="B311C039A082404B9D4584A3C66A60A4"/>
    <w:rsid w:val="00AF184F"/>
    <w:pPr>
      <w:spacing w:line="278" w:lineRule="auto"/>
    </w:pPr>
    <w:rPr>
      <w:kern w:val="2"/>
      <w:sz w:val="24"/>
      <w:szCs w:val="24"/>
      <w14:ligatures w14:val="standardContextual"/>
    </w:rPr>
  </w:style>
  <w:style w:type="paragraph" w:customStyle="1" w:styleId="87EECA9AF3284D2E9CEAE3B76F1B8C31">
    <w:name w:val="87EECA9AF3284D2E9CEAE3B76F1B8C31"/>
    <w:rsid w:val="00AF184F"/>
    <w:pPr>
      <w:spacing w:line="278" w:lineRule="auto"/>
    </w:pPr>
    <w:rPr>
      <w:kern w:val="2"/>
      <w:sz w:val="24"/>
      <w:szCs w:val="24"/>
      <w14:ligatures w14:val="standardContextual"/>
    </w:rPr>
  </w:style>
  <w:style w:type="paragraph" w:customStyle="1" w:styleId="9BA1EA89A8D045A18E0F1C2D9C6E3D52">
    <w:name w:val="9BA1EA89A8D045A18E0F1C2D9C6E3D52"/>
    <w:rsid w:val="00AF184F"/>
    <w:pPr>
      <w:spacing w:line="278" w:lineRule="auto"/>
    </w:pPr>
    <w:rPr>
      <w:kern w:val="2"/>
      <w:sz w:val="24"/>
      <w:szCs w:val="24"/>
      <w14:ligatures w14:val="standardContextual"/>
    </w:rPr>
  </w:style>
  <w:style w:type="paragraph" w:customStyle="1" w:styleId="CE0F99D303074AB79606662C869CC658">
    <w:name w:val="CE0F99D303074AB79606662C869CC658"/>
    <w:rsid w:val="00AF184F"/>
    <w:pPr>
      <w:spacing w:line="278" w:lineRule="auto"/>
    </w:pPr>
    <w:rPr>
      <w:kern w:val="2"/>
      <w:sz w:val="24"/>
      <w:szCs w:val="24"/>
      <w14:ligatures w14:val="standardContextual"/>
    </w:rPr>
  </w:style>
  <w:style w:type="paragraph" w:customStyle="1" w:styleId="B293D35ABF654E109E9FE01ABF15F230">
    <w:name w:val="B293D35ABF654E109E9FE01ABF15F230"/>
    <w:rsid w:val="00AF1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F5C8-F1F6-4E6F-9200-11E2B29F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itinerary and personal data form</Template>
  <TotalTime>75</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Hannah Michael</cp:lastModifiedBy>
  <cp:revision>14</cp:revision>
  <dcterms:created xsi:type="dcterms:W3CDTF">2023-04-14T18:58:00Z</dcterms:created>
  <dcterms:modified xsi:type="dcterms:W3CDTF">2024-04-01T14:08:00Z</dcterms:modified>
</cp:coreProperties>
</file>